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FF0DF"/>
  <w:body>
    <w:p w:rsidR="00C47CC3" w:rsidRDefault="00C47CC3" w:rsidP="00D33E17">
      <w:pPr>
        <w:pStyle w:val="D"/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7B2FC9" w:rsidRDefault="007B2FC9" w:rsidP="00C47CC3">
      <w:pPr>
        <w:jc w:val="center"/>
      </w:pPr>
    </w:p>
    <w:p w:rsidR="007B2FC9" w:rsidRPr="007B2FC9" w:rsidRDefault="007B2FC9" w:rsidP="00C47CC3">
      <w:pPr>
        <w:jc w:val="center"/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846F7" w:rsidP="00C47CC3">
      <w:pPr>
        <w:jc w:val="center"/>
        <w:rPr>
          <w:lang w:val="sr-Cyrl-CS"/>
        </w:rPr>
      </w:pPr>
      <w:r>
        <w:object w:dxaOrig="2891" w:dyaOrig="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8.25pt" o:ole="">
            <v:imagedata r:id="rId8" o:title=""/>
          </v:shape>
          <o:OLEObject Type="Embed" ProgID="CorelDRAW.Graphic.13" ShapeID="_x0000_i1025" DrawAspect="Content" ObjectID="_1353241384" r:id="rId9"/>
        </w:object>
      </w:r>
    </w:p>
    <w:p w:rsidR="00C47CC3" w:rsidRDefault="00C47CC3" w:rsidP="00C47CC3">
      <w:pPr>
        <w:jc w:val="center"/>
        <w:rPr>
          <w:lang w:val="sr-Cyrl-CS"/>
        </w:rPr>
      </w:pPr>
    </w:p>
    <w:p w:rsidR="00C47CC3" w:rsidRPr="00EF282D" w:rsidRDefault="00C47CC3" w:rsidP="0036079F">
      <w:pPr>
        <w:pStyle w:val="ASKprvastrana"/>
        <w:outlineLvl w:val="0"/>
      </w:pPr>
      <w:r w:rsidRPr="00EF282D">
        <w:t>А</w:t>
      </w:r>
      <w:r w:rsidR="00E62A82">
        <w:t>н</w:t>
      </w:r>
      <w:r w:rsidRPr="00EF282D">
        <w:t>тологија</w:t>
      </w:r>
    </w:p>
    <w:p w:rsidR="00C47CC3" w:rsidRPr="007B2FC9" w:rsidRDefault="00C47CC3" w:rsidP="0036079F">
      <w:pPr>
        <w:pStyle w:val="ASKprvastrana"/>
        <w:outlineLvl w:val="0"/>
        <w:rPr>
          <w:sz w:val="52"/>
          <w:szCs w:val="52"/>
        </w:rPr>
      </w:pPr>
      <w:r w:rsidRPr="007B2FC9">
        <w:rPr>
          <w:sz w:val="52"/>
          <w:szCs w:val="52"/>
        </w:rPr>
        <w:t>СРПСКЕ КЊИЖЕВНОСТИ</w:t>
      </w:r>
    </w:p>
    <w:p w:rsidR="00C47CC3" w:rsidRDefault="00C47CC3" w:rsidP="00C47CC3">
      <w:pPr>
        <w:jc w:val="center"/>
        <w:rPr>
          <w:lang w:val="sr-Cyrl-CS"/>
        </w:rPr>
      </w:pPr>
    </w:p>
    <w:p w:rsidR="00C47CC3" w:rsidRPr="00EF282D" w:rsidRDefault="00C47CC3" w:rsidP="00C47CC3">
      <w:pPr>
        <w:jc w:val="center"/>
        <w:rPr>
          <w:lang w:val="sr-Latn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P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DC0682" w:rsidRDefault="00DC0682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Pr="007B2FC9" w:rsidRDefault="007B2FC9" w:rsidP="00C47CC3">
      <w:pPr>
        <w:jc w:val="center"/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DC0682" w:rsidP="00C47CC3">
      <w:pPr>
        <w:jc w:val="center"/>
      </w:pPr>
      <w:r>
        <w:object w:dxaOrig="610" w:dyaOrig="813">
          <v:shape id="_x0000_i1026" type="#_x0000_t75" style="width:60pt;height:78.75pt" o:ole="">
            <v:imagedata r:id="rId10" o:title=""/>
          </v:shape>
          <o:OLEObject Type="Embed" ProgID="CorelDRAW.Graphic.13" ShapeID="_x0000_i1026" DrawAspect="Content" ObjectID="_1353241385" r:id="rId11"/>
        </w:object>
      </w: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FF067F"/>
    <w:p w:rsidR="00626FEA" w:rsidRDefault="00626FEA" w:rsidP="00C47CC3">
      <w:pPr>
        <w:jc w:val="center"/>
      </w:pPr>
    </w:p>
    <w:p w:rsidR="00DC0682" w:rsidRDefault="00DC0682" w:rsidP="00C47CC3">
      <w:pPr>
        <w:jc w:val="center"/>
      </w:pPr>
    </w:p>
    <w:p w:rsidR="009A14AE" w:rsidRDefault="009A14AE" w:rsidP="00C47CC3">
      <w:pPr>
        <w:jc w:val="center"/>
      </w:pPr>
    </w:p>
    <w:p w:rsidR="009A14AE" w:rsidRDefault="009A14AE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F46F00" w:rsidRPr="00DC0682" w:rsidRDefault="00F46F00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 w:rsidRPr="00DC0682">
        <w:rPr>
          <w:rFonts w:ascii="Georgia" w:hAnsi="Georgia"/>
          <w:color w:val="858686"/>
          <w:sz w:val="40"/>
          <w:szCs w:val="40"/>
          <w:lang w:val="sr-Cyrl-CS"/>
        </w:rPr>
        <w:t>Антологија</w:t>
      </w:r>
    </w:p>
    <w:p w:rsidR="00F46F00" w:rsidRPr="00EF282D" w:rsidRDefault="00F46F00" w:rsidP="00EF282D">
      <w:pPr>
        <w:pStyle w:val="ASKprvastrana"/>
        <w:rPr>
          <w:sz w:val="24"/>
          <w:szCs w:val="24"/>
        </w:rPr>
      </w:pPr>
      <w:r w:rsidRPr="00EF282D">
        <w:rPr>
          <w:sz w:val="24"/>
          <w:szCs w:val="24"/>
        </w:rPr>
        <w:t>СРПСКЕ КЊИЖЕВНОСТИ</w:t>
      </w: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563F7F">
      <w:pPr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Pr="00DC0682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Pr="006B59C4" w:rsidRDefault="006B59C4" w:rsidP="0036079F">
      <w:pPr>
        <w:pStyle w:val="Imepisca"/>
        <w:outlineLvl w:val="0"/>
      </w:pPr>
      <w:r>
        <w:t>Бранко Радичевић</w:t>
      </w:r>
    </w:p>
    <w:p w:rsidR="00F46F00" w:rsidRPr="00DC0682" w:rsidRDefault="00F46F00" w:rsidP="00F46F00">
      <w:pPr>
        <w:jc w:val="center"/>
        <w:rPr>
          <w:color w:val="963043"/>
          <w:sz w:val="48"/>
          <w:szCs w:val="48"/>
          <w:lang w:val="sr-Cyrl-CS"/>
        </w:rPr>
      </w:pPr>
    </w:p>
    <w:p w:rsidR="00F46F00" w:rsidRPr="00B14ED8" w:rsidRDefault="006B59C4" w:rsidP="0036079F">
      <w:pPr>
        <w:pStyle w:val="Nazivdela"/>
        <w:outlineLvl w:val="0"/>
      </w:pPr>
      <w:r>
        <w:t>ПЕСМЕ</w:t>
      </w: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6B3AF1" w:rsidP="00F46F00">
      <w:pPr>
        <w:jc w:val="center"/>
        <w:rPr>
          <w:lang w:val="sr-Cyrl-CS"/>
        </w:rPr>
      </w:pPr>
      <w:r w:rsidRPr="006B3AF1">
        <w:rPr>
          <w:noProof/>
        </w:rPr>
        <w:pict>
          <v:shape id="_x0000_s1032" type="#_x0000_t75" style="position:absolute;left:0;text-align:left;margin-left:239.85pt;margin-top:589.7pt;width:59.6pt;height:80.7pt;z-index:251657216;mso-position-vertical-relative:page">
            <v:imagedata r:id="rId12" o:title=""/>
            <w10:wrap anchory="page"/>
          </v:shape>
          <o:OLEObject Type="Embed" ProgID="CorelDRAW.Graphic.13" ShapeID="_x0000_s1032" DrawAspect="Content" ObjectID="_1353241390" r:id="rId13"/>
        </w:pict>
      </w: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</w:pPr>
    </w:p>
    <w:p w:rsidR="00063FCE" w:rsidRPr="00063FCE" w:rsidRDefault="00063FCE" w:rsidP="00F46F00">
      <w:pPr>
        <w:jc w:val="center"/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Pr="00563F7F" w:rsidRDefault="00F46F00" w:rsidP="00F46F00">
      <w:pPr>
        <w:jc w:val="center"/>
        <w:rPr>
          <w:sz w:val="20"/>
          <w:szCs w:val="20"/>
          <w:lang w:val="sr-Latn-CS"/>
        </w:rPr>
      </w:pPr>
    </w:p>
    <w:p w:rsidR="00CA47E7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 xml:space="preserve">„Антологија српске књижевности“ је пројекат дигитализације класичних дела српске књижевности Учитељског факултета Универзитета у Београду и компаније </w:t>
      </w:r>
      <w:r>
        <w:rPr>
          <w:rFonts w:ascii="Georgia" w:hAnsi="Georgia"/>
          <w:b/>
          <w:color w:val="858686"/>
          <w:sz w:val="20"/>
          <w:szCs w:val="20"/>
        </w:rPr>
        <w:t>Microsoft®</w:t>
      </w:r>
    </w:p>
    <w:p w:rsidR="00CA47E7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</w:p>
    <w:p w:rsidR="00CA47E7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Није дозвољено комерцијално копирање и дистрибуирање овог издања дела. Носиоци пројекта не преузимају одговорност за могуће грешке.</w:t>
      </w:r>
    </w:p>
    <w:p w:rsidR="00CA47E7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  <w:lang w:val="sr-Latn-CS"/>
        </w:rPr>
      </w:pPr>
    </w:p>
    <w:p w:rsidR="00CA47E7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 xml:space="preserve">Ово дигитално издање дозвољава уписивање коментара, додавање или брисање делова текста. Носиоци пројекта не одговарају за преправке и дистрибуцију измењених дела. Оригинално издање дела налази се на Веб сајту </w:t>
      </w:r>
      <w:r>
        <w:rPr>
          <w:rFonts w:ascii="Georgia" w:hAnsi="Georgia"/>
          <w:b/>
          <w:color w:val="858686"/>
          <w:sz w:val="20"/>
          <w:szCs w:val="20"/>
        </w:rPr>
        <w:t>www.ask.rs.</w:t>
      </w:r>
    </w:p>
    <w:p w:rsidR="00CA47E7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  <w:lang w:val="sr-Latn-CS"/>
        </w:rPr>
      </w:pPr>
    </w:p>
    <w:p w:rsidR="00563F7F" w:rsidRPr="008C6EDC" w:rsidRDefault="00CA47E7" w:rsidP="00CA47E7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2009.</w:t>
      </w:r>
    </w:p>
    <w:p w:rsidR="008C6EDC" w:rsidRDefault="008C6EDC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</w:p>
    <w:p w:rsidR="00F46F00" w:rsidRPr="00DC0682" w:rsidRDefault="00F46F00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 w:rsidRPr="00DC0682">
        <w:rPr>
          <w:rFonts w:ascii="Georgia" w:hAnsi="Georgia"/>
          <w:color w:val="858686"/>
          <w:sz w:val="40"/>
          <w:szCs w:val="40"/>
          <w:lang w:val="sr-Cyrl-CS"/>
        </w:rPr>
        <w:t>Антологија</w:t>
      </w:r>
    </w:p>
    <w:p w:rsidR="00F46F00" w:rsidRPr="00FF27C5" w:rsidRDefault="00F46F00" w:rsidP="00FF27C5">
      <w:pPr>
        <w:jc w:val="center"/>
        <w:rPr>
          <w:rFonts w:ascii="Georgia" w:hAnsi="Georgia"/>
          <w:color w:val="858686"/>
          <w:lang w:val="sr-Cyrl-CS"/>
        </w:rPr>
      </w:pPr>
      <w:r w:rsidRPr="00DC0682">
        <w:rPr>
          <w:rFonts w:ascii="Georgia" w:hAnsi="Georgia"/>
          <w:color w:val="858686"/>
          <w:lang w:val="sr-Cyrl-CS"/>
        </w:rPr>
        <w:t>СРПСКЕ КЊИЖЕВНОСТИ</w:t>
      </w:r>
    </w:p>
    <w:p w:rsidR="00F46F00" w:rsidRDefault="00F46F00" w:rsidP="00F46F00">
      <w:pPr>
        <w:jc w:val="center"/>
        <w:rPr>
          <w:lang w:val="sr-Cyrl-CS"/>
        </w:rPr>
      </w:pPr>
    </w:p>
    <w:p w:rsidR="00F46F00" w:rsidRPr="00F46F00" w:rsidRDefault="00F46F00" w:rsidP="00F46F00">
      <w:pPr>
        <w:jc w:val="center"/>
        <w:rPr>
          <w:lang w:val="sr-Cyrl-CS"/>
        </w:rPr>
      </w:pPr>
    </w:p>
    <w:p w:rsidR="006B59C4" w:rsidRPr="006B59C4" w:rsidRDefault="006B59C4" w:rsidP="006B59C4">
      <w:pPr>
        <w:pStyle w:val="Imepisca"/>
        <w:outlineLvl w:val="0"/>
      </w:pPr>
      <w:r>
        <w:t>Бранко Радичевић</w:t>
      </w:r>
    </w:p>
    <w:p w:rsidR="006B59C4" w:rsidRPr="00DC0682" w:rsidRDefault="006B59C4" w:rsidP="006B59C4">
      <w:pPr>
        <w:jc w:val="center"/>
        <w:rPr>
          <w:color w:val="963043"/>
          <w:sz w:val="48"/>
          <w:szCs w:val="48"/>
          <w:lang w:val="sr-Cyrl-CS"/>
        </w:rPr>
      </w:pPr>
    </w:p>
    <w:p w:rsidR="006B59C4" w:rsidRPr="00B14ED8" w:rsidRDefault="006B59C4" w:rsidP="006B59C4">
      <w:pPr>
        <w:pStyle w:val="Nazivdela"/>
        <w:outlineLvl w:val="0"/>
      </w:pPr>
      <w:r>
        <w:t>ПЕСМЕ</w:t>
      </w:r>
    </w:p>
    <w:p w:rsidR="00FD0B23" w:rsidRDefault="00FD0B23" w:rsidP="00FD0B23">
      <w:pPr>
        <w:jc w:val="center"/>
        <w:rPr>
          <w:lang w:val="sr-Cyrl-CS"/>
        </w:rPr>
      </w:pPr>
    </w:p>
    <w:p w:rsidR="00F46F00" w:rsidRDefault="00F46F00" w:rsidP="00FF27C5">
      <w:pPr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314977" w:rsidRDefault="00314977" w:rsidP="00F46F00">
      <w:pPr>
        <w:jc w:val="center"/>
        <w:rPr>
          <w:lang w:val="sr-Cyrl-CS"/>
        </w:rPr>
      </w:pPr>
    </w:p>
    <w:p w:rsidR="00F46F00" w:rsidRDefault="00FF27C5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>
        <w:rPr>
          <w:rFonts w:ascii="Georgia" w:hAnsi="Georgia"/>
          <w:color w:val="858686"/>
          <w:sz w:val="40"/>
          <w:szCs w:val="40"/>
          <w:lang w:val="sr-Cyrl-CS"/>
        </w:rPr>
        <w:t>Садр</w:t>
      </w:r>
      <w:r w:rsidR="00F46F00" w:rsidRPr="00F46F00">
        <w:rPr>
          <w:rFonts w:ascii="Georgia" w:hAnsi="Georgia"/>
          <w:color w:val="858686"/>
          <w:sz w:val="40"/>
          <w:szCs w:val="40"/>
          <w:lang w:val="sr-Cyrl-CS"/>
        </w:rPr>
        <w:t>жај</w:t>
      </w:r>
    </w:p>
    <w:p w:rsidR="00816B87" w:rsidRDefault="00816B87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r w:rsidRPr="006B3AF1">
        <w:rPr>
          <w:rFonts w:ascii="Georgia" w:hAnsi="Georgia"/>
          <w:b w:val="0"/>
          <w:noProof/>
          <w:color w:val="858686"/>
          <w:sz w:val="28"/>
          <w:szCs w:val="28"/>
          <w:lang w:val="sr-Cyrl-CS"/>
        </w:rPr>
        <w:fldChar w:fldCharType="begin"/>
      </w:r>
      <w:r w:rsidR="00D33E17">
        <w:rPr>
          <w:rFonts w:ascii="Georgia" w:hAnsi="Georgia"/>
          <w:b w:val="0"/>
          <w:noProof/>
          <w:color w:val="858686"/>
          <w:sz w:val="28"/>
          <w:szCs w:val="28"/>
          <w:lang w:val="sr-Cyrl-CS"/>
        </w:rPr>
        <w:instrText xml:space="preserve"> TOC \h \z \t "Glava,3,D,1,D1,2" </w:instrText>
      </w:r>
      <w:r w:rsidRPr="006B3AF1">
        <w:rPr>
          <w:rFonts w:ascii="Georgia" w:hAnsi="Georgia"/>
          <w:b w:val="0"/>
          <w:noProof/>
          <w:color w:val="858686"/>
          <w:sz w:val="28"/>
          <w:szCs w:val="28"/>
          <w:lang w:val="sr-Cyrl-CS"/>
        </w:rPr>
        <w:fldChar w:fldCharType="separate"/>
      </w:r>
      <w:hyperlink w:anchor="_Toc228187121" w:history="1">
        <w:r w:rsidR="00D33E17" w:rsidRPr="004C13FA">
          <w:rPr>
            <w:rStyle w:val="Hyperlink"/>
            <w:noProof/>
          </w:rPr>
          <w:t>I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2" w:history="1">
        <w:r w:rsidR="00D33E17" w:rsidRPr="004C13FA">
          <w:rPr>
            <w:rStyle w:val="Hyperlink"/>
            <w:noProof/>
          </w:rPr>
          <w:t>ДЕВОЈКА НА СТУДЕНЦУ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3" w:history="1">
        <w:r w:rsidR="00D33E17" w:rsidRPr="004C13FA">
          <w:rPr>
            <w:rStyle w:val="Hyperlink"/>
            <w:noProof/>
          </w:rPr>
          <w:t>ПУТНИК НА УРАНКУ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4" w:history="1">
        <w:r w:rsidR="00D33E17" w:rsidRPr="004C13FA">
          <w:rPr>
            <w:rStyle w:val="Hyperlink"/>
            <w:noProof/>
          </w:rPr>
          <w:t>ПУТНИК И ТИЦА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5" w:history="1">
        <w:r w:rsidR="00D33E17" w:rsidRPr="004C13FA">
          <w:rPr>
            <w:rStyle w:val="Hyperlink"/>
            <w:noProof/>
          </w:rPr>
          <w:t>НОЋ ПА НОЋ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6" w:history="1">
        <w:r w:rsidR="00D33E17" w:rsidRPr="004C13FA">
          <w:rPr>
            <w:rStyle w:val="Hyperlink"/>
            <w:noProof/>
          </w:rPr>
          <w:t>ЦИЦ!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7" w:history="1">
        <w:r w:rsidR="00D33E17" w:rsidRPr="004C13FA">
          <w:rPr>
            <w:rStyle w:val="Hyperlink"/>
            <w:noProof/>
          </w:rPr>
          <w:t>ТУЂИН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8" w:history="1">
        <w:r w:rsidR="00D33E17" w:rsidRPr="004C13FA">
          <w:rPr>
            <w:rStyle w:val="Hyperlink"/>
            <w:noProof/>
          </w:rPr>
          <w:t>АЈДУК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29" w:history="1">
        <w:r w:rsidR="00D33E17" w:rsidRPr="004C13FA">
          <w:rPr>
            <w:rStyle w:val="Hyperlink"/>
            <w:noProof/>
          </w:rPr>
          <w:t>ПУТУ КРАЈ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0" w:history="1">
        <w:r w:rsidR="00D33E17" w:rsidRPr="004C13FA">
          <w:rPr>
            <w:rStyle w:val="Hyperlink"/>
            <w:noProof/>
          </w:rPr>
          <w:t>ВРАГОЛИЈЕ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1" w:history="1">
        <w:r w:rsidR="00D33E17" w:rsidRPr="004C13FA">
          <w:rPr>
            <w:rStyle w:val="Hyperlink"/>
            <w:noProof/>
          </w:rPr>
          <w:t>СРЕТАН ПАСТИР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2" w:history="1">
        <w:r w:rsidR="00D33E17" w:rsidRPr="004C13FA">
          <w:rPr>
            <w:rStyle w:val="Hyperlink"/>
            <w:noProof/>
          </w:rPr>
          <w:t>ДРАГИ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3" w:history="1">
        <w:r w:rsidR="00D33E17" w:rsidRPr="004C13FA">
          <w:rPr>
            <w:rStyle w:val="Hyperlink"/>
            <w:noProof/>
          </w:rPr>
          <w:t>МОЛИТВА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4" w:history="1">
        <w:r w:rsidR="00D33E17" w:rsidRPr="004C13FA">
          <w:rPr>
            <w:rStyle w:val="Hyperlink"/>
            <w:noProof/>
          </w:rPr>
          <w:t>ЖЕЉА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5" w:history="1">
        <w:r w:rsidR="00D33E17" w:rsidRPr="004C13FA">
          <w:rPr>
            <w:rStyle w:val="Hyperlink"/>
            <w:noProof/>
          </w:rPr>
          <w:t>ЈАДНА ДРАГА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6" w:history="1">
        <w:r w:rsidR="00D33E17" w:rsidRPr="004C13FA">
          <w:rPr>
            <w:rStyle w:val="Hyperlink"/>
            <w:noProof/>
          </w:rPr>
          <w:t>НЕКА СУНЦА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7" w:history="1">
        <w:r w:rsidR="00D33E17" w:rsidRPr="004C13FA">
          <w:rPr>
            <w:rStyle w:val="Hyperlink"/>
            <w:noProof/>
          </w:rPr>
          <w:t>РАНЕ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8" w:history="1">
        <w:r w:rsidR="00D33E17" w:rsidRPr="004C13FA">
          <w:rPr>
            <w:rStyle w:val="Hyperlink"/>
            <w:noProof/>
          </w:rPr>
          <w:t>СЛАТКА МИСЛИ!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39" w:history="1">
        <w:r w:rsidR="00D33E17" w:rsidRPr="004C13FA">
          <w:rPr>
            <w:rStyle w:val="Hyperlink"/>
            <w:noProof/>
          </w:rPr>
          <w:t>ЈАДИ ИЗНЕНАДА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0" w:history="1">
        <w:r w:rsidR="00D33E17" w:rsidRPr="004C13FA">
          <w:rPr>
            <w:rStyle w:val="Hyperlink"/>
            <w:noProof/>
          </w:rPr>
          <w:t>КЛЕТВА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1" w:history="1">
        <w:r w:rsidR="00D33E17" w:rsidRPr="004C13FA">
          <w:rPr>
            <w:rStyle w:val="Hyperlink"/>
            <w:noProof/>
          </w:rPr>
          <w:t>?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2" w:history="1">
        <w:r w:rsidR="00D33E17" w:rsidRPr="00FE2D49">
          <w:rPr>
            <w:rStyle w:val="Hyperlink"/>
            <w:noProof/>
            <w:color w:val="FF0000"/>
          </w:rPr>
          <w:t>ЂАЧКИ РАСТАНАК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3" w:history="1">
        <w:r w:rsidR="00D33E17" w:rsidRPr="004C13FA">
          <w:rPr>
            <w:rStyle w:val="Hyperlink"/>
            <w:noProof/>
          </w:rPr>
          <w:t>ПУТ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4" w:history="1">
        <w:r w:rsidR="00D33E17" w:rsidRPr="004C13FA">
          <w:rPr>
            <w:rStyle w:val="Hyperlink"/>
            <w:noProof/>
          </w:rPr>
          <w:t>НАТПИСИ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45" w:history="1">
        <w:r w:rsidR="00D33E17" w:rsidRPr="004C13FA">
          <w:rPr>
            <w:rStyle w:val="Hyperlink"/>
            <w:noProof/>
          </w:rPr>
          <w:t>II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6" w:history="1">
        <w:r w:rsidR="00D33E17" w:rsidRPr="004C13FA">
          <w:rPr>
            <w:rStyle w:val="Hyperlink"/>
            <w:noProof/>
          </w:rPr>
          <w:t>ГОЈКО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7" w:history="1">
        <w:r w:rsidR="00D33E17" w:rsidRPr="004C13FA">
          <w:rPr>
            <w:rStyle w:val="Hyperlink"/>
            <w:noProof/>
          </w:rPr>
          <w:t>ХАЈДУКОВ ГРОБ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198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48" w:history="1">
        <w:r w:rsidR="00D33E17" w:rsidRPr="004C13FA">
          <w:rPr>
            <w:rStyle w:val="Hyperlink"/>
            <w:noProof/>
          </w:rPr>
          <w:t>ПЕСМЕ  ОБЈАВЉЕНЕ  ИЗВАН  ЗБИРКИ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219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49" w:history="1">
        <w:r w:rsidR="00D33E17" w:rsidRPr="004C13FA">
          <w:rPr>
            <w:rStyle w:val="Hyperlink"/>
            <w:noProof/>
          </w:rPr>
          <w:t>ЈУРИШ, СРБЕ!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220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50" w:history="1">
        <w:r w:rsidR="00D33E17" w:rsidRPr="004C13FA">
          <w:rPr>
            <w:rStyle w:val="Hyperlink"/>
            <w:noProof/>
          </w:rPr>
          <w:t>ИЗ  ЗАОСТАВШТИНЕ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223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51" w:history="1">
        <w:r w:rsidR="00D33E17" w:rsidRPr="004C13FA">
          <w:rPr>
            <w:rStyle w:val="Hyperlink"/>
            <w:noProof/>
          </w:rPr>
          <w:t>ЛИРСКЕ ПЕСМЕ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224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2" w:history="1">
        <w:r w:rsidR="00D33E17" w:rsidRPr="004C13FA">
          <w:rPr>
            <w:rStyle w:val="Hyperlink"/>
            <w:noProof/>
          </w:rPr>
          <w:t>ДЕВОЈКА ДРАГОМ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225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3" w:history="1">
        <w:r w:rsidR="00D33E17" w:rsidRPr="004C13FA">
          <w:rPr>
            <w:rStyle w:val="Hyperlink"/>
            <w:noProof/>
          </w:rPr>
          <w:t>СОНЕТИ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227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4" w:history="1">
        <w:r w:rsidR="00D33E17" w:rsidRPr="004C13FA">
          <w:rPr>
            <w:rStyle w:val="Hyperlink"/>
            <w:noProof/>
          </w:rPr>
          <w:t>(О КРАСНА ТИ ПЕВАЊА СЈАЈНА ВИСО)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230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5" w:history="1">
        <w:r w:rsidR="00D33E17" w:rsidRPr="004C13FA">
          <w:rPr>
            <w:rStyle w:val="Hyperlink"/>
            <w:noProof/>
          </w:rPr>
          <w:t>СРПСКО МОМЧЕ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232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6" w:history="1">
        <w:r w:rsidR="00D33E17" w:rsidRPr="004C13FA">
          <w:rPr>
            <w:rStyle w:val="Hyperlink"/>
            <w:noProof/>
          </w:rPr>
          <w:t>(ПРЕТПЕВ ИЗ ЈЕДНОГ МАЛОГ ЕПОСА)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234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7" w:history="1">
        <w:r w:rsidR="00D33E17" w:rsidRPr="004C13FA">
          <w:rPr>
            <w:rStyle w:val="Hyperlink"/>
            <w:noProof/>
          </w:rPr>
          <w:t>(УБИЦА У НЕЗНАЊУ)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235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8" w:history="1">
        <w:r w:rsidR="00D33E17" w:rsidRPr="004C13FA">
          <w:rPr>
            <w:rStyle w:val="Hyperlink"/>
            <w:noProof/>
          </w:rPr>
          <w:t>МОЈЕ СУНЦЕ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239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59" w:history="1">
        <w:r w:rsidR="00D33E17" w:rsidRPr="004C13FA">
          <w:rPr>
            <w:rStyle w:val="Hyperlink"/>
            <w:noProof/>
          </w:rPr>
          <w:t>(ДЕТЕ И ГУСЛАР)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240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0" w:history="1">
        <w:r w:rsidR="00D33E17" w:rsidRPr="004C13FA">
          <w:rPr>
            <w:rStyle w:val="Hyperlink"/>
            <w:noProof/>
          </w:rPr>
          <w:t>ПЕРИВОЈ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242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1" w:history="1">
        <w:r w:rsidR="00D33E17" w:rsidRPr="004C13FA">
          <w:rPr>
            <w:rStyle w:val="Hyperlink"/>
            <w:noProof/>
          </w:rPr>
          <w:t>КАД МЛИДИЈА УМРЕТИ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2" w:history="1">
        <w:r w:rsidR="00D33E17" w:rsidRPr="004C13FA">
          <w:rPr>
            <w:rStyle w:val="Hyperlink"/>
            <w:noProof/>
          </w:rPr>
          <w:t>ПЕСМА УМРЛОМ БРАТУ СТЕВАНУ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246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3" w:history="1">
        <w:r w:rsidR="00D33E17" w:rsidRPr="004C13FA">
          <w:rPr>
            <w:rStyle w:val="Hyperlink"/>
            <w:noProof/>
          </w:rPr>
          <w:t>(ПЕВАМ ДАЊУ, ПЕВАМ НОЋУ)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257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4" w:history="1">
        <w:r w:rsidR="00D33E17" w:rsidRPr="004C13FA">
          <w:rPr>
            <w:rStyle w:val="Hyperlink"/>
            <w:noProof/>
          </w:rPr>
          <w:t>(НУТО ЈАДА ЗА МОМИЦЕ)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5" w:history="1">
        <w:r w:rsidR="00D33E17" w:rsidRPr="004C13FA">
          <w:rPr>
            <w:rStyle w:val="Hyperlink"/>
            <w:noProof/>
          </w:rPr>
          <w:t>(ПИСМО У СТИХОВИМА)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260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6" w:history="1">
        <w:r w:rsidR="00D33E17" w:rsidRPr="004C13FA">
          <w:rPr>
            <w:rStyle w:val="Hyperlink"/>
            <w:noProof/>
          </w:rPr>
          <w:t>ПЕТРУ ПЕТРОВИЋУ ЊЕГОШУ, ВЛАДИЦИ ЦРНОГОРСКОМ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261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7" w:history="1">
        <w:r w:rsidR="00D33E17" w:rsidRPr="004C13FA">
          <w:rPr>
            <w:rStyle w:val="Hyperlink"/>
            <w:noProof/>
          </w:rPr>
          <w:t>КАЈГАНА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262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8" w:history="1">
        <w:r w:rsidR="00D33E17" w:rsidRPr="004C13FA">
          <w:rPr>
            <w:rStyle w:val="Hyperlink"/>
            <w:noProof/>
          </w:rPr>
          <w:t>(РАДОСТ И ЖАЛОСТ)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69" w:history="1">
        <w:r w:rsidR="00D33E17" w:rsidRPr="004C13FA">
          <w:rPr>
            <w:rStyle w:val="Hyperlink"/>
            <w:noProof/>
          </w:rPr>
          <w:t>(УКОР)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276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0" w:history="1">
        <w:r w:rsidR="00D33E17" w:rsidRPr="004C13FA">
          <w:rPr>
            <w:rStyle w:val="Hyperlink"/>
            <w:noProof/>
          </w:rPr>
          <w:t>(ОЈ МОРАВО, ШТО БИ БЕЗ СРБИЊА)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277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1" w:history="1">
        <w:r w:rsidR="00D33E17" w:rsidRPr="004C13FA">
          <w:rPr>
            <w:rStyle w:val="Hyperlink"/>
            <w:noProof/>
          </w:rPr>
          <w:t>(БЕРАЧИЦЕ)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279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2" w:history="1">
        <w:r w:rsidR="00D33E17" w:rsidRPr="004C13FA">
          <w:rPr>
            <w:rStyle w:val="Hyperlink"/>
            <w:noProof/>
          </w:rPr>
          <w:t>(ЊЕНИ ЈАДИ)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281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3" w:history="1">
        <w:r w:rsidR="00D33E17" w:rsidRPr="004C13FA">
          <w:rPr>
            <w:rStyle w:val="Hyperlink"/>
            <w:noProof/>
          </w:rPr>
          <w:t>ДВА КАМЕНА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283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4" w:history="1">
        <w:r w:rsidR="00D33E17" w:rsidRPr="004C13FA">
          <w:rPr>
            <w:rStyle w:val="Hyperlink"/>
            <w:noProof/>
          </w:rPr>
          <w:t>(ТА НАПИ СЕ)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287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5" w:history="1">
        <w:r w:rsidR="00D33E17" w:rsidRPr="004C13FA">
          <w:rPr>
            <w:rStyle w:val="Hyperlink"/>
            <w:noProof/>
          </w:rPr>
          <w:t>УСПОМЕНЕ СТАРОГ ЈУНАКА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288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6" w:history="1">
        <w:r w:rsidR="00D33E17" w:rsidRPr="004C13FA">
          <w:rPr>
            <w:rStyle w:val="Hyperlink"/>
            <w:noProof/>
          </w:rPr>
          <w:t>(БОЛЕСНИКОВА ТУЖБА)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290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7" w:history="1">
        <w:r w:rsidR="00D33E17" w:rsidRPr="004C13FA">
          <w:rPr>
            <w:rStyle w:val="Hyperlink"/>
            <w:noProof/>
          </w:rPr>
          <w:t>(ДЕ СУ НАШИ ДИВНИ ЦАРИ?)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291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78" w:history="1">
        <w:r w:rsidR="00D33E17" w:rsidRPr="004C13FA">
          <w:rPr>
            <w:rStyle w:val="Hyperlink"/>
            <w:noProof/>
          </w:rPr>
          <w:t>(ЕТО НЕШТО КРАЈ БЕЛА БУДИМА)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292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79" w:history="1">
        <w:r w:rsidR="00D33E17" w:rsidRPr="004C13FA">
          <w:rPr>
            <w:rStyle w:val="Hyperlink"/>
            <w:noProof/>
          </w:rPr>
          <w:t>ПОЕМЕ И ЕПСКЕ ПЕСМЕ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294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0" w:history="1">
        <w:r w:rsidR="00D33E17" w:rsidRPr="004C13FA">
          <w:rPr>
            <w:rStyle w:val="Hyperlink"/>
            <w:noProof/>
          </w:rPr>
          <w:t>ТУГА И ОПОМЕНА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295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1" w:history="1">
        <w:r w:rsidR="00D33E17" w:rsidRPr="004C13FA">
          <w:rPr>
            <w:rStyle w:val="Hyperlink"/>
            <w:noProof/>
          </w:rPr>
          <w:t>СТОЈАН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320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2" w:history="1">
        <w:r w:rsidR="00D33E17" w:rsidRPr="004C13FA">
          <w:rPr>
            <w:rStyle w:val="Hyperlink"/>
            <w:noProof/>
          </w:rPr>
          <w:t>БЕЗИМЕНА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355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3" w:history="1">
        <w:r w:rsidR="00D33E17" w:rsidRPr="004C13FA">
          <w:rPr>
            <w:rStyle w:val="Hyperlink"/>
            <w:noProof/>
          </w:rPr>
          <w:t>(1 ПЕСМА)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357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4" w:history="1">
        <w:r w:rsidR="00D33E17" w:rsidRPr="004C13FA">
          <w:rPr>
            <w:rStyle w:val="Hyperlink"/>
            <w:noProof/>
          </w:rPr>
          <w:t>II ПЕСМА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392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5" w:history="1">
        <w:r w:rsidR="00D33E17" w:rsidRPr="004C13FA">
          <w:rPr>
            <w:rStyle w:val="Hyperlink"/>
            <w:noProof/>
          </w:rPr>
          <w:t>III ПЕСМА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394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6" w:history="1">
        <w:r w:rsidR="00D33E17" w:rsidRPr="004C13FA">
          <w:rPr>
            <w:rStyle w:val="Hyperlink"/>
            <w:noProof/>
          </w:rPr>
          <w:t>УТОПЉЕНИЦА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444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7" w:history="1">
        <w:r w:rsidR="00D33E17" w:rsidRPr="004C13FA">
          <w:rPr>
            <w:rStyle w:val="Hyperlink"/>
            <w:noProof/>
          </w:rPr>
          <w:t>ОСВЕТА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475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8" w:history="1">
        <w:r w:rsidR="00D33E17" w:rsidRPr="004C13FA">
          <w:rPr>
            <w:rStyle w:val="Hyperlink"/>
            <w:noProof/>
          </w:rPr>
          <w:t>УРОШ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502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89" w:history="1">
        <w:r w:rsidR="00D33E17" w:rsidRPr="004C13FA">
          <w:rPr>
            <w:rStyle w:val="Hyperlink"/>
            <w:noProof/>
          </w:rPr>
          <w:t>(ОДЛОМАК)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532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90" w:history="1">
        <w:r w:rsidR="00D33E17" w:rsidRPr="004C13FA">
          <w:rPr>
            <w:rStyle w:val="Hyperlink"/>
            <w:noProof/>
          </w:rPr>
          <w:t>ЂАЧКЕ ПЕСМЕ НА НЕМАЧКОМ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91" w:history="1">
        <w:r w:rsidR="00D33E17" w:rsidRPr="004C13FA">
          <w:rPr>
            <w:rStyle w:val="Hyperlink"/>
            <w:noProof/>
          </w:rPr>
          <w:t>ODE SEINER EXELLENZ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92" w:history="1">
        <w:r w:rsidR="00D33E17" w:rsidRPr="004C13FA">
          <w:rPr>
            <w:rStyle w:val="Hyperlink"/>
            <w:noProof/>
          </w:rPr>
          <w:t>ABCHIED VOM KARLOVITZ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93" w:history="1">
        <w:r w:rsidR="00D33E17" w:rsidRPr="004C13FA">
          <w:rPr>
            <w:rStyle w:val="Hyperlink"/>
            <w:noProof/>
          </w:rPr>
          <w:t>ДРУГЕ РЕДАКЦИЈЕ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94" w:history="1">
        <w:r w:rsidR="00D33E17" w:rsidRPr="004C13FA">
          <w:rPr>
            <w:rStyle w:val="Hyperlink"/>
            <w:noProof/>
          </w:rPr>
          <w:t>ПЕСМЕ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195" w:history="1">
        <w:r w:rsidR="00D33E17" w:rsidRPr="004C13FA">
          <w:rPr>
            <w:rStyle w:val="Hyperlink"/>
            <w:noProof/>
          </w:rPr>
          <w:t>I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548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96" w:history="1">
        <w:r w:rsidR="00D33E17" w:rsidRPr="004C13FA">
          <w:rPr>
            <w:rStyle w:val="Hyperlink"/>
            <w:noProof/>
          </w:rPr>
          <w:t>РИБАРЧЕТА САН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549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97" w:history="1">
        <w:r w:rsidR="00D33E17" w:rsidRPr="004C13FA">
          <w:rPr>
            <w:rStyle w:val="Hyperlink"/>
            <w:noProof/>
          </w:rPr>
          <w:t>ВРАГОЛИЈЕ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551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98" w:history="1">
        <w:r w:rsidR="00D33E17" w:rsidRPr="004C13FA">
          <w:rPr>
            <w:rStyle w:val="Hyperlink"/>
            <w:noProof/>
          </w:rPr>
          <w:t>ОПРОШТАЈ ДРАГОГ И ДРАГЕ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554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199" w:history="1">
        <w:r w:rsidR="00D33E17" w:rsidRPr="004C13FA">
          <w:rPr>
            <w:rStyle w:val="Hyperlink"/>
            <w:noProof/>
          </w:rPr>
          <w:t>ДРАГИ НА ПУТУ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555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0" w:history="1">
        <w:r w:rsidR="00D33E17" w:rsidRPr="004C13FA">
          <w:rPr>
            <w:rStyle w:val="Hyperlink"/>
            <w:noProof/>
          </w:rPr>
          <w:t>ДОЛАЗАК ДРАГОГА — 6/1. ујутру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1" w:history="1">
        <w:r w:rsidR="00D33E17" w:rsidRPr="004C13FA">
          <w:rPr>
            <w:rStyle w:val="Hyperlink"/>
            <w:noProof/>
          </w:rPr>
          <w:t>МОЈА МОЛИТВА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559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2" w:history="1">
        <w:r w:rsidR="00D33E17" w:rsidRPr="004C13FA">
          <w:rPr>
            <w:rStyle w:val="Hyperlink"/>
            <w:noProof/>
          </w:rPr>
          <w:t>РАНЕ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561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3" w:history="1">
        <w:r w:rsidR="00D33E17" w:rsidRPr="004C13FA">
          <w:rPr>
            <w:rStyle w:val="Hyperlink"/>
            <w:noProof/>
          </w:rPr>
          <w:t>ОПРОШТАЈ ОД КАРЛОВАЦА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564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4" w:history="1">
        <w:r w:rsidR="00D33E17" w:rsidRPr="004C13FA">
          <w:rPr>
            <w:rStyle w:val="Hyperlink"/>
            <w:noProof/>
          </w:rPr>
          <w:t>МИЛЕТА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572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205" w:history="1">
        <w:r w:rsidR="00D33E17" w:rsidRPr="004C13FA">
          <w:rPr>
            <w:rStyle w:val="Hyperlink"/>
            <w:noProof/>
          </w:rPr>
          <w:t>ИЗ  ЗАОСТАВШТИНЕ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693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206" w:history="1">
        <w:r w:rsidR="00D33E17" w:rsidRPr="004C13FA">
          <w:rPr>
            <w:rStyle w:val="Hyperlink"/>
            <w:noProof/>
          </w:rPr>
          <w:t>ЛИРСКЕ ПЕСМЕ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694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7" w:history="1">
        <w:r w:rsidR="00D33E17" w:rsidRPr="004C13FA">
          <w:rPr>
            <w:rStyle w:val="Hyperlink"/>
            <w:noProof/>
          </w:rPr>
          <w:t>УБИЦА БЕЗ ДА ЗНА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695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08" w:history="1">
        <w:r w:rsidR="00D33E17" w:rsidRPr="004C13FA">
          <w:rPr>
            <w:rStyle w:val="Hyperlink"/>
            <w:noProof/>
          </w:rPr>
          <w:t>(КАД МЛИДИЈА УМРЕТИ)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697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2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209" w:history="1">
        <w:r w:rsidR="00D33E17" w:rsidRPr="004C13FA">
          <w:rPr>
            <w:rStyle w:val="Hyperlink"/>
            <w:rFonts w:cs="Calibri"/>
            <w:noProof/>
          </w:rPr>
          <w:t>ПОЕМЕ И ЕПСКЕ ПЕСМЕ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704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10" w:history="1">
        <w:r w:rsidR="00D33E17" w:rsidRPr="004C13FA">
          <w:rPr>
            <w:rStyle w:val="Hyperlink"/>
            <w:noProof/>
          </w:rPr>
          <w:t>ТУГА И ОПОМЕНА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705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211" w:history="1">
        <w:r w:rsidR="00D33E17" w:rsidRPr="004C13FA">
          <w:rPr>
            <w:rStyle w:val="Hyperlink"/>
            <w:noProof/>
          </w:rPr>
          <w:t>ПРЕВОДИ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710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12" w:history="1">
        <w:r w:rsidR="00D33E17" w:rsidRPr="004C13FA">
          <w:rPr>
            <w:rStyle w:val="Hyperlink"/>
            <w:noProof/>
          </w:rPr>
          <w:t>ДЕ  СТАНАК  МОЈ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711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1"/>
        <w:tabs>
          <w:tab w:val="right" w:leader="dot" w:pos="10763"/>
        </w:tabs>
        <w:rPr>
          <w:rFonts w:eastAsiaTheme="minorEastAsia"/>
          <w:b w:val="0"/>
          <w:noProof/>
          <w:lang w:val="sr-Latn-CS" w:eastAsia="sr-Latn-CS"/>
        </w:rPr>
      </w:pPr>
      <w:hyperlink w:anchor="_Toc228187213" w:history="1">
        <w:r w:rsidR="00D33E17" w:rsidRPr="004C13FA">
          <w:rPr>
            <w:rStyle w:val="Hyperlink"/>
            <w:noProof/>
          </w:rPr>
          <w:t>ЗАПИСИ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712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14" w:history="1">
        <w:r w:rsidR="00D33E17" w:rsidRPr="004C13FA">
          <w:rPr>
            <w:rStyle w:val="Hyperlink"/>
            <w:noProof/>
          </w:rPr>
          <w:t>(1) (ЈАО КЊИГО, АЛА СИ МИ ДИВНА)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713</w:t>
        </w:r>
        <w:r>
          <w:rPr>
            <w:noProof/>
            <w:webHidden/>
          </w:rPr>
          <w:fldChar w:fldCharType="end"/>
        </w:r>
      </w:hyperlink>
    </w:p>
    <w:p w:rsidR="00D33E17" w:rsidRDefault="006B3AF1">
      <w:pPr>
        <w:pStyle w:val="TOC3"/>
        <w:tabs>
          <w:tab w:val="right" w:leader="dot" w:pos="10763"/>
        </w:tabs>
        <w:rPr>
          <w:rFonts w:eastAsiaTheme="minorEastAsia" w:cstheme="minorBidi"/>
          <w:noProof/>
          <w:szCs w:val="22"/>
          <w:lang w:val="sr-Latn-CS" w:eastAsia="sr-Latn-CS"/>
        </w:rPr>
      </w:pPr>
      <w:hyperlink w:anchor="_Toc228187215" w:history="1">
        <w:r w:rsidR="00D33E17" w:rsidRPr="004C13FA">
          <w:rPr>
            <w:rStyle w:val="Hyperlink"/>
            <w:noProof/>
          </w:rPr>
          <w:t>(2) (АЛ' УЗАМАН, МИО ПОБРАТИМЕ)</w:t>
        </w:r>
        <w:r w:rsidR="00D33E1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33E17">
          <w:rPr>
            <w:noProof/>
            <w:webHidden/>
          </w:rPr>
          <w:instrText xml:space="preserve"> PAGEREF _Toc228187215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3E17">
          <w:rPr>
            <w:noProof/>
            <w:webHidden/>
          </w:rPr>
          <w:t>714</w:t>
        </w:r>
        <w:r>
          <w:rPr>
            <w:noProof/>
            <w:webHidden/>
          </w:rPr>
          <w:fldChar w:fldCharType="end"/>
        </w:r>
      </w:hyperlink>
    </w:p>
    <w:p w:rsidR="00691CE8" w:rsidRPr="006B59C4" w:rsidRDefault="006B3AF1" w:rsidP="006B59C4">
      <w:pPr>
        <w:outlineLvl w:val="0"/>
        <w:rPr>
          <w:rFonts w:ascii="Georgia" w:hAnsi="Georgia"/>
          <w:color w:val="858686"/>
          <w:sz w:val="28"/>
          <w:szCs w:val="28"/>
          <w:lang w:val="sr-Cyrl-CS"/>
        </w:rPr>
        <w:sectPr w:rsidR="00691CE8" w:rsidRPr="006B59C4" w:rsidSect="00DC0682">
          <w:pgSz w:w="11907" w:h="16840" w:code="9"/>
          <w:pgMar w:top="680" w:right="567" w:bottom="624" w:left="567" w:header="720" w:footer="720" w:gutter="0"/>
          <w:cols w:space="720"/>
          <w:docGrid w:linePitch="360"/>
        </w:sectPr>
      </w:pPr>
      <w:r>
        <w:rPr>
          <w:rFonts w:ascii="Georgia" w:eastAsiaTheme="minorHAnsi" w:hAnsi="Georgia" w:cstheme="minorBidi"/>
          <w:b/>
          <w:noProof/>
          <w:color w:val="858686"/>
          <w:sz w:val="28"/>
          <w:szCs w:val="28"/>
          <w:lang w:val="sr-Cyrl-CS"/>
        </w:rPr>
        <w:fldChar w:fldCharType="end"/>
      </w:r>
      <w:r w:rsidRPr="006B3AF1">
        <w:rPr>
          <w:noProof/>
        </w:rPr>
        <w:pict>
          <v:shape id="_x0000_s1031" type="#_x0000_t75" style="position:absolute;margin-left:159.05pt;margin-top:714.7pt;width:219.75pt;height:40.3pt;z-index:251656192;mso-position-horizontal-relative:text;mso-position-vertical-relative:page">
            <v:imagedata r:id="rId14" o:title=""/>
            <w10:wrap anchory="page"/>
          </v:shape>
          <o:OLEObject Type="Embed" ProgID="CorelDRAW.Graphic.13" ShapeID="_x0000_s1031" DrawAspect="Content" ObjectID="_1353241391" r:id="rId15"/>
        </w:pict>
      </w:r>
    </w:p>
    <w:bookmarkStart w:id="0" w:name="bookmark1"/>
    <w:bookmarkStart w:id="1" w:name="bookmark2"/>
    <w:bookmarkEnd w:id="0"/>
    <w:bookmarkEnd w:id="1"/>
    <w:p w:rsidR="006B59C4" w:rsidRPr="009A14AE" w:rsidRDefault="006B3AF1" w:rsidP="009A14AE">
      <w:pPr>
        <w:pStyle w:val="Nazivdel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2" w:name="_Toc200294521"/>
      <w:r w:rsidR="006B59C4" w:rsidRPr="009A14AE">
        <w:instrText>САБРАНЕ ПЕСМЕ</w:instrText>
      </w:r>
      <w:bookmarkEnd w:id="2"/>
      <w:r w:rsidR="006B59C4" w:rsidRPr="009A14AE">
        <w:instrText xml:space="preserve"> " \f 0 \l "1" </w:instrText>
      </w:r>
      <w:r w:rsidRPr="009A14AE">
        <w:fldChar w:fldCharType="end"/>
      </w:r>
      <w:r w:rsidR="006B59C4" w:rsidRPr="009A14AE">
        <w:t>САБРАНЕ ПЕСМЕ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p w:rsidR="00DF1F0A" w:rsidRPr="00DF1F0A" w:rsidRDefault="00DF1F0A" w:rsidP="00DF1F0A">
      <w:pPr>
        <w:pStyle w:val="D"/>
        <w:rPr>
          <w:color w:val="963043"/>
        </w:rPr>
      </w:pPr>
      <w:bookmarkStart w:id="3" w:name="_Toc228187121"/>
      <w:r w:rsidRPr="00DF1F0A">
        <w:rPr>
          <w:color w:val="963043"/>
        </w:rPr>
        <w:lastRenderedPageBreak/>
        <w:t>I</w:t>
      </w:r>
      <w:bookmarkEnd w:id="3"/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ПЕСМЕ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БРАНКА РАДИЧЕВИЋА. </w:t>
      </w:r>
    </w:p>
    <w:bookmarkStart w:id="4" w:name="bookmark3"/>
    <w:bookmarkEnd w:id="4"/>
    <w:p w:rsidR="006B59C4" w:rsidRPr="00DF1F0A" w:rsidRDefault="006B3AF1" w:rsidP="00DF1F0A">
      <w:pPr>
        <w:jc w:val="center"/>
        <w:rPr>
          <w:lang w:val="sr-Latn-CS"/>
        </w:rPr>
      </w:pPr>
      <w:r w:rsidRPr="009A14AE">
        <w:fldChar w:fldCharType="begin"/>
      </w:r>
      <w:r w:rsidR="006B59C4" w:rsidRPr="009A14AE">
        <w:instrText xml:space="preserve"> TC "</w:instrText>
      </w:r>
      <w:bookmarkStart w:id="5" w:name="_Toc200294522"/>
      <w:r w:rsidR="006B59C4" w:rsidRPr="009A14AE">
        <w:instrText>ПЕСМЕ. Ј (1847)</w:instrText>
      </w:r>
      <w:bookmarkEnd w:id="5"/>
      <w:r w:rsidR="006B59C4" w:rsidRPr="009A14AE">
        <w:instrText xml:space="preserve"> " \f 0 \l "2" </w:instrText>
      </w:r>
      <w:r w:rsidRPr="009A14AE">
        <w:fldChar w:fldCharType="end"/>
      </w:r>
      <w:r w:rsidR="009A14AE">
        <w:t>I</w:t>
      </w:r>
      <w:r w:rsidR="00DF1F0A">
        <w:rPr>
          <w:lang w:val="sr-Latn-CS"/>
        </w:rPr>
        <w:t>.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БЕЧУ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јерменскоме намастиру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1847.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Српској омладини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6" w:name="bookmark4"/>
    <w:bookmarkEnd w:id="6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7" w:name="_Toc200294523"/>
      <w:r w:rsidR="006B59C4" w:rsidRPr="009A14AE">
        <w:instrText>Девојка на студенцу</w:instrText>
      </w:r>
      <w:bookmarkEnd w:id="7"/>
      <w:r w:rsidR="006B59C4" w:rsidRPr="009A14AE">
        <w:instrText xml:space="preserve"> " \f 0 \l "3" </w:instrText>
      </w:r>
      <w:r w:rsidRPr="009A14AE">
        <w:fldChar w:fldCharType="end"/>
      </w:r>
      <w:bookmarkStart w:id="8" w:name="_Toc228187122"/>
      <w:r w:rsidR="006B59C4" w:rsidRPr="009A14AE">
        <w:t>ДЕВОЈКА НА СТУДЕНЦУ</w:t>
      </w:r>
      <w:bookmarkEnd w:id="8"/>
      <w:r w:rsidR="006B59C4" w:rsidRPr="009A14AE">
        <w:t xml:space="preserve"> </w:t>
      </w:r>
    </w:p>
    <w:p w:rsidR="006B59C4" w:rsidRDefault="006B59C4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rStyle w:val="DropslovoChar"/>
        </w:rPr>
        <w:t>K</w:t>
      </w:r>
      <w:r w:rsidRPr="006B59C4">
        <w:rPr>
          <w:lang w:val="sr-Cyrl-CS"/>
        </w:rPr>
        <w:t xml:space="preserve">ад сам синоћ овде била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водице заитила,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Дође момче црна ока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коњицу лака скока,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Поздрави ме, зборит оде: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„Дајде, селе, мало воде!“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Ове речи — слатке стреле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Минуше ми груди беле,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Скочи млада, њему стиго,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Диго крчаг, руку диго,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Рука дркта — крчаг доле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на две — на три поле.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од њега леже црепи,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де је онај лепи?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би сада опет дошô,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Ма и овај други прошô!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јул) </w:t>
      </w:r>
    </w:p>
    <w:bookmarkStart w:id="9" w:name="bookmark5"/>
    <w:bookmarkEnd w:id="9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0" w:name="_Toc200294524"/>
      <w:r w:rsidR="006B59C4" w:rsidRPr="009A14AE">
        <w:instrText>Путник на уранку</w:instrText>
      </w:r>
      <w:bookmarkEnd w:id="10"/>
      <w:r w:rsidR="006B59C4" w:rsidRPr="009A14AE">
        <w:instrText xml:space="preserve"> " \f 0 \l "3" </w:instrText>
      </w:r>
      <w:r w:rsidRPr="009A14AE">
        <w:fldChar w:fldCharType="end"/>
      </w:r>
      <w:bookmarkStart w:id="11" w:name="_Toc228187123"/>
      <w:r w:rsidR="006B59C4" w:rsidRPr="009A14AE">
        <w:t>ПУТНИК НА УРАНКУ</w:t>
      </w:r>
      <w:bookmarkEnd w:id="11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T</w:t>
      </w:r>
      <w:r w:rsidR="006B59C4" w:rsidRPr="006B59C4">
        <w:rPr>
          <w:lang w:val="sr-Cyrl-CS"/>
        </w:rPr>
        <w:t xml:space="preserve">ама долом, тама гором,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Наоколо све почива,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вода са жубором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Са камена што се слива,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што се кашто петли,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клепка што се чује,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с' онде малко светли,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Јер се данак приближује.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Бела зора већ је туна,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путник један — глај!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Поред стене, поред жбуна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На врлетни стиже крај.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стиже, сунце грану,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Светли с' гора и долина,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путнику душа плану,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закликта од милина: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сунашце што разгониш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Пусте ноћи силне таме,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ти небо штоно рониш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Росне своје сузе на ме,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ти горо штоно гајиш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Миле песме, миле тице,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ливадо што се сјајиш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Пуна росе и травице —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Доло, стадо, јањци драги,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Вруло, цвеће мирисаво,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Мили ветре, ветре благи,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Ој изворе, здраво, здраво!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Здраво и ти, момо, туди,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дивна си, селе пуста,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Оди амо, од' на груди,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т' пољуби браца уста.“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нов.) </w:t>
      </w:r>
    </w:p>
    <w:bookmarkStart w:id="12" w:name="bookmark6"/>
    <w:bookmarkEnd w:id="1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3" w:name="_Toc200294525"/>
      <w:r w:rsidR="006B59C4" w:rsidRPr="009A14AE">
        <w:instrText>Путник и тица</w:instrText>
      </w:r>
      <w:bookmarkEnd w:id="13"/>
      <w:r w:rsidR="006B59C4" w:rsidRPr="009A14AE">
        <w:instrText xml:space="preserve"> " \f 0 \l "3" </w:instrText>
      </w:r>
      <w:r w:rsidRPr="009A14AE">
        <w:fldChar w:fldCharType="end"/>
      </w:r>
      <w:bookmarkStart w:id="14" w:name="_Toc228187124"/>
      <w:r w:rsidR="006B59C4" w:rsidRPr="009A14AE">
        <w:t>ПУТНИК И ТИЦА</w:t>
      </w:r>
      <w:bookmarkEnd w:id="14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D</w:t>
      </w:r>
      <w:r w:rsidR="006B59C4" w:rsidRPr="006B59C4">
        <w:rPr>
          <w:lang w:val="sr-Cyrl-CS"/>
        </w:rPr>
        <w:t xml:space="preserve">ивно гора листа,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сунце сија,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река чиста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Зраке му одбија.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реци ледној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Дивне липе стоје,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липи једној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Дивно тица поје.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путник туда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Ногом лаком оди,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Стазица кривуда,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Поред липе води: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тиче умилно,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на грани стојиш,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Окле тако силно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Срце мени својиш?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одозгоре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неба амо дође,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мимо дворе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Моје миле прође?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Ваљда моју милу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Виде превесела,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би мени силу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Говорити тела,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не знаш, 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пре од милоте,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си тако сила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Видела красоте.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јој лице бело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Виде и румено,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вито тело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И то око њено.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Очи јој вељау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менека чека,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да је у страу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За мене далека.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сузе је лило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Драго у самоћи: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ти вишња сило,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Кад ћеш ми помоћи!“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путник туди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Тици малој збори,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млади му груди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Силан пламен гори,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Пламен, пламен свети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Путник сузе рони,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Тици да полети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Пламен њега гони.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Скочи лаком ногом,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тичица прну,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„Збогом, тицо, збогом!“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Он се стази врну.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„Стазо вита, нес' 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они гора,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сретна однес' ме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Сред милога двора.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Нес' ме драгу моме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више не тужи,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сузно за мноме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Лица свог не ружи.“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21. нов.) </w:t>
      </w:r>
    </w:p>
    <w:bookmarkStart w:id="15" w:name="bookmark7"/>
    <w:bookmarkEnd w:id="15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6" w:name="_Toc200294526"/>
      <w:r w:rsidR="006B59C4" w:rsidRPr="009A14AE">
        <w:instrText>Ноћ па ноћ</w:instrText>
      </w:r>
      <w:bookmarkEnd w:id="16"/>
      <w:r w:rsidR="006B59C4" w:rsidRPr="009A14AE">
        <w:instrText xml:space="preserve"> " \f 0 \l "3" </w:instrText>
      </w:r>
      <w:r w:rsidRPr="009A14AE">
        <w:fldChar w:fldCharType="end"/>
      </w:r>
      <w:bookmarkStart w:id="17" w:name="_Toc228187125"/>
      <w:r w:rsidR="006B59C4" w:rsidRPr="009A14AE">
        <w:t>НОЋ ПА НОЋ</w:t>
      </w:r>
      <w:bookmarkEnd w:id="17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L</w:t>
      </w:r>
      <w:r w:rsidR="006B59C4" w:rsidRPr="006B59C4">
        <w:rPr>
          <w:lang w:val="sr-Cyrl-CS"/>
        </w:rPr>
        <w:t xml:space="preserve">еп је зоре осмејак,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 је дана огрејак,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Вечери је лепа шарна,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Ал' је лепша нојца чарна.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идем реци таки,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одрешим чамац лаки,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весла млађан латим,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полегнем, па заватим.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Шикће вода око чуна,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Матица је веће туна,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Страшне стене и вртлози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Благи Боже, де помози!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Шикће вода, а чун реже,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вртлог, стене беже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Живо, руке, не сустале!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Ето мене до обале.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Чун ту вежем, лаким скоком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обалу па излетим,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лаганим онда кроком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Двору миле ја полетим.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Близу двора гле менека,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врати оно ко 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Мила моја мене чека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Чекаш и сад, злато моје?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Брже доле, сунце благо,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Брже амо, ноћне таме,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брже, моје драго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не чека више на ме.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25. нов.) </w:t>
      </w:r>
    </w:p>
    <w:bookmarkStart w:id="18" w:name="bookmark8"/>
    <w:bookmarkEnd w:id="18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9" w:name="_Toc200294527"/>
      <w:r w:rsidR="006B59C4" w:rsidRPr="009A14AE">
        <w:instrText>Циц!</w:instrText>
      </w:r>
      <w:bookmarkEnd w:id="19"/>
      <w:r w:rsidR="006B59C4" w:rsidRPr="009A14AE">
        <w:instrText xml:space="preserve"> " \f 0 \l "3" </w:instrText>
      </w:r>
      <w:r w:rsidRPr="009A14AE">
        <w:fldChar w:fldCharType="end"/>
      </w:r>
      <w:bookmarkStart w:id="20" w:name="_Toc228187126"/>
      <w:r w:rsidR="006B59C4" w:rsidRPr="009A14AE">
        <w:t>ЦИЦ!</w:t>
      </w:r>
      <w:bookmarkEnd w:id="20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A</w:t>
      </w:r>
      <w:r w:rsidR="006B59C4" w:rsidRPr="006B59C4">
        <w:rPr>
          <w:lang w:val="sr-Cyrl-CS"/>
        </w:rPr>
        <w:t xml:space="preserve">л' се небо осмеива,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река плави,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рибарче у чун снива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Јасно кô на јави.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итнуо удичицу,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Рибицу је стекô,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Метнуо на жеравицу,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је тако пекô.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„Жеравицо, де се труди,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Немој тако споро.“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Рибица му веће руди,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Готова је скоро.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Руди риба — јоште мало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му је печена,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му се заиграло: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„Амо сад, милена!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Доле ћемо јако сести,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ће да се слади,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Морô би те, рибо, јести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И да није глади.“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узе, па њом брже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примакне к 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Чун се љуљну, он се трже,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Оде санак пусти.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27. нов.) </w:t>
      </w:r>
    </w:p>
    <w:bookmarkStart w:id="21" w:name="bookmark9"/>
    <w:bookmarkEnd w:id="21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22" w:name="_Toc200294528"/>
      <w:r w:rsidR="006B59C4" w:rsidRPr="009A14AE">
        <w:instrText>Туђин</w:instrText>
      </w:r>
      <w:bookmarkEnd w:id="22"/>
      <w:r w:rsidR="006B59C4" w:rsidRPr="009A14AE">
        <w:instrText xml:space="preserve"> " \f 0 \l "3" </w:instrText>
      </w:r>
      <w:r w:rsidRPr="009A14AE">
        <w:fldChar w:fldCharType="end"/>
      </w:r>
      <w:bookmarkStart w:id="23" w:name="_Toc228187127"/>
      <w:r w:rsidR="006B59C4" w:rsidRPr="009A14AE">
        <w:t>ТУЂИН</w:t>
      </w:r>
      <w:bookmarkEnd w:id="23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U</w:t>
      </w:r>
      <w:r w:rsidR="006B59C4" w:rsidRPr="006B59C4">
        <w:rPr>
          <w:lang w:val="sr-Cyrl-CS"/>
        </w:rPr>
        <w:t xml:space="preserve">крај мора, крај тиога,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бродови стоје,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са брода, са једнога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Момче вако поје: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„Ао света големога!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јада мога,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на свету баш никога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Не имадем свога!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Отац, мајка у гроб 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Брат и сеја драга,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другога не имаде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Срце моје блага.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кад ветар силан дуне,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се море ускомеша,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вода небу груне,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га с морем смеша,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Ветре, вичем, јаче дувај,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брод разнесао,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Вале, море јаче грувај,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Ма ме закопао.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далеке покрајине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сам амо дошô,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б' за момком из туђине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Јадовати пошô?“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момак овде жали,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мома тужна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 мору на обали,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Стоји као сужња,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 млада, сузе лије,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све оне јадне,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бијело лице крије,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Умало да падне.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Мучи, момче, тако т' Бога,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Окани се туге,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брже, ето свога,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Па још, брате, друге!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1843, 27. нов. </w:t>
      </w:r>
    </w:p>
    <w:bookmarkStart w:id="24" w:name="bookmark10"/>
    <w:bookmarkEnd w:id="24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25" w:name="_Toc200294529"/>
      <w:r w:rsidR="006B59C4" w:rsidRPr="009A14AE">
        <w:instrText>Ајдук</w:instrText>
      </w:r>
      <w:bookmarkEnd w:id="25"/>
      <w:r w:rsidR="006B59C4" w:rsidRPr="009A14AE">
        <w:instrText xml:space="preserve"> " \f 0 \l "3" </w:instrText>
      </w:r>
      <w:r w:rsidRPr="009A14AE">
        <w:fldChar w:fldCharType="end"/>
      </w:r>
      <w:bookmarkStart w:id="26" w:name="_Toc228187128"/>
      <w:r w:rsidR="006B59C4" w:rsidRPr="009A14AE">
        <w:t>АЈДУК</w:t>
      </w:r>
      <w:bookmarkEnd w:id="26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K</w:t>
      </w:r>
      <w:r w:rsidR="006B59C4" w:rsidRPr="006B59C4">
        <w:rPr>
          <w:lang w:val="sr-Cyrl-CS"/>
        </w:rPr>
        <w:t xml:space="preserve">ућа моја чарна гора,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постеља камен 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Моја браћа све од скора,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сами соколови,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њима с' винем с ове горе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Као муња на злотворе.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Страшно ли се злотвор сили,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крвави покри крили,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Љубе љуби, ђецу гази,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Часноме се крсту плази,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кољу нам јече браћа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Ал' му ајдук зајам враћа.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Заман силно Туре гледи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досади каурину,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Турске крвце он не штеди,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диже у планину,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Силна чета амо гази,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Но мало се когођ слази.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ала ми расте кика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пушака стане цика,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загледам турска скота,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 ми се с коња смота,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му главу псећу збријем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на колац кад набијем.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Турским главам' гору китим,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ајдучке дивне среће!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Турским шарам поноситим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Китим српско своје плеће: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Турска пушка Туре била,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Турско благо задобила.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Чекај, аго, који данак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т' бијеле бијем куле,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боравим лаки санак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Поред твоје вјерне буле,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ти, аго, лулу пијем,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кураном каву гријем.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коња твога јашем,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 бос тапкаш поред мене,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бритки ја мач пашем,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Бака прелу да т' приђене,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т' оседлам кô парипа: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виш како ага ђипа.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да т' онда дочнем срећу: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главу срубим псећу,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кулу њом окитим,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Испод куле месо итим,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 ти вране главу кљују,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Пси се псине наблагују.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Нико тебе не ћеде помоћи,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Роде мили, у претешкој ноћи,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с' у гору диже синак пусти,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довати руком мрак тај густи,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Ајдук кликну, шара пушка плану,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Србији бијел дан освану.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1843, 1. дек. </w:t>
      </w:r>
    </w:p>
    <w:bookmarkStart w:id="27" w:name="bookmark11"/>
    <w:bookmarkEnd w:id="27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28" w:name="_Toc200294530"/>
      <w:r w:rsidR="006B59C4" w:rsidRPr="009A14AE">
        <w:instrText>Путу крај</w:instrText>
      </w:r>
      <w:bookmarkEnd w:id="28"/>
      <w:r w:rsidR="006B59C4" w:rsidRPr="009A14AE">
        <w:instrText xml:space="preserve"> " \f 0 \l "3" </w:instrText>
      </w:r>
      <w:r w:rsidRPr="009A14AE">
        <w:fldChar w:fldCharType="end"/>
      </w:r>
      <w:bookmarkStart w:id="29" w:name="_Toc228187129"/>
      <w:r w:rsidR="006B59C4" w:rsidRPr="009A14AE">
        <w:t>ПУТУ КРАЈ</w:t>
      </w:r>
      <w:bookmarkEnd w:id="29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„</w:t>
      </w:r>
      <w:r w:rsidR="004D334D" w:rsidRPr="004D334D">
        <w:rPr>
          <w:rStyle w:val="DropslovoChar"/>
        </w:rPr>
        <w:t>J</w:t>
      </w:r>
      <w:r w:rsidRPr="006B59C4">
        <w:rPr>
          <w:lang w:val="sr-Cyrl-CS"/>
        </w:rPr>
        <w:t xml:space="preserve">а обиђо млоге доле,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Млоге реке, млога врела,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Горе, луке, стене голе,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Млоге дворе, млога села;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опета нигде кута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Дено млађан да се станим,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с' немирна манем пута,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Свог живота дан преданим.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Дивни места виде доста, </w:t>
      </w:r>
    </w:p>
    <w:p w:rsidR="006B59C4" w:rsidRPr="006B59C4" w:rsidRDefault="005C741B" w:rsidP="006B59C4">
      <w:pPr>
        <w:pStyle w:val="Tekst"/>
        <w:rPr>
          <w:lang w:val="sr-Cyrl-CS"/>
        </w:rPr>
      </w:pPr>
      <w:r>
        <w:rPr>
          <w:lang w:val="sr-Cyrl-CS"/>
        </w:rPr>
        <w:t xml:space="preserve">Дивна беу, ал' не дуго,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дуго ја не оста,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Јер све тражи нешто друго.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тако се лево, десно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свијету лупам,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је уско, све је тесно,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л' ћу што да слупам?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зна де ће још истећи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Тај немирни живот мој,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ће силна жеља рећи: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Доста море, овде стој!“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Пева путник, па силази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Кроз камење низ планину,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Пут се вину, он упази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Дивне драге и долину.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путник с стене голе: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красоте, о дивоте!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Нос' ме, стазо, доле, доле!“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Закликтао од милоте.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Доле га је стаза снела,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да дивна овде чуда!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мома стоји бела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Кâно снега млада груда: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девојко, злато чисто!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лепша си него 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Лепша него сунце исто;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Би ли, рано, моја била?“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срећице изненада!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мога ме ишти ћака,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Тела би те мома млада,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Тела би те ја јунака.“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Путник иште, отац даје,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путу дође крај,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моја рука даје,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Драги роде, песму нај!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1843, 5. дек. </w:t>
      </w:r>
    </w:p>
    <w:bookmarkStart w:id="30" w:name="bookmark12"/>
    <w:bookmarkEnd w:id="30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31" w:name="_Toc200294531"/>
      <w:r w:rsidR="006B59C4" w:rsidRPr="009A14AE">
        <w:instrText>Враголије</w:instrText>
      </w:r>
      <w:bookmarkEnd w:id="31"/>
      <w:r w:rsidR="006B59C4" w:rsidRPr="009A14AE">
        <w:instrText xml:space="preserve"> " \f 0 \l "3" </w:instrText>
      </w:r>
      <w:r w:rsidRPr="009A14AE">
        <w:fldChar w:fldCharType="end"/>
      </w:r>
      <w:bookmarkStart w:id="32" w:name="_Toc228187130"/>
      <w:r w:rsidR="006B59C4" w:rsidRPr="009A14AE">
        <w:t>ВРАГОЛИЈЕ</w:t>
      </w:r>
      <w:bookmarkEnd w:id="32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M</w:t>
      </w:r>
      <w:r w:rsidR="006B59C4" w:rsidRPr="006B59C4">
        <w:rPr>
          <w:lang w:val="sr-Cyrl-CS"/>
        </w:rPr>
        <w:t xml:space="preserve">омак иде враголан,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гори се шири,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 је кâно лепи дан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Што кроз гору вири.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са горе крај потока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Стазица се дала,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мома милоока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Ту је рубље прала.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смотри враголана,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Повикала сека: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стазице, ој танана,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Донес' га менека!“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Викну мома, па ти брже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жбун један зађе,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момак се чисто трже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И чудо га снађе: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мене, и до сада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Шета ја по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не чу још никада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славуји зборе.“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рече момак туна,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млађан зауја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он види иза жбуна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Тог чудног славуја.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мома из заседе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Поскочила ома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Бежи, селе — ето беде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Бежи мајци дома!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мома, ману рубље,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л' дому своме?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у гору бежи дубље,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момак за њоме.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мома, до колена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Ноне јој се беле,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Беле ноне до колена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Момка су занеле: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да имаш крило лако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прнеш облаку,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би мене, чедо, јако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Утекла јунаку.“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млађан за њом стисну,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Довати је саде;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мене!“ она врисну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под липу паде.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да чудна ваљушкања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зеленој трави,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да чудна љуљушкања,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т' подиђу мрави!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Лаки ветрић осмену се,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Листак лиска дирну,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Бели данак покрену се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кроз липу вирну.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Липа брсне гране шири,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Шапће дану сјајну: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Вири, дане сјајни, вири,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Али чувај тајну.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1843, 6. дек. </w:t>
      </w:r>
    </w:p>
    <w:bookmarkStart w:id="33" w:name="bookmark13"/>
    <w:bookmarkEnd w:id="33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34" w:name="_Toc200294532"/>
      <w:r w:rsidR="006B59C4" w:rsidRPr="009A14AE">
        <w:instrText>Сретан пастир</w:instrText>
      </w:r>
      <w:bookmarkEnd w:id="34"/>
      <w:r w:rsidR="006B59C4" w:rsidRPr="009A14AE">
        <w:instrText xml:space="preserve"> " \f 0 \l "1" </w:instrText>
      </w:r>
      <w:r w:rsidRPr="009A14AE">
        <w:fldChar w:fldCharType="end"/>
      </w:r>
      <w:bookmarkStart w:id="35" w:name="_Toc228187131"/>
      <w:r w:rsidR="006B59C4" w:rsidRPr="009A14AE">
        <w:t>СРЕТАН ПАСТИР</w:t>
      </w:r>
      <w:bookmarkEnd w:id="35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B</w:t>
      </w:r>
      <w:r w:rsidR="006B59C4" w:rsidRPr="006B59C4">
        <w:rPr>
          <w:lang w:val="sr-Cyrl-CS"/>
        </w:rPr>
        <w:t xml:space="preserve">лаго ми на виру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Сретноме пастиру,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стазе воде,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Моме амо 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ту беле платно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Остало им златно!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с' која макне,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срце ме такне,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ме погледи,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срце увреди,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се смеју на ме,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срце помаме.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тако јуче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Дође једно луче,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кад га зглену,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ми се крену,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Ова, ова бела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Срце је однела.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дек.) </w:t>
      </w:r>
    </w:p>
    <w:bookmarkStart w:id="36" w:name="bookmark14"/>
    <w:bookmarkEnd w:id="36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37" w:name="_Toc200294533"/>
      <w:r w:rsidR="006B59C4" w:rsidRPr="009A14AE">
        <w:instrText>Драги</w:instrText>
      </w:r>
      <w:bookmarkEnd w:id="37"/>
      <w:r w:rsidR="006B59C4" w:rsidRPr="009A14AE">
        <w:instrText xml:space="preserve"> " \f 0 \l "3" </w:instrText>
      </w:r>
      <w:r w:rsidRPr="009A14AE">
        <w:fldChar w:fldCharType="end"/>
      </w:r>
      <w:bookmarkStart w:id="38" w:name="_Toc228187132"/>
      <w:r w:rsidR="006B59C4" w:rsidRPr="009A14AE">
        <w:t>ДРАГИ</w:t>
      </w:r>
      <w:bookmarkEnd w:id="38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P</w:t>
      </w:r>
      <w:r w:rsidR="006B59C4" w:rsidRPr="006B59C4">
        <w:rPr>
          <w:lang w:val="sr-Cyrl-CS"/>
        </w:rPr>
        <w:t xml:space="preserve">етли поју, ето зоре,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драга, ја одлазим,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Туђе доле, туђе горе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Ваља мени да полазим,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за лето, за читаво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Одо, злато, остај здраво!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мани се туђа света,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Код куће је, веруј, боље,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Ман' се, драги, пута клета,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Ман' се зноја и невоље,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кад сунце летно плане,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Оће јунак да сустане.“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Гором ладни ветри пире,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знојаво ладе чело,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камена вода вире,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Ладна вода крепи тело,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кад легнем, густе гране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Од сунчане јаре бране.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„Но кад вијар страшно дуне,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Небом тресну плаи громи,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из неба киша груне,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Врело надме, мост поломи,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стана, вода свуда,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Куд ћеш онда, драги, куда?“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Нека пљуска, нека воде,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Нека грома и ветрине,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Гора има красне згоде,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Има стене и пећине,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ћу, мила, да се скријем,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олуји да се смијем.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„Ал' тек што ти нога крочи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униђе у пећину,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 сусрет звер ти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Гладна зверка на те зину,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Немој, драги, немој ићи,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Лоша коб те може стићи.“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Прођи ме се, тако т' Бога,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Сунце моје, душо 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мене мача мога, </w:t>
      </w:r>
    </w:p>
    <w:p w:rsidR="006B59C4" w:rsidRPr="006B59C4" w:rsidRDefault="005C741B" w:rsidP="006B59C4">
      <w:pPr>
        <w:pStyle w:val="Tekst"/>
        <w:rPr>
          <w:lang w:val="sr-Cyrl-CS"/>
        </w:rPr>
      </w:pPr>
      <w:r>
        <w:rPr>
          <w:lang w:val="sr-Cyrl-CS"/>
        </w:rPr>
        <w:t xml:space="preserve">Младе крвце док по жила,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пакô би јунак сишô </w:t>
      </w:r>
    </w:p>
    <w:p w:rsidR="00490318" w:rsidRDefault="006B59C4" w:rsidP="006B59C4">
      <w:pPr>
        <w:pStyle w:val="Tekst"/>
      </w:pPr>
      <w:r w:rsidRPr="006B59C4">
        <w:rPr>
          <w:lang w:val="sr-Cyrl-CS"/>
        </w:rPr>
        <w:t>Па весео ван изишô.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„Но кад прође летни пламен,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Мраз кад земљу стегне љути,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Пуца дрво, пуца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западну пусти пути,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страшни нагну смети,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>Чим ћеш њима одолети?“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срца веселога,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зеке виловита,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Бога силенога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се громом амо 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Залуду се смете сили,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Кад ће Боже да закрили.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„Дакле иде сунце моје,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Оће дакле да се скрије,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Гледни, драги, злато своје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срце како бије,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 моме могу ми т' отети,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Ја ћу дане своје клети.“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Красни мома има доста,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ти нигде и никада,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Код тебе ми срце оста,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Зато с' прођи свега јада, </w:t>
      </w:r>
    </w:p>
    <w:p w:rsidR="006B59C4" w:rsidRPr="00490318" w:rsidRDefault="006B59C4" w:rsidP="00490318">
      <w:pPr>
        <w:pStyle w:val="Tekst"/>
      </w:pPr>
      <w:r w:rsidRPr="006B59C4">
        <w:rPr>
          <w:lang w:val="sr-Cyrl-CS"/>
        </w:rPr>
        <w:t xml:space="preserve">Збогом, драга, руку на,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Верна буди кâно ја.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лето и омара,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Лишће жути, пада магла,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Север душе, лист обара,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Већ и зима силно нагла.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зима оде љута,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Смеју с' доли и планине,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наш путник јоште лута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Тамо, амо по туђине.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стазице, кад ћеш витка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дома мени винеш,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сунашце мога житка,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Кад ћеш опет да ми синеш!“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путник тужи, поје,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горицом даље ити,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крај пута двори стоје,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двори једни поносити.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Ити путник, нуто среће!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да прође поред двора,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ал' озго красно цвеће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Сави с' на њ'га са прозора.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Диже главу он високо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девојче спази тамо,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чедо милооко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Проговара: „Оди амо.“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„Секо, селе, дивна ли 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твоје красно ли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за мене, душо, ниси,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Кад за другом срце бије.“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Ево сада годиница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Откако му не глам лица,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нојца се веће спрема,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Њега јоште овде нема,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Низа лице роним сузе,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га, Боже, себи узе?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њега жеца љута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Сред врелога згуби пута?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Еда ли га валовита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Бурна вода де занела?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Еда ли је громовита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Удрила га дегод стрела?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су ми де сметови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Драго моје завејали?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су му де зверови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Младо тело покидали?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Бело грло штоно грли,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Бело лице штоно љуби,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су можда, све потрли,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са своји страшни зуби.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можда здрав он ода,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Можда другу сада вода,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Сузе моје, тешке сузе,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Драги другу можда узе!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Сузе моје, вељи јаде,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Другу грли драги саде,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Другу стиска он на груди,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ја сама, сама туди!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Усред мора гле врлетак,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Онде самцит један цветак,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Наоколо морске пене,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Нема друга, па он вене.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и ја друга свога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Немам овде миленога,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и ја тужим, венем,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да завек скоро тренем.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каки се пра то 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Каки коњик пред двор стиже?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коња сјаа — шкрипе врата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Помоз' Боже, ето злата!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(1843, 25. дек.) </w:t>
      </w:r>
    </w:p>
    <w:bookmarkStart w:id="39" w:name="bookmark15"/>
    <w:bookmarkEnd w:id="39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40" w:name="_Toc200294534"/>
      <w:r w:rsidR="006B59C4" w:rsidRPr="009A14AE">
        <w:instrText>Молитва</w:instrText>
      </w:r>
      <w:bookmarkEnd w:id="40"/>
      <w:r w:rsidR="006B59C4" w:rsidRPr="009A14AE">
        <w:instrText xml:space="preserve"> " \f 0 \l "3" </w:instrText>
      </w:r>
      <w:r w:rsidRPr="009A14AE">
        <w:fldChar w:fldCharType="end"/>
      </w:r>
      <w:bookmarkStart w:id="41" w:name="_Toc228187133"/>
      <w:r w:rsidR="006B59C4" w:rsidRPr="009A14AE">
        <w:t>МОЛИТВА</w:t>
      </w:r>
      <w:bookmarkEnd w:id="41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M</w:t>
      </w:r>
      <w:r w:rsidR="006B59C4" w:rsidRPr="006B59C4">
        <w:rPr>
          <w:lang w:val="sr-Cyrl-CS"/>
        </w:rPr>
        <w:t xml:space="preserve">есец јасни, звезда јато,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сунашце умиљато,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Зору што нам небо шара,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и муњу што га пара,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ту силну грома буку,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олује страшну фуку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сатвори, вељи Боже,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Ко овако јоште може!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Цвеће љупко и долину,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Стадо, врело и планину,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Тију реку, силно море,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под небом орла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над орлом шарну дугу,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славуја у том лугу,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његов глас умилни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Ти сатвори, Боже силни.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Осим другог овде свега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Мене створи из ничега, </w:t>
      </w:r>
    </w:p>
    <w:p w:rsidR="00490318" w:rsidRPr="00490318" w:rsidRDefault="006B59C4" w:rsidP="00490318">
      <w:pPr>
        <w:pStyle w:val="Tekst"/>
      </w:pPr>
      <w:r w:rsidRPr="006B59C4">
        <w:rPr>
          <w:lang w:val="sr-Cyrl-CS"/>
        </w:rPr>
        <w:t xml:space="preserve">Дуом својим ти подуну,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У менека душу суну;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ми, Боже, јоште таде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душу нешто даде,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и моја песма ова,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И њу мени ти дарова.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Фала, Боже, на дар 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помози, благосови,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ми како с права пута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Душа млада не залута!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(1844, на Ускрс) </w:t>
      </w:r>
    </w:p>
    <w:bookmarkStart w:id="42" w:name="bookmark16"/>
    <w:bookmarkEnd w:id="4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43" w:name="_Toc200294535"/>
      <w:r w:rsidR="006B59C4" w:rsidRPr="009A14AE">
        <w:instrText>Жеља</w:instrText>
      </w:r>
      <w:bookmarkEnd w:id="43"/>
      <w:r w:rsidR="006B59C4" w:rsidRPr="009A14AE">
        <w:instrText xml:space="preserve"> " \f 0 \l "3" </w:instrText>
      </w:r>
      <w:r w:rsidRPr="009A14AE">
        <w:fldChar w:fldCharType="end"/>
      </w:r>
      <w:bookmarkStart w:id="44" w:name="_Toc228187134"/>
      <w:r w:rsidR="006B59C4" w:rsidRPr="009A14AE">
        <w:t>ЖЕЉА</w:t>
      </w:r>
      <w:bookmarkEnd w:id="44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K</w:t>
      </w:r>
      <w:r w:rsidR="006B59C4" w:rsidRPr="006B59C4">
        <w:rPr>
          <w:lang w:val="sr-Cyrl-CS"/>
        </w:rPr>
        <w:t xml:space="preserve">ад сам лудо дете био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Жеља ми је била: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би Боже уделио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Мени једна крила,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би Бога дао око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Мене тако јасно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 свету нашироко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Све је видим ласно;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да видим де највише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Грожђа свакојака,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смокава и сувише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Ти красни бресака.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најлепши лепирова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Има и тичића,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јеленски још рогова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Шкољак' и пужића;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полетим па да шпаге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напуним редом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брацо, жеље драге: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 крилом и погледом!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би гледô дено мома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Понајлепши 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би весô тамо ома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Полетео њима,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с' нагледам млада века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чарни очица,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с' нагрлим бели сека,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Наљубим усница.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(1844, 5. јул) </w:t>
      </w:r>
    </w:p>
    <w:bookmarkStart w:id="45" w:name="bookmark17"/>
    <w:bookmarkEnd w:id="45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46" w:name="_Toc200294536"/>
      <w:r w:rsidR="006B59C4" w:rsidRPr="009A14AE">
        <w:instrText>Јадна драга</w:instrText>
      </w:r>
      <w:bookmarkEnd w:id="46"/>
      <w:r w:rsidR="006B59C4" w:rsidRPr="009A14AE">
        <w:instrText xml:space="preserve"> " \f 0 \l "3" </w:instrText>
      </w:r>
      <w:r w:rsidRPr="009A14AE">
        <w:fldChar w:fldCharType="end"/>
      </w:r>
      <w:bookmarkStart w:id="47" w:name="_Toc228187135"/>
      <w:r w:rsidR="006B59C4" w:rsidRPr="009A14AE">
        <w:t>ЈАДНА ДРАГА</w:t>
      </w:r>
      <w:bookmarkEnd w:id="47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V</w:t>
      </w:r>
      <w:r w:rsidR="006B59C4" w:rsidRPr="006B59C4">
        <w:rPr>
          <w:lang w:val="sr-Cyrl-CS"/>
        </w:rPr>
        <w:t xml:space="preserve">етрић пири,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Липа мири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Кô и пре,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Врело жубори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лисној гори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Кô и пре,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сам млада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Овде сада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Кô и пре, </w:t>
      </w:r>
    </w:p>
    <w:p w:rsidR="00490318" w:rsidRPr="00490318" w:rsidRDefault="00490318" w:rsidP="006B59C4">
      <w:pPr>
        <w:pStyle w:val="Tekst"/>
      </w:pPr>
    </w:p>
    <w:p w:rsidR="006B59C4" w:rsidRPr="006B59C4" w:rsidRDefault="005C741B" w:rsidP="006B59C4">
      <w:pPr>
        <w:pStyle w:val="Tekst"/>
        <w:rPr>
          <w:lang w:val="sr-Cyrl-CS"/>
        </w:rPr>
      </w:pPr>
      <w:r>
        <w:rPr>
          <w:lang w:val="sr-Cyrl-CS"/>
        </w:rPr>
        <w:t xml:space="preserve">Сунце бега,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нема њега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Као пре,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Нема сунца миленог,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Нема мог.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Ој вечери, о слатко чекање,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ви, ноћи, моји бели дани,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ви, дани, а са два сунашца,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Де сте јако, де је злато моје?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Плачи, траво, запевај, славују,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Злато моје земљица покрива!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Мили Боже, подигни олују,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Сред ме срца громом удри жива!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Рака њега крије сад и тама,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Шта ћу овде ја на свету сама!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(1844, 14. окт.) </w:t>
      </w:r>
    </w:p>
    <w:bookmarkStart w:id="48" w:name="bookmark18"/>
    <w:bookmarkEnd w:id="48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49" w:name="_Toc200294537"/>
      <w:r w:rsidR="006B59C4" w:rsidRPr="009A14AE">
        <w:instrText>Нека сунца</w:instrText>
      </w:r>
      <w:bookmarkEnd w:id="49"/>
      <w:r w:rsidR="006B59C4" w:rsidRPr="009A14AE">
        <w:instrText xml:space="preserve"> " \f 0 \l "3" </w:instrText>
      </w:r>
      <w:r w:rsidRPr="009A14AE">
        <w:fldChar w:fldCharType="end"/>
      </w:r>
      <w:bookmarkStart w:id="50" w:name="_Toc228187136"/>
      <w:r w:rsidR="006B59C4" w:rsidRPr="009A14AE">
        <w:t>НЕКА СУНЦА</w:t>
      </w:r>
      <w:bookmarkEnd w:id="50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J</w:t>
      </w:r>
      <w:r w:rsidR="006B59C4" w:rsidRPr="006B59C4">
        <w:rPr>
          <w:lang w:val="sr-Cyrl-CS"/>
        </w:rPr>
        <w:t xml:space="preserve">арко сунце седа,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Травка њега гледа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Оборена лица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пуна сузица.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ни лица кријем,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Нити суза лијем,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с' ето осмевам,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И вако попевам: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Нека сунца, нека,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Мене драга чека,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Драга сунца два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Мени ће да дā. </w:t>
      </w:r>
    </w:p>
    <w:p w:rsidR="004D334D" w:rsidRPr="004D334D" w:rsidRDefault="004D334D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(1844, 16. окт.) </w:t>
      </w:r>
    </w:p>
    <w:bookmarkStart w:id="51" w:name="bookmark19"/>
    <w:bookmarkEnd w:id="51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52" w:name="_Toc200294538"/>
      <w:r w:rsidR="006B59C4" w:rsidRPr="009A14AE">
        <w:instrText>Ране</w:instrText>
      </w:r>
      <w:bookmarkEnd w:id="52"/>
      <w:r w:rsidR="006B59C4" w:rsidRPr="009A14AE">
        <w:instrText xml:space="preserve"> " \f 0 \l "3" </w:instrText>
      </w:r>
      <w:r w:rsidRPr="009A14AE">
        <w:fldChar w:fldCharType="end"/>
      </w:r>
      <w:bookmarkStart w:id="53" w:name="_Toc228187137"/>
      <w:r w:rsidR="006B59C4" w:rsidRPr="009A14AE">
        <w:t>РАНЕ</w:t>
      </w:r>
      <w:bookmarkEnd w:id="53"/>
      <w:r w:rsidR="006B59C4" w:rsidRPr="009A14AE">
        <w:t xml:space="preserve"> </w:t>
      </w:r>
    </w:p>
    <w:p w:rsidR="004D334D" w:rsidRDefault="004D334D" w:rsidP="006B59C4">
      <w:pPr>
        <w:pStyle w:val="Tekst"/>
        <w:rPr>
          <w:sz w:val="36"/>
        </w:rPr>
      </w:pPr>
    </w:p>
    <w:p w:rsidR="006B59C4" w:rsidRPr="004D334D" w:rsidRDefault="006B59C4" w:rsidP="004D334D">
      <w:pPr>
        <w:pStyle w:val="Tekst"/>
        <w:rPr>
          <w:sz w:val="36"/>
        </w:rPr>
      </w:pPr>
      <w:r w:rsidRPr="006B59C4">
        <w:rPr>
          <w:sz w:val="36"/>
          <w:lang w:val="sr-Cyrl-CS"/>
        </w:rPr>
        <w:t xml:space="preserve">I </w:t>
      </w: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M</w:t>
      </w:r>
      <w:r w:rsidR="006B59C4" w:rsidRPr="006B59C4">
        <w:rPr>
          <w:lang w:val="sr-Cyrl-CS"/>
        </w:rPr>
        <w:t xml:space="preserve">ајка преде танку жицу,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синчић пред њоме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Седи мали, држи тицу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се игра њоме.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„Гледај крило, мајко 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шарени реп!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га је раширила!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 како је леп!“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Рече дете, па упусти,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Утече му тица лепа,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мачка се за њом спусти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је за врат јадну шчепа.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мамо, удави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Однесе ми тицу, јао!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дај, мамо, да поије,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Не дај, мамо, јао, јао!“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лежи несретница,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ни трага од живота: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„Моја тица, моја тица!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 сирота, о сирота!“ 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Дете тужно закопава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Тицу своју под земљицу,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са њоме затрпава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И сву своју бољетицу. </w:t>
      </w:r>
    </w:p>
    <w:p w:rsidR="004D334D" w:rsidRPr="004D334D" w:rsidRDefault="004D334D" w:rsidP="006B59C4">
      <w:pPr>
        <w:pStyle w:val="Tekst"/>
      </w:pPr>
    </w:p>
    <w:p w:rsidR="004D334D" w:rsidRPr="004D334D" w:rsidRDefault="004D334D" w:rsidP="006B59C4">
      <w:pPr>
        <w:pStyle w:val="Tekst"/>
      </w:pPr>
    </w:p>
    <w:p w:rsidR="004D334D" w:rsidRPr="004D334D" w:rsidRDefault="006B59C4" w:rsidP="00AF3182">
      <w:pPr>
        <w:pStyle w:val="Tekst"/>
        <w:rPr>
          <w:sz w:val="36"/>
        </w:rPr>
      </w:pPr>
      <w:r w:rsidRPr="006B59C4">
        <w:rPr>
          <w:sz w:val="36"/>
          <w:lang w:val="sr-Cyrl-CS"/>
        </w:rPr>
        <w:t xml:space="preserve">II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 све данка, светац свеца,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недеља недељицу,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Месец гони све месеца,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година годиницу.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Године су нагариле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Мрком дете наусницом,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слабачко осилиле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Снажним плећем И мишицом, </w:t>
      </w:r>
    </w:p>
    <w:p w:rsidR="00490318" w:rsidRPr="00490318" w:rsidRDefault="00490318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Ал' је дивно нарастао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да ниче у борику,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девојче још нашао,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Белу вилу у облику.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је грли млађан жарко,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је стиска уза себе: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„Мила моја, сунце јарко,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Благо мени поред тебе!“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му ево боно паде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чедо красно,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Боно паде, не устаде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Зађе њему сунце јасно.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јадан чупа косе,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Грува своје младе груди,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Ветри вапај његов носе,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Оће скоро да полуди.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Тужан иде он на гроба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почива њему мила,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данак дуго доба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Сузā онде лије сила. </w:t>
      </w:r>
    </w:p>
    <w:p w:rsidR="00AF3182" w:rsidRPr="00AF3182" w:rsidRDefault="00AF3182" w:rsidP="006B59C4">
      <w:pPr>
        <w:pStyle w:val="Tekst"/>
      </w:pP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није све до гроба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суза пролевало,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и њи је благо доба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Једанпута убрисало. </w:t>
      </w:r>
    </w:p>
    <w:p w:rsidR="004D334D" w:rsidRDefault="004D334D" w:rsidP="006B59C4">
      <w:pPr>
        <w:pStyle w:val="Tekst"/>
        <w:rPr>
          <w:sz w:val="36"/>
        </w:rPr>
      </w:pPr>
    </w:p>
    <w:p w:rsidR="004D334D" w:rsidRPr="004D334D" w:rsidRDefault="006B59C4" w:rsidP="00AF3182">
      <w:pPr>
        <w:pStyle w:val="Tekst"/>
        <w:rPr>
          <w:sz w:val="36"/>
        </w:rPr>
      </w:pPr>
      <w:r w:rsidRPr="006B59C4">
        <w:rPr>
          <w:sz w:val="36"/>
          <w:lang w:val="sr-Cyrl-CS"/>
        </w:rPr>
        <w:t xml:space="preserve">III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гоне данци дане,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године годинице,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Беле њему косе вране,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Бразде њему глатко лице. 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опет је превесело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Вавек њему чарно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носи ведро чело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Као младић он високо: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он има красна сина,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га гледа пун радости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сећа сви милина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Што имаде у младости.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Ал' једанпут данак свану,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 сина нађе ладна: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„Па зар и ту грдну рану,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Мога јада смрти гладна!“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Вели јад је њега стискô,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Замути се њему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Главу носи од сад ниско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Рањен' отац предубоко.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Тешку ову бољетицу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Није јадан преболео,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ледну је њу гробницу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Са собоме он однео.  </w:t>
      </w:r>
    </w:p>
    <w:p w:rsidR="004D334D" w:rsidRPr="004D334D" w:rsidRDefault="004D334D" w:rsidP="006B59C4">
      <w:pPr>
        <w:pStyle w:val="Tekst"/>
      </w:pP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(1844, 12. дек.) </w:t>
      </w:r>
    </w:p>
    <w:p w:rsidR="004D334D" w:rsidRPr="004D334D" w:rsidRDefault="004D334D" w:rsidP="006B59C4">
      <w:pPr>
        <w:pStyle w:val="Tekst"/>
      </w:pPr>
    </w:p>
    <w:bookmarkStart w:id="54" w:name="bookmark20"/>
    <w:bookmarkEnd w:id="54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55" w:name="_Toc200294539"/>
      <w:r w:rsidR="006B59C4" w:rsidRPr="009A14AE">
        <w:instrText>Слатка мисли!</w:instrText>
      </w:r>
      <w:bookmarkEnd w:id="55"/>
      <w:r w:rsidR="006B59C4" w:rsidRPr="009A14AE">
        <w:instrText xml:space="preserve"> " \f 0 \l "3" </w:instrText>
      </w:r>
      <w:r w:rsidRPr="009A14AE">
        <w:fldChar w:fldCharType="end"/>
      </w:r>
      <w:bookmarkStart w:id="56" w:name="_Toc228187138"/>
      <w:r w:rsidR="006B59C4" w:rsidRPr="009A14AE">
        <w:t>СЛАТКА МИСЛИ!</w:t>
      </w:r>
      <w:bookmarkEnd w:id="56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M</w:t>
      </w:r>
      <w:r w:rsidR="006B59C4" w:rsidRPr="006B59C4">
        <w:rPr>
          <w:lang w:val="sr-Cyrl-CS"/>
        </w:rPr>
        <w:t xml:space="preserve">исли моја слађана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 драгој мојој,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на руци млађана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Лежаше на мојој,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јој срце куцаше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пробије груди,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јој усна муцаше: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„Та ево те туди!“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ми оно весела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врата паде,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сузица она врела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Низ лице јој тећи стаде,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када се зарумене,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полете оно к мене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Кâно зора белу дану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Једва дочекану. —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Мила моја, зоро моја,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дану моме,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слађана мисли моја </w:t>
      </w:r>
    </w:p>
    <w:p w:rsidR="006B59C4" w:rsidRDefault="005C741B" w:rsidP="006B59C4">
      <w:pPr>
        <w:pStyle w:val="Tekst"/>
      </w:pPr>
      <w:r>
        <w:rPr>
          <w:lang w:val="sr-Cyrl-CS"/>
        </w:rPr>
        <w:t xml:space="preserve">А о злату моме! </w:t>
      </w:r>
      <w:r w:rsidR="006B59C4" w:rsidRPr="006B59C4">
        <w:rPr>
          <w:lang w:val="sr-Cyrl-CS"/>
        </w:rPr>
        <w:t xml:space="preserve">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(1846, 6. јун) </w:t>
      </w:r>
    </w:p>
    <w:bookmarkStart w:id="57" w:name="bookmark21"/>
    <w:bookmarkEnd w:id="57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58" w:name="_Toc200294540"/>
      <w:r w:rsidR="006B59C4" w:rsidRPr="009A14AE">
        <w:instrText>Јади изненада</w:instrText>
      </w:r>
      <w:bookmarkEnd w:id="58"/>
      <w:r w:rsidR="006B59C4" w:rsidRPr="009A14AE">
        <w:instrText xml:space="preserve"> " \f 0 \l "3" </w:instrText>
      </w:r>
      <w:r w:rsidRPr="009A14AE">
        <w:fldChar w:fldCharType="end"/>
      </w:r>
      <w:bookmarkStart w:id="59" w:name="_Toc228187139"/>
      <w:r w:rsidR="006B59C4" w:rsidRPr="009A14AE">
        <w:t>ЈАДИ ИЗНЕНАДА</w:t>
      </w:r>
      <w:bookmarkEnd w:id="59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L</w:t>
      </w:r>
      <w:r w:rsidR="006B59C4" w:rsidRPr="006B59C4">
        <w:rPr>
          <w:lang w:val="sr-Cyrl-CS"/>
        </w:rPr>
        <w:t xml:space="preserve">ипа стоји насред двора,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сјаје одозгора,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под липом једна дева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Везе млада па попева: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„Итро, итро, игло моја!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Драгог ето из тог боја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коњицу огњаноме,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Биће скоро преда мноме,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донде готова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Суђеница његова.“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мома песму доче,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јарко пламтит поче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деклицу красну згледа,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угледат липа не 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Мома везла — готова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Тура везак па устаје,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брду, двором шета,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одозго једна чета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„Боже, Боже, страшна чуда!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>Ко силази оно туда,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ми очи добро виде,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то вранац његов иде,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њему, Боже мој,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је оно драги мој?“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Чета ближе, па све ближе,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до бели двора стиже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„Боже мили, Боже благи,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ово је богме драги!“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полете пред милога,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 клону с коња свога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јада изненада!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Глава њему разбијена,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Рука десна саломљена,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Кроз завоје крвца лопи,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Јадна мома руке склопи: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„Па зар тако, драги мој!“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„Само, душо, кад сам твој.“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рекоше, издануше,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земљицу те нануше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два бора усред горе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секире њи оборе.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Зорица је забелила,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Двоје драги на носила,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сунашца види зрака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и ладна прима рака,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Девојка је на носила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лепа јоште била!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наже на гроб сјати,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 да ће још устати,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угаси сјајне зраке,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Ајде, сунце, за облаке!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гроб ладни једном свати,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Назад више он не прати.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(1845, 11. маја) </w:t>
      </w:r>
    </w:p>
    <w:bookmarkStart w:id="60" w:name="bookmark22"/>
    <w:bookmarkEnd w:id="60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61" w:name="_Toc200294541"/>
      <w:r w:rsidR="006B59C4" w:rsidRPr="009A14AE">
        <w:instrText>Клетва</w:instrText>
      </w:r>
      <w:bookmarkEnd w:id="61"/>
      <w:r w:rsidR="006B59C4" w:rsidRPr="009A14AE">
        <w:instrText xml:space="preserve"> " \f 0 \l "3" </w:instrText>
      </w:r>
      <w:r w:rsidRPr="009A14AE">
        <w:fldChar w:fldCharType="end"/>
      </w:r>
      <w:bookmarkStart w:id="62" w:name="_Toc228187140"/>
      <w:r w:rsidR="006B59C4" w:rsidRPr="009A14AE">
        <w:t>КЛЕТВА</w:t>
      </w:r>
      <w:bookmarkEnd w:id="62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Z</w:t>
      </w:r>
      <w:r w:rsidR="006B59C4" w:rsidRPr="006B59C4">
        <w:rPr>
          <w:lang w:val="sr-Cyrl-CS"/>
        </w:rPr>
        <w:t xml:space="preserve">елена је трава,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Мома на њој спава,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Вијар ветар пирну,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сукњу јој дирну,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Сукњица се шири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ножица вири,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ноно бела,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Вода те однела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— мени донела!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(1845, март</w:t>
      </w:r>
      <w:r w:rsidRPr="006B59C4">
        <w:rPr>
          <w:rFonts w:ascii="Calibri" w:hAnsi="Calibri" w:cs="Calibri"/>
          <w:lang w:val="sr-Cyrl-CS"/>
        </w:rPr>
        <w:t>)</w:t>
      </w:r>
      <w:r w:rsidRPr="006B59C4">
        <w:rPr>
          <w:lang w:val="sr-Cyrl-CS"/>
        </w:rPr>
        <w:t xml:space="preserve">  </w:t>
      </w:r>
    </w:p>
    <w:bookmarkStart w:id="63" w:name="bookmark23"/>
    <w:bookmarkEnd w:id="63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64" w:name="_Toc200294542"/>
      <w:r w:rsidR="006B59C4" w:rsidRPr="009A14AE">
        <w:instrText>?</w:instrText>
      </w:r>
      <w:bookmarkEnd w:id="64"/>
      <w:r w:rsidR="006B59C4" w:rsidRPr="009A14AE">
        <w:instrText xml:space="preserve"> " \f 0 \l "3" </w:instrText>
      </w:r>
      <w:r w:rsidRPr="009A14AE">
        <w:fldChar w:fldCharType="end"/>
      </w:r>
      <w:bookmarkStart w:id="65" w:name="_Toc228187141"/>
      <w:r w:rsidR="006B59C4" w:rsidRPr="009A14AE">
        <w:t>?</w:t>
      </w:r>
      <w:bookmarkEnd w:id="65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N</w:t>
      </w:r>
      <w:r w:rsidR="006B59C4" w:rsidRPr="006B59C4">
        <w:rPr>
          <w:lang w:val="sr-Cyrl-CS"/>
        </w:rPr>
        <w:t xml:space="preserve">икад није вито твоје тело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Рука моја млада обавила,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с' у твоју усницу упила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Моја усна икад, чедо бело!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Тио вече кô да те донело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Сред анђела са божија крила,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Ума с' дивно мени појавила,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Ума дивну вече те однело.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 остадо са сузнијем оком,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 ту самцит на свету широком,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 са ноћи тавном, ал' без санка.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зоро моја, зоро без осванка,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мило, ал' без бела данка,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На те мислим, душо, без престанка!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Вече беше, ал' не беше касно,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што сунце смирило се јасно,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кудгод си, брате, погледао,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си дивно видети могао,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И најмање кâно и највеће,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Стену, липу и траву и цвеће,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Цвеће красно одзада и спреда,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те богме онда несам гледâ,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 западу око ми се оте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погледа његове красоте,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тамо реку ту широку,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Гледну, брате, гору превисоку,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како се крај реке повила,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клета под небо с' узвила,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Камен пусти камен је нагнао,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облаке рујне се ватао,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да оће на љубавна недра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небеса земља свуче ведра,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небо се дивно запламтило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красоте своје истурило,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Пламти небо као живи пламен,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Пламти небо, а пламти и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Пламти извор и поносна река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Заигра се срце у менека: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Реко, горо, небо пуно жара,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вечери, де је теби пара!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Боже, Боже, да вељи си свети,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свете, да леп ли си клети,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Млоги те је сретан глати 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ко те се јоште нагледао?!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стаја срца веселога,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ето ти чуда још једнога: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луке право ка менека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красна упутила с' сека,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виле, ви, пребеле виле,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 јој богме не би друге биле,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Боже, чуј што зборим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т' анђела не виде никада,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ако је на небу каквога,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Лепшег' нема од чеда овога.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Мома право ка менека шета,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Мома само, али кака клета,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Какво лице, а каква ли 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Каква рука, каква коса пуста,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Какве груди, а какво ли чело,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Каква нога, какво вито тело,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још око, оно чудо веље,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ово срце ми умори!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је згледа, затресо се лако,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је гледа, али се не мако,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Плану срце баш у живи пламен,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оста као станац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Сретном сузом засузило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вели, о небо високо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Кажу Бога тамо на небеси,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небо украј мене деси,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Било небо, ал' за доба мало,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Постајало па г' одма нестало,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га даде — де сте грозне сузе?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га даде, ал' зашто га узе?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Красна мома ка менека дође,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Дође красна па ме и мимође,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дође — ја зборити тедо,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чуда де баш не умедо,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прође — ја тедо за њоме,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с' не маче нога пода мноме,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врело би тад под облаке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ноге, де бијасте лаке!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Ништ' не мого до за њом гледати,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ко ће се чуда нагледати!?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мома далеко одшета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 зађе за брсна дрвета,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се прену, дубоко уздану,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Задркта се па још већма плану,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Плану срце, а глава ми букну,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 момом одма трагом сукну,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Брзо стиго липе поносите,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онде до две стазе вите,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тој ништа, онде нешто бело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Брже тамо, она је зацело!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њом, за њом, па ма на крај света,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помози само, сило света!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поче ватати сумрак,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ја млађан удвоји корак,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све напред, па све злату ближе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сам близу — сад је веће стиго,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дркћем, ал' ми срце бије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Страшни Боже, та то она није.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Препадо се, зној ме проби ладан,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с' окрену, мал' не падо јадан,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небо, а земљица клону,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кâ у гроб са небеса тону,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да јади дуже потрајали,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 ми давно раку већ копали.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брго из забуне трго,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живо другој стази врну,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полете њоме унапреда,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само липе вите згледа,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липе, само нојцу црну.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Боже, Боже, дакле баш занаго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 не видим што је срцу драго!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Шета тамо, па шета и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Шета десно, па шета и лево,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једанпут, још једанпут само,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Амо, злато, амо, дивна дево!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сунашце, још ми једном грани,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мој данче, још ми једном свани,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зорице, забели, забели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узалуд моји труди цели,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Клону тело, клону цела снага,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од моме нигде баш ни трага,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Црна нојца свуда навалила,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Гору, долу у црно завила,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Тама за мном, тама преда мноме,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Ал' највећа у срдашцу моме.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Одо дома, лего у постељу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одспавам своју рану вељу,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Лего тако, па лего инако,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дође санак ми никако,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се тамо, сад амо премећи,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никако тужан мира стећи,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пламти, глава страшно гори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Часи, часи, ала сте ми спори!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Скочи горе, одо на прозоре: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Ведро небо нада мном стајаше,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Звезда јасна до звездице сјаше,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Тио небо, тија и планина,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Тија река, тија и долина,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Тио свуда, свуда преда мноме,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да је и у срцу моме!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мисли, тужне срца тајне,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 силне кô звездице сјајне,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Звездице се осмевале на 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да веле: о не бој се таме,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мало, па ће данак сванут,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мало, па ће сунце гранут,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Свету једно, а до два тебека,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Сутра, сутра, о благо менека!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боно, глава ватра жива,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Ветрић лађан жегу разлађива,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Славуј тица умилно попева,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Сваким гласком лека рани лева.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Певај, мила, па ми данак буди,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Јако збогом, тело санка жуди.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 па одру потеко: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Помоз', Боже, па санка поклони — 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Бог чуо па ми душу склони.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Спавô јесам, али не знам како,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се јесам, да л' се несам макô,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мало, да ли спава дуго,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да вама нешто кажем друго,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Чудан санак ја сам онда снио,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Чудни санак оваки је био: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сам стајô крај једног извора,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Теке што је забелила зора,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све јасно канô у по дана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сине луча та сунчана,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место, пуно лепирића,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Пуно тица, и пуно цветића,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Пуно липа и друге дивоте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ми срце из недара оте.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јарко с' сунце 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 часак насред неба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стиже, одма силно плану,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травицу зелену преплану,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Клону дрво, клонуше цветићи,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облака попадаше тићи,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из врела ударила пара,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Така, брате, уједанпут јара,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чуда, ни жеже ни пали!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Само што се сва на груди свали,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Стиште груди, не мого да данем,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Вас немоћан тео сам да панем,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Боже, Боже шта је ово туда?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ево још већега чуда.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Лађан ветрић од истока пирну,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запару, па сунце отпирну,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Скочи сунце ка западу доле,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Зађе сјајно, ал' само до поле,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Пола оста као кака врата,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Драга браћо, од сувога злата.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Пирну ветрић, земља се напуни,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Ведро небо ума се натруни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Дивним труњем, златним облацима,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златнима и све руменима.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Пирну ветрић, од земље ме диже,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Помаче ме, па све сунцу ближе,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Кроз облак ме злаћани погони,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Кроз злаћани и румени они,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мили, чуда големога!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Сјајан облак један до другога,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Крајем облак у два дивна 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Средом дуга, моја стаза вита,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Ветар пирка, носи унапреда,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Збогом, земљо! ко сад за те пита?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Ено врата, а ено небеса,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ћу друга да гледам чудеса.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даље сјајном стазом пођо,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до златни врата веће дођо,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 врати ко је оно? ко 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— она — злато сунце моје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— реко: помоз', Боже!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 Бог ово, али не поможе.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беше, ни знам нити знадо,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знадо да доле пропадо,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сунце, одоше ветрићи,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одоше сјајни облачићи,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небо, одоше чудеса,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злато, чудо од чудеса!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Страшни вијар одозго ме трже,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ме доле у тавнину врже,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Сама тмина, сама тмина густа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празнина око мене пуста,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Путе пусти, путе страовити!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помози, Боже силовити!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Вијар вије, а празнина режи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страото, срца ми не стежи,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— небо — тамо — страшна чуда!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Одо доле, доле — али куда?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се стресо, стра ми стиште груди,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из тешка санка се пробуди.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Пробуди се, избави се страве,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Фала, Боже, те није на јаве!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Скочи горе, отр тешки зној,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остави брго одар свој,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Истури се тамо на прозора,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беше помолила зора,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из свога руменога крила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Бела данка јоште не пустила,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тамо, заборави санка,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сети се јучерања данка,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Сети с' чуда, а сети се моме,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Цела она беше преда мноме: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Ведро чело, и ти лице бело,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Чарно око, и ти, вито тело,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Злато, сунце, да л' ћеш бити моје?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Бели данак ето веће свану,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Јарко сунце земљици ограну,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Да л' и теби, тужно срце моје?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јутро, ето веће пладне,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Ето веће и вечери ладне,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Тио вече као јуче исто,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Облак златан, небо стоји чисто,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се кити, све се злату спрема,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зашто њега јоште нема?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год шушне, што год зажубори,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злата, срце ми говори,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што год се ливадом забели,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злата, срце моје вели.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се бели, женско је одело,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га, брате, туђе носи тело,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Нема злата по трави и цвећу,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Туђе моме преко луке шећу,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Моме иду красне свеколике,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шта су према њене слике?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Звезда јасна свака ту је сека,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шта ј' звезда, кад се сунце чека!?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путањо, земљо мени света,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Којом она синоћке прошета,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Зар си ми се баш узалуд, 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лепо данас окитила,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Зар ти неси то просула цвеће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 њему моје злато шеће?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Цвећа красна видим овде сила,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Ал' најлепши де си оставила?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Врело јечи, а цветићи туже,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нема међу њима руже.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т' врела, тако т' цвећа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мучи ми јадна срца мога,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Врни злато менека назада,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донес' га само, стазо,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сада, само једареда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га јоште моје око згледа,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Боже, једном још је амо стави,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ме онда, ако оћеш, смлави.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Стојим, чекам, ето већ сутона,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благи, де остаде она?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Стојим, чекам, гле и нојце вође,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Боже, Боже, заш она не дође?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ноћи, збогом, стазо света,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Збогом и ти срећо моја клета!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гледам ја знану путању,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нема ту на њојзи моме,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Ноћас у сну ода туда с њоме,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Заш и јако ја не одам дању?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 и ноћ ја мислим само на њу,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Нојца иде — мома преда мноме,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Зар ћу само у сну бити с њоме,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Никад нећу, никад, Боже, дању?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Зар је био само празан санак,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 бео, а не ведар данак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се она менека појави?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је смотри на беломе данку,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 њом шета, ал' само у санку,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ће бити, биће и на јави.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Сутра дан је, сутра данак прави, 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Први дан ми срце врело рече,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 пролази заман, заман, вече,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трне у големој страви.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и данас сунашце утече,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и данас заман прође вече,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Ноћ у таму цео свет завија,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у срцу вељи над ми сија.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Сијај, наде, у ноћи сунашце,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Сијај, наде, немој пресијати,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јади, а давор, срдашце,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не бој се, Бог ће добро дати,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Доста дана још ће амо доћи,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узалуд за те, срце, проћи,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Ал' не бој се, доће данак прави. </w:t>
      </w:r>
    </w:p>
    <w:p w:rsidR="004D334D" w:rsidRPr="004D334D" w:rsidRDefault="004D334D" w:rsidP="006B59C4">
      <w:pPr>
        <w:pStyle w:val="Tekst"/>
      </w:pPr>
    </w:p>
    <w:p w:rsidR="004D334D" w:rsidRPr="004D334D" w:rsidRDefault="004D334D" w:rsidP="004D334D">
      <w:pPr>
        <w:pStyle w:val="Tekst"/>
      </w:pPr>
      <w:r>
        <w:object w:dxaOrig="610" w:dyaOrig="813">
          <v:shape id="_x0000_i1027" type="#_x0000_t75" style="width:38.25pt;height:50.25pt" o:ole="">
            <v:imagedata r:id="rId10" o:title=""/>
          </v:shape>
          <o:OLEObject Type="Embed" ProgID="CorelDRAW.Graphic.13" ShapeID="_x0000_i1027" DrawAspect="Content" ObjectID="_1353241386" r:id="rId16"/>
        </w:objec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Ето, браћо, што вам дуго таја,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Ето, браћо, песме без свршетка,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Ето, браћо, два-три уздисаја,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Ето, браћо, до два, до три цветка,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Тедо вама да оплетем венца,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нађо више крај студенца, 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Крај студенца а живота свога.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седа, па се опет 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После ноћи бели данак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Шат и мене моје сунце дође,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Шат и мене данак не мимође,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Доће данак, сунце ће се дићи,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студенцу још ће цвећа нићи,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доплетем венац започети,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допевам појак овај свети,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Браћо мила, за живота свога. 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(1844, јан.) </w:t>
      </w:r>
    </w:p>
    <w:bookmarkStart w:id="66" w:name="bookmark24"/>
    <w:bookmarkEnd w:id="66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67" w:name="_Toc200294543"/>
      <w:r w:rsidR="006B59C4" w:rsidRPr="009A14AE">
        <w:instrText>Ђачки растанак</w:instrText>
      </w:r>
      <w:bookmarkEnd w:id="67"/>
      <w:r w:rsidR="006B59C4" w:rsidRPr="009A14AE">
        <w:instrText xml:space="preserve"> " \f 0 \l "3" </w:instrText>
      </w:r>
      <w:r w:rsidRPr="009A14AE">
        <w:fldChar w:fldCharType="end"/>
      </w:r>
      <w:bookmarkStart w:id="68" w:name="_Toc228187142"/>
      <w:r w:rsidR="006B59C4" w:rsidRPr="009A14AE">
        <w:t>ЂАЧКИ РАСТАНАК</w:t>
      </w:r>
      <w:bookmarkEnd w:id="68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N</w:t>
      </w:r>
      <w:r w:rsidR="006B59C4" w:rsidRPr="006B59C4">
        <w:rPr>
          <w:lang w:val="sr-Cyrl-CS"/>
        </w:rPr>
        <w:t xml:space="preserve">еси, бреже, чудо ти за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дижеш се до неба високо,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Неси гора умилнога латка,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ко шеће да је шетња слатка,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се вода са камена слива,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ко легне да слађе почива,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ко тражи за весеље цвеће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Заман тражи, ту га наћи неће.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Неколико овде је дрвета,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де расту, то су места света,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Њи је тужно посадило доба,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Свако с' вије више једног гроба,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гробови трава обилата,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декоме цвећа умиљата,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зна кога гроб овај покрива,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Можда цветак ту какав почива,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цвеће поитило амо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самцит братац не би тешкô,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Веће мирно у гробници лешкô.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Спавај, брате, ту санак слађани,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Кити, цвеће, гроб њему лађани,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све му је можда овог света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Уграбила ова рака клета,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од свију његови милина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 њему остала једина,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нестало, све га је издало,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једино верно му остало,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Млого тео, млого започео,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 умрли њега је помео,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данка спустила се тама,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славе тебе има сама,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си понос, ти си цела дика,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му слава можда свеколика.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ти, брате, крока веселога,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туд минеш, де сети се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уздани, па сузицу проли,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Цвет не дирај, веће ајде доли,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кидај га, тако т' бога, брате,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Друго цвеће тамо цвати за 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Ајд' ти тамо, а ја ћу онамо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без цвећа трава расте само,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Без дрвета, без икаква жбуна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Два, три крока — ето мене туна.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Ведро небо онде нада мноме,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Брдо травно овде пода мноме,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Околине око мене миле,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ништа се несте промениле!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ту стојим, око душе моје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Слатки часи умиљато с роје,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пламти, срце јаче бије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Који часак да споменем прије?!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Кратко је доба, ето иде вече,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Злаћано сунашце већ западу тече,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Тавна ће нојца скоро овде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ће ми драго све тамом обвити.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стани, сунце, стани, не заоди,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Бела дана собом не одводи,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погледим сва местанца редом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једанпут млађаним погледом,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Часе млоге дено своји лета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 у рају весело прошета.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Карловци, место моје драго,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детенце дошао сам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Игра беше једино ми благо,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Слатко зва ја мед и смокву само.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Дете мало — голушаво тиче,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Дође тиче па се ту навиче,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Овде, овде, де криоце мало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Први пут је сретно огледало,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почетка од гране до гране,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дрвета једног до другога,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смело сетити се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Сетити се неба високога,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могло крила своја лака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Небу дићи тамо под облака,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Под небо се дигô тић и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весео није кô некада,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доле, реку, врело, луга,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Дрва, жбуне, горе и врлети,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му с' чине до толико друга,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толико успомена свети,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кима дане прелепо пробави,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 сада мора да остави.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Тешко му се, тешко раставити,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шта ће када мора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њи срце њему младо туче,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нешто на далеко вуче,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не може више одолети,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вине и у свет полети.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Карловци, лепо л' живе туде,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што мора бити нека буде,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Та и мене нешто даље вуче,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Ево пружам свога раја кључе.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када би имô каку жељу,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Једну б' имô само али вељу,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би тако смањао се туди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те могу притиснут на груди,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на груди и на своја 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жељице, ала си ми пуста!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Лака песмо, оди у помоћ,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оно већ је близу ноћ,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пригрли песмо, моја снаго,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ижљуби све мило и драго!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јарко, та колико реда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тебе ја седати 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твоје големе красоте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 радости и веље милоте,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тамо па мисли назада,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красно бијаше некада,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Осети се српске царевине,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Српске славе, српске госпоштине,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Осети се последњега доба,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краснога на Косову гроба.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сунце, на западу јасно,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за гору заилазиш красно,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Тако красно и у таке славе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Јуначке су тада пале главе,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Угледô се један на другога,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Попадао један код другога,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рад оне красне домовине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жалио нико да погине.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већ зађе, небо је црвено,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да је крвљу обливено,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сунце, као небо ово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беше црвено Косово,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србињски тешки палошина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 с' отвори кâ морска пучина,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ли је тада Србаљ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л' сваки главу заменио,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Дивну л' крвцу злотворску пролио,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њој данак дивно утопио.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сунашце жића мог убаво!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зађеш, о зађи крваво,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Сред копаља, звеке и мачева,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Зађ' за гору душмански лешева,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што онда тим јунаком зађе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шта море јоште бити слађе!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зађе, а спушта се тама,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небу је вечерњача сама,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Небо ведро, а река се чиста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Тамо, амо у пругама блиста,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Дунаво, о ти реко силна,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си умилна!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Колико сам пута превесео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друговим' у лађицу сео,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Заватио веслом и десницом,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Отиснуо с' водом и матицом,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се буре ни громовне буке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Поплашиле поуздане руке,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гром рикну, када муња севну,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Тада млађан понајслађе певну,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Север дува, водом пољуљива,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Вода бурна у чун запљускива,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Вал за валом у часак нагрну,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Лати чамац па га и преврну,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у воду — ао красне муке!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Шчекасмо се на ноге и руке,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 часак ето браћа луда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Догрцаше до брега и пруда.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Млого ли се тако кадикада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се глава поуздала млада,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Тело чило, а умешна 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Сретно сам се ја увек извукâ,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Ја сам теби младо тело предô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Кâно оцу своме што би чедо,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да теде, могаше ме једном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Руком својом задржати ледном,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кад оно у Води неука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Доватила та самртна мука,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се вода нада мноме склопи,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Дунаво, ти ме не утопи,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ме диже, привати обала,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Зато теби до небеса фала,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Реко онда па ћу и свакада,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збогом остај мени сада!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Виногради, збогом умиљати,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грожђе, нећу те ја брати,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бербо, тебе жалим клету,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шта лепше од тебе на свету?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тебека никад не видео,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је јоште сиротан видео?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брацо, амо у то доба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Дођи, види, чуј, па ајд' у гроба.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Зора зори, све поустајало,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уз брдо весело нагнало,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Свирац свира, пушке попуцују,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Моме поју, момци подвикују,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Јоште мало, ето винограда,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Гледај сада убавога рада: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Бери, носи, час доле, час горе,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Момци кликћу, а песме се 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„Живо, живо!“ један другог кори,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Живо с' ради, ал нико с' не мори,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само после ује сваке,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Гледни, брате, оне ноге лаке,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тек што се свирац чује,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у колу с' поскакује,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Коло, коло, свирац свира,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Нога земљу не додира,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„Ситно, брате, ијујују!“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Момци чили подвикују: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„Свирац свира,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да мира,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још више девојчице,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Њине очи и ножице,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Деде, брате, ијујуј!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поскочи, не лудуј,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би јако момак био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не би помамио!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селе босонога,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Зла ти маја дозлабога,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Не дала ти чарапица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лагани папучица,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учиниш клепа-клапа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тобоме, душо, скапа.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Охо, селе, вита стаса,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Држ' се браци око паса,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Коловођа колом вија,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 лети, зној пробија,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у твоји недри туце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Окле снега до две груде?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Чудо, селе, дивно чудо,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би се млађан грудô 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Коло, коло, наша дика,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Пушка пуца: цика, цика!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све тако пуцај, бери,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Певај, играј до вечери,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кад сунце веће седа,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Бесна момчад још се не 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Иде кући, подвикује,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Пуни пушке, попуцује,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Свирац свира, мома поје: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„Коловођа, злато моје!“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 крчму, те до зоре,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 игра, песме с' 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у зору с' зајухуче,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опет кâ и јуче.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песме, збогом, коло,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момци, наоколо,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кито мома млади,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грожђе, збогом, виногради!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горе, места моја слатка,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Пуна липа и дебела латка,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Пуна тица, пуна јагодица,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Јагодица, прелепа ђурђица;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доле, збогом мирисаве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Пуне оне љубице убаве;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 и ви по њима извори,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Веља сласти када жеца мори;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 остај, убаво Белило,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ми беше увек место мило,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Свуд по теби деклице, танане,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Свака од њи лака кâно лане,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Лица бела па мало румена,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Сукња борна дивно придевена,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сјаје са небеса златно,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Моме шећу па ми беле платно,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сјаје, лице одсјајује,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Сукња с' дигла, нона провирује,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Ао лишце, ао ноно бела,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Кога не би ти овде занела?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јарко, јаче сјати нагни,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им лице, па им ноне смагни.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јарко зашло већ одавна,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Очо данак, дошла нојца тавна,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Моме платно давно покупиле,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одавде мене изгубиле,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ми мило нојца расплашила,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не могла, у таму завила,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трага од дана бијела,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Црна нојца сасвим преотела.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опета чини се менека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бела да зорица зори,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Тице поју, горе стоји јека,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крај мене поточић жубори;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се шетам, дружина са мноме,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 идемо Стражилову томе,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Под ногама она росна трава,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са стране брда мирисава,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овде се поток пошалио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нам пута младим препречио,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њега скачемо лагани,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ево нас на другојзи страни,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одавде све још убавије: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само долина се вије,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гора подигла се густа,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 гори све та липа пуста,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Липа цвета, цветићи миришу,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мирис ветрићи уздишу,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ветрић коси покликују,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 косове браћа подвикују: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„Ао данче, ала си ми бео!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би дуго гледати те тео,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ми се веће смрћи мора,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 се смркне измеђ ови гора,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нек ми се ладна копа рака,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ће мене земља бити лака.“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потрчи бистроме извору,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довати ту липову кору,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напиј водице лађане,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убрзај те ноге лагане,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гором, по стењу се вери,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јагоде, па цветиће бери.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 остај, красно Стражилово,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Млоги те је у звездице ковô,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Млоги рече: „Ао рајска слико!“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 ко ја те рад не имô нико.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Данка бела нестало већ давна,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покрила она нојца тавна, </w:t>
      </w:r>
    </w:p>
    <w:p w:rsidR="006B59C4" w:rsidRPr="006B59C4" w:rsidRDefault="005C741B" w:rsidP="006B59C4">
      <w:pPr>
        <w:pStyle w:val="Tekst"/>
        <w:rPr>
          <w:lang w:val="sr-Cyrl-CS"/>
        </w:rPr>
      </w:pPr>
      <w:r>
        <w:rPr>
          <w:lang w:val="sr-Cyrl-CS"/>
        </w:rPr>
        <w:t xml:space="preserve">Небеса су свуд звездица пуна,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месеца јоште нема туна;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Доцне данас он ће обасјати,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не могу на њ'га ту чекати,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младо јоште једном жели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другови да се провесели.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Соба ниска, а доста и тесна,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стола седи раја бесна,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Радује се оном вину ледну,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свећицу запалила једну: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Гори свећа као да издише,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де раја да запали 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весела штоно год имаде,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парице све за Вино даде?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вина и у тога ћупа,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ондака запевајмо скупа,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још песму дено Арапину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Марко војске поби половину,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задоби тог крвавог дана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Седамдесет они тешки рана,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царе ове ране љуте,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дукате повадио жуте,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говори: „Ко излечи Марка,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Ево њему пљада дуката!“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Сину дукат кâно сунце јарко,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Плану Марко, па дукате вата: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„Вина амо, крчмарице драга!“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замало од рана ни трага.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Брже, браћо, чаше напунимо,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Напунимо оног вина жарка,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Куцнимо се па онда папимо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десници Краљевића Марка,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удари силном Маџарину,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бедра му отрже мачину,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Сева мачу — Филип на две поле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Мач пролеће, па у камен доле,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Пуца камен, ватра иза њ сева,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Марко гледа, брк му се осмева,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да ј' камен винцем потекао,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 тад Марко богме закликтао.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Кликни, брате, кô што чини 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Испи чашу да т' засузи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тако се за Марком јадује,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Таком сузом он се оплакује.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Умре Марко, њега нам нестаде,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ништа, бар винца остаде,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Јер да ј' Марко још живео дуже,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би винце попио нам, друже.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знаће се Марко убојица,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Убојица, љута пијаница,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Докле мачи, докле чаше звече,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Докле сунца, докле винца тече.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Тамбур, тамбур, ситна тамбурице,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Удри, побро, у сићане жице,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Данас има, а сутра нас нема,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Ајд' у коло, ко ће ту да дрема?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у среди у тамбуру бије,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коло се око њега вије,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брацо, ао тамбурице,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жешће у те ситне жице,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Ситне жице — ситнији кораци,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 се знаде кад играју ђаци!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ви српски витезови,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 змајеви, соколови,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има вас на иљаде,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бројити немам каде,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кад би вас све бројио,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би јадан винца пио!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Шубићу,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Јуранићу,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Турске главе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Беу траве,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Мачи ваши бритка коса,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Крвца ваша беше роса,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Роса росну, јавор с' 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Певац иза њ гусле здеља,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бугари што сте били,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л' десницом починили,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Дела ваша сунцу равна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Неће скрити нојца тавна.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Ноћи, ноћи, тавна ноћи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би Србу у помоћи?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Чупићу, љута гујо,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Ћурчијо, мрки вујо.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Луко,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Турска муко,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Петре,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Плаи ветре,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довати турско море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 српске разби горе!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Поцерче, ој Милошу,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Наш соколе, славо 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 славу Турком лошу,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им сломи пуста крила,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Сруши Дрини у дубину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Ону страшну орлушину: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 звездице нашег неба,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сијасте кô што треба,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Звезде трепте, звезде сјају,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данка још не дају,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Ђорђе дође, сунце грану,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Србији дан освану.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Коло, коло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Наоколо,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Виловито,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Плаовито,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Наплетено,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Навезено,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Окићено,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Зачињено,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Брже, браћо, амо, амо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скупа поиграмо.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Србијанче, огњу живи,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се тебе још не диви!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Рваћане, не од лане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Одувек си ти без мане!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Босанче, стара славо,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Тврдо срце, тврда главо,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Тврд си као кремен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станује живи пламен!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Еро, тврда веро,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је тебе јоште терô?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си кано итра муња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никада не покуња.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Сремче, гујо љута,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јунак по сто пута!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Црногорче, царе мали,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те овде још не фали?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Мачем бијеш, мачем сечеш,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Мачем себи благо течеш,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Благо турска глава сува,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Кроз њу ветар горски дува.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соколе далматинче,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Дивна мора дивни синче!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ти красни Дубровчане,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Наш и данас бели дане,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са песме из старине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Пуне славе и милине!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Славонче танани!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Банаћане лагани!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Бачвани, здраво, здраво,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ј' у песми већи ђаво!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И ви други дуж Дунава,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ви други де је Драва,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сви други тамо,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да се поиграмо!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Ватите се кола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вишњег је оно Бога: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Руком држи братац брата,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Близу срца њега вата.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Свирац свира,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дира,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Рука с' диже на посао,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ће коме бити жао?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Нога лупа, диже пра,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Наоколо свуда стра.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Нога лака, срце здраво,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Коло лети, коло ђаво,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Поскочица ђаволица,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је тела, то и смела,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жеца одолела.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ти секо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Кâно млеко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Белолика,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Кâно винце руменика,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Кâно паун поносита,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Кâно јела, селе вита,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брже па наточи,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браца боље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Амо, селе, а за Бога,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Видиш е сам изнемогâ,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Тако, злато, тако, тако,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је коло играт лако,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Амо, чедо милооко,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Дај да т' љубне браца око.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бежи — за њом с' вини,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Љубни, брате, пипни, штини,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Така игра, шала така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Таман, брате, за јунака!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Ајдук Вељко зна љубити,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сабљом дивно бити,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Ајдук Вељко љути вуја,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Турци стадо јагањаца,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Ајдук Вељко кâ олуја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у јесен из кланаца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Свати лишће то по гори,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Крши грање, па силена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Чупа раста из корена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Сече Вељко и натиче,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Гони, стиже што измиче,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Сече аге посред паса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„Ала, Ала!“ оде с гласа,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Ломи коње и јунаке,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Чини јаде свакојаке,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Кушља тлачи, сабља сева,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Кликће Вељко, Туре зева,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тле чалма, о тле глава,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под небо српска слава!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Ведро небо на високо,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Равно поље на широко,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пољу два окола,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Средом гледни сина гола,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Татарин је — ватра жива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Прети мачем па дозива: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„Ој Угрине, курво,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да се огледамо!“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Угри гледе сви у траву,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Јакшић горе диже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Вата штита гвоздена,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Вата мача пламена,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Лако врда, маше лако,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бије врло јако,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 звекну, сада ману,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Сада севну, сада плану,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Доле паде Татарин,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Погуби га Србљанин!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Плао коло, тече зној,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још мало, брате мој!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Мало цупни,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Мало лупни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тресе цео дом,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Оком севни,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Грлом певни,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муња, као гром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Стреле, копља, бојни мачи,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Јунак бије, а коњ тлачи,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Вриска,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Писка,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Гором, долом, јунак врви,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Гора, дола, сва у крви.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од мора Јадранскога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од града тог Белога,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од оног Дренопоља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с' отеже мору Црну,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то Душан себи згрну,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То учини божа воља,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Душан, Душан, бујна река,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Србин јунак па до века!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века,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Млада века,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на коњу, сада пешке,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код Јаше, сад код сешке,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при чаши, сад у колу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Гледај, боже, браћу голу!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Голи брацо, што си 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Ваљда неси већ сустао,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Цупни,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Ситно крочи,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заведи,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проведи,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Опа цупа,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 ћупа!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ти с', брате, светле 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ништа, само точи,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Кака чаша така срећа,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Дајде ону, та је већа,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и у ту винца ледна,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Мени треба јоште једна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Браћо мила, здраво, здраво!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Ја сам други кнеже Павô: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Павô беше соко сиви,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Чудио се сваки живи,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он шчепа Туре устим',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два друга рукам' пустим,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заигра по мртваци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муња по облаци;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у руци једној чашу,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 другој — опет чашу,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устима песмицу,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Вама, браћо, здравицу,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винскима капљицама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Играм весô међу вама,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Браћо мила, здраво, здраво!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Вина доста, то је право,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момицу белу, једру,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пламени мач о бедру.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коло, оде цела лупа,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 стојите око мене скупа,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ту соко један до другога,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нема међ вама једнога,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Очи вам се грозни суза пуне,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Оне веле: Арса нама труне,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без збогом и без опроштаја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Он се од нас сирома утаја,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Лоша срећа нама га отрже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 црну земљицу га врже,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верноме не остави другу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Ништа друго до на срцу тугу,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Туга јадна само мучи груди,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може мртве да пробуди.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Зато, браћо, будимо весели,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Благо оном ком се дан још бели!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Гробница је кућица опака,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Зато мртвим буди земља лака.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Симо, чу ли, драги Симо,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Зар са сузам' да се опростимо?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заједно дане смо провели,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бијасмо свакада весели,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Истина је, грдне су нам бриге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Задавале те проклете књиге,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књига понајвише тишта,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Латисмо се красна шуровишта,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Или чамац лагани узесмо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на дунав ладни навезосмо,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Свукосмо се па за часак тили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Поскакасмо у водицу чили,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Опружисмо ногу и мишицу,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Пресекосмо воду и матицу,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Испливасмо преко на обалу,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зачесмо ону дивну шалу,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 скакасмо скока јуначкога,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 трчасмо што поднела 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 Дунаву до на дно ронисмо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шаци песка износисмо.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Играсмо се тако без престанка,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Без престанка док трајало данка,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 беше сунце веће село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дан лице посакрио бело,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 у чамац — па све певајући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Отидосмо утруђени кући.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Дивна труда, ох велике сласти!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спомен ће њиов слатко пасти,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сада тако и свакада,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Симо, брате, збогом остај сада!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Јулије, чу ли, драги брате,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Кадикада ја с' ражљути на 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Плану на те кâно огањ живи,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мој брате, за то ме не криви;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и оно ведро небо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увек остати не море,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оно се за часак навуче,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Бура дуне, громови зауче,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помислиш свијет се распаде,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замало — па свега нестаде,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Гром умукне, небо се разгали,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уци пређашњојзи смеје,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гране, па грејат навали, </w:t>
      </w:r>
    </w:p>
    <w:p w:rsidR="006B59C4" w:rsidRPr="006B59C4" w:rsidRDefault="005C741B" w:rsidP="006B59C4">
      <w:pPr>
        <w:pStyle w:val="Tekst"/>
        <w:rPr>
          <w:lang w:val="sr-Cyrl-CS"/>
        </w:rPr>
      </w:pPr>
      <w:r>
        <w:rPr>
          <w:lang w:val="sr-Cyrl-CS"/>
        </w:rPr>
        <w:t xml:space="preserve">Те још лепше него пређе греје.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с' моја мирила љутина,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прва се враћала тишина,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Зачас оде цела луда врева,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Брат на брата опет се осмева,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што било, то и битисало,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на ум нам више није пало,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Обојица дивно помирени,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Латисмо се горе и зелени,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Пограбисмо пушке, те о рамо,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вери и тамо и амо;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мили, да л' веће милине,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има што на свету слађе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Нег са пушком одат по планине,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уморан сести у залађе,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залађе крај каквога врела,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отрти тешки зној са чела,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Латити се беле погачице,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Присмочити каке печенице,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Повратити срце гладно, трудно,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Воде ладне напојити жудно;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Воду пијеш, а врело жубори,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над тобом липа мирисава,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славуји свуд поју по гори,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крај тебе цветићи и трава!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Цвеће љупко ми смо млади брали,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Песме славља убаве слушали,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Цвеће лежи у артији суво,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Песме славља ветар је одувô,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ми ћемо као што смо били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Један другом свагда бити мили.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Глете, браћо, кроз прозора само,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месец дивно сјаје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сјаје, на нас погледује,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Познаницим' својим се радује,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Ајде' мо надвор, ох ајдемо тамо,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једном да га с' нагледамо.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Колико смо спрама месечине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Тако, браћо, ми стајали пута,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Сећали се прелепе старине,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Проклињали сад времена љута,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клели ноћом и тишином,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Клели, браћо, Богом и истином,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Ударити тешкој маглуштини,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Маглуштини, тешкој облачини,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Ударити оној страшној ноћи,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лудилу и клетојзи злоћи,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пробудит ону српску зору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Зору ону, онај данак бели,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дивноме тако разговору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по ноћи често смо провели,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дому сваки, и ја своме,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се моли Богу истиноме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што пређе оде ноћна тама,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што пре се посастанем с вама,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Браћо мила, тако с' моли тада,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би тео ја друкчије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 мени било би милије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данак укаже доцније,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са вама могу дуже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кад сване, морам одлазити.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веће учестали петли,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веће де се зора светли,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 се бели на истоку спрема,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Мене станка више овде нема.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Одо, браћо, збогом мени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Збогом, браћо, можда за свакада!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Сећајте се мене, друга свога,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Сећајте се красна доба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заклетве оне дивне, свете,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Браћо мила, заборавит нете,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 с' сећајте увек и свакада,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Мене млада само кадикада,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онда кад чашу узмете,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весели до дна испијете,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Тада само, тада веселога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Сетите се, браћо, друга свога,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Каж'те само макар у памети: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Млогу л' с нама он осуши клети!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је доста, ја не тражим више,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Збогом, браћо, мила и сувише,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Били живи, весели и здрави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Никада вас ја не заборави.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(1844, јан.) </w:t>
      </w:r>
    </w:p>
    <w:bookmarkStart w:id="69" w:name="bookmark25"/>
    <w:bookmarkEnd w:id="69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70" w:name="_Toc200294544"/>
      <w:r w:rsidR="006B59C4" w:rsidRPr="009A14AE">
        <w:instrText>Пут</w:instrText>
      </w:r>
      <w:bookmarkEnd w:id="70"/>
      <w:r w:rsidR="006B59C4" w:rsidRPr="009A14AE">
        <w:instrText xml:space="preserve"> " \f 0 \l "3" </w:instrText>
      </w:r>
      <w:r w:rsidRPr="009A14AE">
        <w:fldChar w:fldCharType="end"/>
      </w:r>
      <w:bookmarkStart w:id="71" w:name="_Toc228187143"/>
      <w:r w:rsidR="006B59C4" w:rsidRPr="009A14AE">
        <w:t>ПУТ</w:t>
      </w:r>
      <w:bookmarkEnd w:id="71"/>
      <w:r w:rsidR="006B59C4" w:rsidRPr="009A14AE">
        <w:t xml:space="preserve"> </w:t>
      </w:r>
    </w:p>
    <w:p w:rsidR="004D334D" w:rsidRDefault="004D334D" w:rsidP="006B59C4">
      <w:pPr>
        <w:pStyle w:val="Tekst"/>
      </w:pP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P</w:t>
      </w:r>
      <w:r w:rsidR="006B59C4" w:rsidRPr="006B59C4">
        <w:rPr>
          <w:lang w:val="sr-Cyrl-CS"/>
        </w:rPr>
        <w:t xml:space="preserve">рокте ми се једном путовати,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Бела света малко огледати,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Бела света, земаљски чудеса,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малчице прнут у небеса.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ти онда започе мислити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ли ће понајбоље бити: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Кола немам, немам ни парипа,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пешице рђаво се ђипа,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равни ће бити доста лако,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 брди ајде којекако,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како да се латим неба?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ми барем јоште нешто треба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тако ти посред јада свога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Коњица се сетим некаквога: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Име Пегаз, а кљусина јака,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рамени до два крила лака,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Кљусе, брате, наочито, красно,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штавише, добавити ласно: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ваља позват Аполона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Ил' деклицу какву с Еликона,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викни, па тек што с' умукô,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Лети Пегаз, јер мора ма пукô.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Зинем дакле, па што могу дрекнем,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дреку овако набрекнем: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Бре, овамо, ви момице младе,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шал'те се, помозите саде!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Бре, Аполо, голаћу убави,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Пегаза ми што пређе набави!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гољо, да ти кажем право,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Тебе млада жао ми је здраво: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 момче — девет мома млади,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 ли, драги, то су вели јади!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Помоз', Поло, ти сада менека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ма после ја морô тебека.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што ово бија изустио,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већ Пега с неба се спустио,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длан о длан, до менека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Мени с' коса од милине 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довати с главе шушљајицу,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лупи доле о земљицу,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Узјâ Пегу, а он макну крили,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под облак за час одо тили.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Небо — земљо — чуда големога!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Једном овде није ништа било,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онога Бога великога,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 он беше, па му дотужило;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дакле тужан развесели,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Свет сатвори, кâ што Моја вели.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Створи земљу, па створи облаке,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Жапце, гује, сомове и раке,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Месец, звезде, ветрине и дугу,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Сову, славља, орлове и вугу,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Створи раста, језеро и море,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Створи ружу, долине и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магарца, па јоште и јарца,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оним уши, с овим створи браду,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даде им траву и ливаду,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да онде добро виде јести,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Јарко сунце на небо намести.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и друга постварао чуда,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 што видиш, гледнеш ли ма куда.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ето у прашину пљуну,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Згради блато, па у њега дуну,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Блато живну, ето ти човека,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Бог њега овако дочека: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„Чу ли, чоче, чу ли, дете моје,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год видиш, све је ово твоје,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Ватај, руши, чупај, једи, пеци,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Боди, гуши, натичи и сеци,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Туци, гули, пали, дери, кољи,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Царуј, сине, по својојзи вољи!“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рече, земљицу остави,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вину небу на висину,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погледа овај свет убави,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Погледа га уз дуж и ширину,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Богу је било врло жао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га није давно већ саздао,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гледећи тако са висине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Заплакô  је од веље милине: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„Свете красни, о свете убави!“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нешто мал' не заборави.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Бог земљи дељаше брдине,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се лати неке врећетине,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њу кажу била је велика,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ниједан не вели колика,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кажу да та света врећа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наши је била млого већа,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предиво неко чудновато,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Једни гвожђе, једни веле злато,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ништа, било макар како,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Морало је бити здраво јако,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Јер у врећи одоздо до горе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Сама брда, врлети и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Бог руку све унутра турај,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брдине око себе фурај,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 часак све и је до поле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Био веће оборио доле.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— нуто посла клета!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Продера се она врећа света,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Испадоше брда свеколика,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Начини се једина гомила,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Начини се она српска дика,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Дика српска, Црна Гора мила.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Црна Горо, поносито стење,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Круне српске ти драго камење,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Успомено пребелога данка,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Ког се сећа Србин кâно санка!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гледнем твоје стене дивне,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младо у менека живне,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овде послије Косова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српско грануло изнова,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Очистила с' она веља брука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окаља Србина са Вука.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је оно српском орлу крила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Косову срећа саломила,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На ови је камен се врлетан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Одонуда довукао сјетан,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овде крила обадвоја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Близу неба излечио своја,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неба и росом заливао,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Муњом витом крила завијао,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Повратио здравље и весеље,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удрио у бојеве веље,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бојева донде невиђени!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кланаца крвљу обливени!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Гледај десно, о погледај лево,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Свуда љути бојак и крешево,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Тако, брате, од Косова данка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Бој се тежак бије без престанка,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од јутра до мрклога мрака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Звека ножа и цика пушака,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Низа кланце Црногорац врви,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Јô Турчину што удара први!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Туре бије, Црногорац коси,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Туре праа, Туре главу носи,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Праа носи да се на њ'га пуши,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Главу носи да с' на коцу суши.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на коцу главе набијене,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трупине турске покошене,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Све трупину притисла трупина,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 поље од меса лазина!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 удри прави рупетине,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Бацај у њи турске трупетине,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ево ни српска ледина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привата српска душманина: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Онде рука, онде вири 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Онде комад плећа душманскога.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Боже, Боже, до неба ти фала!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амо иду деца мала,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што мајка од сисе одбила,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пустила из својега крила,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већ, брате, таки соколићи,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учи бити душманина,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рукама оштри им ножићи,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Удри, боцкај мртвога Турчина!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онамо видим децу малу,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Малу децу, ал' од ови већу,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 весела па збијају шалу,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 нишан дуге пушке мећу,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Нишан бију, нишан турска глава,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Српчићи, голема вам слава!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Слава, слава свуда наоколо,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Свирац свира, а вата се коло,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Нога везе, дуга коса лети: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„Жена био ко се не освети!“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Земља тутњи, звекета оруже: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„Црн му образ ко пред Турком струже!“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Шаре с' оре, горице се пуше,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боље турске главе суше.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Тамо, брате, ено сунце седа,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љуба на војна изгледа,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ево га, на ножу му, побре,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две турске, до две главе добре,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преда њ: „Здраво, мили друже!“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довата крваво оруже,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Узима га млада у наруче,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мила јој скоро срце пуче.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већ спава мушка глава трудна,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Украј њега седи љуба будна,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Погледује господара свога,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Моли за њ'га Бога великога: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узми га када ти је воља,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га узми са крвава поља,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дома, јао, не умори!“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љуба у молитви збори.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Ох, јао је нама свима, јао,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Лазо на Косову пао,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Ал' ономе јоште једно јао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од пушке свога не копао!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нојца, дође зора бела,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Војно већ се доватио ждрела,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силази јутром и тишином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осталом јуначком дружином,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разгледа грмове и крше,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ће турске кости да се скрше.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Турак'! ватру сваки проспе,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 гвожђе — куда који доспе,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Дим и пара и пушака цика,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пушке та јуначка вика: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„Не дај, не дај! удри, сеци, туци!“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Црногорци кољу кано вуци.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 војна ту погоди зрно,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Плаче л' љуба што се није врнô?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Не, не плаче црногорска дика,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потера војнова крвника: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„Стан', да т' кажем шта је Црногорка!“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виче, пуца прекоморка,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Турчин пада у зелену траву,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Љуба к њему па му скида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је меће драгом више гроба,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Верна љуба и послије гроба.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Црна Горо, гнездо соколова!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тврде су поносне ти стене,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Чеда твоја тврђа него стене,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Стена стену гони до небеса,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Твоја слава још више небеса.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 горо, збогом стене голе,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 чудо красно и сувише,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ћу јоште да тумарам доле,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красоте већ не нађо више!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реко, Пегаза ободо,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управо небесима одо.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кроз облак, сад мањи, сад већи,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Прођо један, прођо други, трећи,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ударим тад на један таван,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Таван облак, облак самоставан.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брате, да големе страве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громовне силене тутњаве,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другога ту бијаше дана,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што муње чињау проклете,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Оне са сви укрстиле страна,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Викну јадан: муње, мене нете!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ћу сада, Боже, и како ћу?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 горе, погинути оћу,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 доле — среће изненада!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Ту се сетим нашије одара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њиовог убавога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Сада, брате, та нема му пара,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коприве нарасле високо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с' не море начудити око.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Смислим тамо, па окитит њима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Главу, груди и јуначко плеће,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тек онда амо громовима,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они у коприве неће.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доватим Пегу за вођице,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полетим доле ка земљице,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се спустим крај Дунава ледна,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Поред једна уљаника гледна.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красно челе зузукаше!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Познам да сам код матице наше,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Уставим се, ко ту кликтат неће?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Куд погледиш, свуда красно цвеће,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Цвета, мири, сву ливаду кити,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мора још изнутра бити!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Ваљда мед се по земљици лије,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кошница не мож' га да скрије.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Скочи брже с Пегаза лакога,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Довати се уљаника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 једну кошницу загледа,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Кад ал' у њој ни трага од меда,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Диго другу, диго све и редом,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Погледа и жељнијем погледом,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у овим кâно и у прве,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меда ни најмање мрве!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је ово, зар се тако ради?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челе, ох дивне чељади,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све они красни соколови,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трутови, да Бог благосови!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детићи, реко, здраво, здраво!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Каки амо</w:t>
      </w:r>
      <w:r w:rsidR="007C1BAA">
        <w:rPr>
          <w:lang w:val="sr-Cyrl-CS"/>
        </w:rPr>
        <w:t xml:space="preserve"> вас постави ђаво? </w:t>
      </w:r>
      <w:r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Силна посла — о да среће клете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Чувајте се да с' не претргнете.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реко, па напоље брго,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Пегазу се на рамена врго,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полете малко унапреда,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ти нешто кâ њиву угледа,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 њојзи неко тумараше,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Тумараше, вако зипараше: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„Амо, купуј народни новина,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шенице, да те је милина,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Драгољуба и други цветова,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селена народни листова!“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ја виде како навалице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Коси кукољ, чупа травурину,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Чкаљ тај пусти и ону штирину,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од цвећа и красне шенице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 од куге дено соко бежи,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Прем и она на довату лежи.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Насмеја се ја овоме здраво,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му одо говорити право: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соколе над свим соколовим',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ти мислиш, море, с послом овим,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магарци њему се радују,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Чкаља твога што они благују,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ти вичу: здраво, мили побро,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Мислиш да је и за људе добро?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што на штир сиротиња зија,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Мислиш чини зато што јој прија?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Штира жваће, али од невоље,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ће јадна кад не дају боље.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соколе, жив и здрав нам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нешто да ти кажем тио: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Иди збогом, прођ' се посла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Веруј, красни, то је за другога;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жито вежу у снопове,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венце кад свију цветове,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дођи нек те осамаре,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понеси народне товаре: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Бог вели што је свет саздао,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за кога, свакоме је дао,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човеку косу и шеницу,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кљусету богме дрвеницу.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реко, па онда потеко,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 горици једној недалеко,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Скочи с Пеге, па га онда пусти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Испод пута на тај калац густи.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Веруј, брате, сваки љуто лаже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год овде за Пегаза каже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само амрозије слади,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— и траве кâ друга кљусади.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да ти је било погледати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стаде травицу мотати,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 рекао и би се заклео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он нигда неба ни видео,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одрастô амо у ергели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даље, ко слушати жели.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Бија жедан, те пођем пешице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потражим у гори водице,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Нађем једно вреоце студено,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Стењем, цвећем дивно окићено,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се воде понапијем добро,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Те погледим околине, побро,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стајау стене поносите,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Липе гране рашириле вите,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никог, дебело залађе,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Благо драгу ко ту драго нађе!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Тице поју: Благо ли си нама!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паре свуда по гранама,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Гледнем тамо, запевам овако: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(Та ко б' онда певао инако?)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Убав момак, гиздава девојка,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Дивно ли јој напупила дојка!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Момак баца руке око врата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врата, око свога злата,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стиска, па је младу љуби,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милине да ј' угризе зуби,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Дркће мома, а срце јој куца,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Отпињу се од кавада пуца.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Момак руку у недра јој тура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момицу о травицу фура,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Бого — срце даље теде,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ово мал' му не приседе.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да с' гора цела помакнула,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људе се дрва прометнула,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љуство ка мене нагрну,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Ја га згледа, па од стрâ претрну,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Није шала, мој премили друже,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Така чељад, а тако оруже: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Овај носи са Олимпа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Онај, брате, с Еликона пламен,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Онај оду од тријест пречага,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и друга беше чуда страга,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предњачи један калуђере,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Завргô се страотним: јегоже,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Завргô се да ме одадере,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мили што ћу ли ти Боже,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Така врата, таке јегожине,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Таке браде, така ока стрма,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Таке јоште огромне гласине,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Виче пусти, сва се гора дрма: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„Стан', ниткове, стани, несретниче,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Стани, уло, стан', безакониче,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Стани, губо, стани, куго клета,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т' научим тровати ми света!“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Јао, Бранко, деде краке пружи,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што брже унапредак стружи!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Стругнем јадан онамо Пегазу,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збуним, те промашим стазу,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ударим кроз камење неко,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Бог поможе, већ мисли утеко,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зину пакô на 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јаруга, брате, пуна таме,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Оцек страшан, ао мога јада,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ћу тужан, куда ли ћу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јаруга да мене прождере,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да смлави црни калуђере?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Бука, псовка све ближе и ближе,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гомила до менека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заману црни калуђере,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Јегожетом да ме одадере,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Бука, псовка, гласина, јегоже,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то беше још помози Боже,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те веђе, и те страшне очи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Сав се згрози па у јаму скочи: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музе, помоз'те јаднику!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реко, прогута ме јама,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Груну о тле, зачу чудну вику: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„Амо брже, помози ти нама!“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Падо, лупи о камење доле,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се уби, ни ме што заболе,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Том се чуди, ал' не мого дуго,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за часак виде чудо друго: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Вика, јаук: „О пусти нас, пусти!“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Зачуо се кроза мрак тај густи,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ја пипни, па онамо крочи,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протари, па избуљи 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посрни, па пипни опета,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Бечи очи, ао тамо клета!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Вера и Бог, трајало је млого,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сам само назирати могô,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сад чу ли, неће т' бити жао,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прогледа што сам сагледао.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створење спази бућоглаво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се спушта у јаругу право,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Две-три музе носи у наруче,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све детић од милине уче,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Неће музе, већ подигле вику: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„Пусти, пусти!“ па држ' га за кику,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Чупај с оне, чупај с' стране ове,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 глава кâ у какве сове,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залуду цели ови труди,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Пусти детић јогунасте ћуди.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Носи јадне, у јами је веће,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сред оне тмине понајвеће,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Тмине, брате, своје царевине,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већ не зна шта ће од милине,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Весео је, Бог га не убио!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Е је така плена задобио,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Скаче, уче, врти се и креће,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учас ево лоше среће: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јера некаквог посрну,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Паде нице о земљицу црну,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Пружи руке да се не убије,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да главу дивну не разбије,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упусти оне музе беле,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ове ти одма шумагеле!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Машише се неба и облака,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 оста као клада кака.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Малко лежа, па с' онда помаче,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још мало, па још мало јаче,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протегли, па горе устаде,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овако бумбарати стаде: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„Благо мене, са мном музе раде,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ваздан су око мене младе,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Зној ми тару, по челу милују,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Својом песмом трудна успављују,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мном паје, а на мојим грудим',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буде кад се и ја будим,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брацо, честитога века!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 л' сретнији когод од менека?“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збори детић овај врли,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довати са земље јерове,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 љуби, па и сретан грли,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још збори речи овакове: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јерови, моји соколови,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Децо моја, моја веља снаго,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Сјајно моје ви камење драго,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Куда отац са вама поити,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нојца, а данак засвити.“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помами, па силно поскочи,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Засјаше му с' кâ у мачка 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Диже руку па се разбаруши,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заурла, још ми пиште уши: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„Амо гледај, амо, свете луди,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Кôно данак теби јадну буди,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Гледај мене, гле сунашце своје,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јерове, дивне зраке моје!“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довати јера тананога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оног, брате, дебелога,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Тог у десну, оног у шуваку,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њима по ветру и мраку.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вели, чудна дела твоја!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гледај куд ћеш, главо моја,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ако те то јерје довати,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Оћеш богме грко оплакати.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Окрето се, напоље се мако,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у итњи некако с' спотако,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неког падо браколомства,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Мал' што не би, брате, вратоломства.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овде Бог је помогао,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овде сам здрав читав устао,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Доватио грану и купину,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Успузô се стени на висину;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Дођо тако превесело ванка,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угледа опет бела данка,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Избави се таме и гудуре,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сунашца дивна из гудуре.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Пођо онда опет унапреда,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ти једну ливаду угледа,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 њојзи свуд коприва густа,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Нађикала свр човека пуста,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Чкаљ, буника, татула, штирина,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свакаква друга травурина.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ето ти уједанпут чуда: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Дође човек један однекуда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како се довати ливаде,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Травурине нестајати стаде,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имаше нешто иза плећа,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боље, кад ал' бреме цвећа,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Како дође а он га доити,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цветиће око себе 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до три, тамо четир струка,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један час окити се лука,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Замириса цела околина,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мили, што ћу од милина!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цвет пао, ту се и примио,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је тако чудо још видио?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ти даље ја весео 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оде човек унапреда,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просу семе некаково,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Драги брате, опет чудо ново: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пало, семе изникнуло,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Изникнуло, стабло подигнуло,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класје што шеницу носи,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Класје зрело, само да се коси,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Коси, брате, часа не почаси,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ти, чудни чоче, откуда си?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ни речи, само се осмену,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даље унапредак крену.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унапред да ти види око,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 брдо до неба високо,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вр вршка красно и зелено,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 вр'у дивно окићено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Та све оним златним облацима,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златнима и све руменима,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Како, брате, када сине зора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Ил' се сунце смири иза гора,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брдо силан свет ту врви,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оће да је горе први,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 се пење, жури се и труди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изблизу чуду се начуди.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овој, гледну оној страни,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Свуд се пење јер ништа не брани.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с ове, а са стране наше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Крш и шума на путу стајаше,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камењак до камењака,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Грм до грма, трњак до трњака,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Трње грма везало за грма,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Камен стрми за камена стрма,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те, брате, убаве јаворе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Пљушт притискô одоздо до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Свуда пљушта, трња и бунике,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Дешто цвећа, али чемерике,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Чемер нама био би довека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јаду није нашло лека,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Нит' извора, ни водице ладне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усне понаквасе јадне,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Ни тичица, ни песама лепи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уморно срце се укрепи,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млоги је овуда се верô,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се није јадан и подерô,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допр'о није још ниједан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 горе на висину бедан,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се небо грли са земљицом,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Диван братац са својом сестрицом.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Лепо, красно, дивно ли је тамо,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Авај брате, како ли је амо!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камена стоји сове хука,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гране суве кукавица кука,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Кукај, али према своје главе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главе сеје бућоглаве!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ето ти онога човека,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се лати шуме и литица,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дође, на њ'га ука, дрека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јејина и од кукавица,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он ништа, већ секиру лати,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њом десно и лево довати.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 пљушту, сада грму јаку,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Сада удри опета трњаку,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Куд погледа, у шта силан крну,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се сруши о земљицу црну,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Тешка мишка а секира љута,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Кр'а, руши, крчи дивна пута,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„Уху, куку!“ дивне тице вичу,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све мало-помало измичу.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дохака грму и трњаку,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крену пустом камењаку,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Сад још грђа кукњава и 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ни бриге, већ вата пијука,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Диже, спушта, бије, туче, мрска,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Силни камен на све стране прска,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шта камен! све сама прашина,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њом се титра под небом ветрина.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већ стене смрска и растури,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Осим једне, тој се сад пожури,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Грдна, брате, беше стена 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 њојзи грдна рупетина,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 рупи једна грдна сова,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 сове грдна главетина,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док би је бумбар облетио,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 се богме доста промучио.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Чудотвор се амо живо крену,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Диже пијук па удари стену,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Пуче стена као гром да груну,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из стене грдна сова муну,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Ја помисли да оће да бега,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она управо на њега,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Нуто среће! тек што она сукну,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 ти је пијучином фукну,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паде, ветру душу даде,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 душу какову имаде.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сова, брате, најстарија,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Најстарија и најглаватија,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Дика, понос свој и другарица,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царица свију кукавица,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паде, друге с' уплашише,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 крила лака поскочише: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„Куку, хуху! о невољо моја!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Издирала, па онда куд која,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Утекоше тичице убаве,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нека и, веселе им главе!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главате што нестаде куге,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учас ето тице друге,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— друга — баш читаво јато,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јато, брате, умиљато,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славуји са Дрине и Саве,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Неретве воде и Мораве,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са Крке, Лима и Цетиње,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са мора, оне воде сиње,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Долетеше, одма попадаше,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јаворе дрва поседаше,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Запеваше српску царевину,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Српску славу, српску госпоштину,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јунаке силне на стотине,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друге беше ту милине.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чудотвор мишку силну крену,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удари ту последњу стену,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Онај део што пута пречио,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у пра, побратиме 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Други само пуче па с' отвори,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водица иза њ зажубори,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потече бистра и весела,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Нигда така ја не виде врела,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Куд потече, замириса цвеће,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Ниче цвеће свуд ми по обали,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Србадијо, нуто дивне среће!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брже потеци, навали!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Глете, браћо, ту рукотворину,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Глете, браћо, чудо и милину,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Глете, браћо, пута тог згоднога,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Глете тамо цвећа народнога,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живо цвећу поитајте,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га с' млади пуно накидајте,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 вам путем дивно замирише,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вам срце за кућом уздише,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Напред, браћо, ето вам шенице,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пут вама дивне брашненице,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врела, ето воде дивне,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уморно срдашце вам живне, </w:t>
      </w:r>
    </w:p>
    <w:p w:rsidR="006B59C4" w:rsidRPr="006B59C4" w:rsidRDefault="007C1BAA" w:rsidP="006B59C4">
      <w:pPr>
        <w:pStyle w:val="Tekst"/>
        <w:rPr>
          <w:lang w:val="sr-Cyrl-CS"/>
        </w:rPr>
      </w:pPr>
      <w:r>
        <w:rPr>
          <w:lang w:val="sr-Cyrl-CS"/>
        </w:rPr>
        <w:t xml:space="preserve">Чујте славље, чујте песме оне,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ви срце у недрима тоне,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вам срце сместа живо плане,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чујете изгубљене дане,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се песме с јавора заоре,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што Србин учинити море,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Пут раскрчен, горе њиме ајте,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Ајте горе, ал' се и сећајте,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Коно красна пута вам огради,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му руци прионите млади,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Пољубите ону руку свету,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разагна невољу вам клету,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Ноћ вам дође са Вука једнога,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Данак бели, браћо, са другога,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Онај мишку у гвожђе вам скова,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Овај души вериге раскова,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ко вели: он то није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је тога давно већ убио.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Даље пођо па виде Авалу,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поита Сави на обалу,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тамо, чуда невиђена!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 обалу лађа притурена,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 лађи возари лагуни,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све они убави мајмуни,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Весла њима дрво одабрано,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Побратиме, то јерје танано,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Крма беше дебела јерина,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крми једна страшна псина.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крму се пас тај наслонио,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очима страшно зажагрио,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Развалио уста и чељусти,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удрио у тај лавеж пусти,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мили, та шта му је, шта 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Куда гледа, на кога ли лаје?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погледа крају и обали,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тамо, па ми се ражали,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Виде онде оног дивног Еља,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Ења, њему пријатеља,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једна беше ту сирота,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Брате мили, оно красно Јота.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Загрлили с', оборили главе,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сузице роне украј Саве.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Кад и згледа, онамо поита,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 вако млађане запита: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плачете, што цвилите млади,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Каки су вас задесили јади?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јуначе, ћути, не говори,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само преко оној гори,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Красна ли је, ко јој се не диви!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Тамо, тамо наша мајка живи,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 би преко, ал' ево не смемо,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мили, па да не плачемо!“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док тако ми ту говорамо,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страшна бука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ти брже онамо одшета,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ал' брате, два-три магарета,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Пуна штифла и пуна штифлета,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шешира бечки и фракова,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Панталона и крути кроглова,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чивуцки они оченаша,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мантила, дика бечки снаша,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кецова, забава јуначки,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ти страшни купа карловачки,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Рукољуба па још курација,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шпацира, да све боље прија.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и виде де право ка Саве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Удесили дугоуве главе,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повика дичним соколовим':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Акобогда са трицама овим?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најстариј' уши нарогуши,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Окрете се да ме ногом бије: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„Знаш да носим ја просв</w:t>
      </w:r>
      <w:r w:rsidRPr="006B59C4">
        <w:rPr>
          <w:rFonts w:ascii="Cambria Math" w:hAnsi="Cambria Math" w:cs="Cambria Math"/>
          <w:lang w:val="sr-Cyrl-CS"/>
        </w:rPr>
        <w:t>Ѣ</w:t>
      </w:r>
      <w:r w:rsidRPr="006B59C4">
        <w:rPr>
          <w:rFonts w:cs="Georgia"/>
          <w:lang w:val="sr-Cyrl-CS"/>
        </w:rPr>
        <w:t>ще</w:t>
      </w:r>
      <w:r w:rsidRPr="006B59C4">
        <w:rPr>
          <w:lang w:val="sr-Cyrl-CS"/>
        </w:rPr>
        <w:t xml:space="preserve">ниє?“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Сит га с' тедо онда да намлатим,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му напред веље труде платим,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затим помислим опета: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шта оћеш више од ћушета?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тако и отпратим очима,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да видим што ће бити с њима,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ће и псина предусрести,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Саве оће л' и превести.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што доше магарци на Саву,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Пас и спази па преклони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им смерно на сусрет поита,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Пољуби им ноге и копита,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нешто говорити теде,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магарци ни да га погледе,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скочише у лађу лагуни,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 њима псина и мајмуни,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Они веслим', пас приону крми,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завати, привати и скрми,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Пресекоше воду и матицу,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 Београд пригнаше лађицу,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виде а за часак тили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с' магарци тамо осилили,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Укочили дугоуве главе,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бече и чаршијом славе.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Београде, мој бели лабуде,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јадан мене видиш туде,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крај тебе до две воде ладне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Чине ми се кô да плачу јадне,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прскају т' поносне зидине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отпре од веље милине,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ето мимо тебе журе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што пре те јаднога прејуре,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не гледе твоје луде муке,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Твоји јада, твоје веље бруке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не бели са мунара вити,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 мечета они поносити,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Крвца дивна ту се просипала,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Крваца тврди кам је пролокала,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Кам се круни, камен се комада,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све комад за комадом пада,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мало, неколика часа,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им нема ни трага ни гласа,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језана и другога чуда,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сећа свак кô санка луда.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је тебе она Србадија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Пред којоме дркта Турадија,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огњани онизи синови,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су твоји сиви соколови?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Ови овде нога уштапљени,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 врату тешко увијени,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главам' капе калајбуће,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 рукам' оно вито пруће,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час тамо, час амо с' гибају,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прутићем около шибају?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зубуна, нити пеленгаћа,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што чине друга права браћа,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шубара, ни доколеница,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црвени убави капица,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долама, оне српске дике,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Нити тока, јуначке прилике,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Нит' о плећи пушак' и гуњева,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за пасом убојни ножева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Ништ' од тога, само јад и руга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 оно: „Ваш покорни слуга!“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Слуга богме, али туђи јада,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Туђи јада, туђи накарада.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Ја млидија да је већ одавно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Потлачена она гуја лута,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удари на Косово равно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ојади Срба по сто пута,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млидија да је растурише,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јој није ни потрошка више.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видим ево тужан сада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Њену главу насред Београда,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с' диже, па гледа да нађе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Оно своје смрскано комађе,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с' напије једа и отрова,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започне јаде вам изнова,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замагли ваше беле дане,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позледи те зарасле ране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 крвци вашојзи заплива,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вам мине посред срца жива.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Неће Туре више живе пећи,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са леђа вама кајше сећи,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на коље јадне вас набијат,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Нити колом живе вас пребијат,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бацати о гвоздене куке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Друге сада вас чекају муке,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Друге руке други отров праве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вас, браћо, тамо преко Саве,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се отров преко воде краде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отрује вас ев'овде младе,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мој Српчић ко без главе трче,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слади и његака срче,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га срче, а вата га санак,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Њему с' чини е се бели данак,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сред купа јада и чемера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Лаж не види да је и невера,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 види де се гуја вије,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му гуја насред срца седе,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му гуја врелу крвцу пије,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Крвцу пије, живо срце једе,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Веће спава сладак, сладак санак,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каки ће бити му осванак!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једном душмани ударе,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загрме топи и кумбаре,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он из сна отровна се прене,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 љуто orpaшje се дене,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Оће л' удрит на душманску силу,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кâ од пре збијат у гомилу,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једнога градити двојицу,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двојице опет четворицу,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плашит се те јуначке муке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мача, докле трају руке,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зла срећа кад десницу сруби,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Дочекати шуваком и зуби,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Шкргутнути, злотвора шчепати,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зубима кô јање заклати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Дати живот у дивну замену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славу српскоме имену?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Неће више, неће бити тако,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Биће чудо, ал' биће инако: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сабље ће ватат несвестица,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кумбара чивуцка грозница,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Топи гуде, сабље позвекују,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звеку Срби јадикују: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„Стани, стани, привати ме, друже!“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Овај бежи, онај за њим струже.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Српче јадно подобно ће бити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душману бритку сабљу сити,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Неће бити соколова ока,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Нити плећа кô стена широка,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Нити груди као сињи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удариш да истераш пламен,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раста, место оморике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Бuћe само трске и шибљике,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невољо, ао вељи јаде!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оне поносите зграде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Биће само два-три прашка лака,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плаше од ветрића свака.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Доба клето, Бог нам те не 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Србине, куд си забасао?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јаде, ао гујо љута,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Иди, клета, ох иди му с пута,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Дајде, Боже, стрелу громовницу,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ударим ову отровницу,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Чубро, нашто ли си стао?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је теби гром у руке 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гују, ох, удари врага,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му није међу нама трага.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реко, дадо плећи јаду,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ономе црном Београду,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удари на неку ритину,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отуда на неку лужину,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лужином пођо унапреда,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сред луга намастир угледа,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 ли беше сред лужине ове,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сад не знам какôно се зове.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Ја од пута би</w:t>
      </w:r>
      <w:r w:rsidR="007C1BAA">
        <w:rPr>
          <w:lang w:val="sr-Cyrl-CS"/>
        </w:rPr>
        <w:t xml:space="preserve">ја малко трудан, </w:t>
      </w:r>
      <w:r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Малко гладан, а малко и жудан,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сетим красни печеница,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Намастирски красни посластица,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Вина рујна и пребела леба,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остала што гр'оцу треба,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намислим у намастир, побро,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се онде провеселит добро,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Наслагат се, добро се налити,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ондека баш и преноћити.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Живо дакле намастиру крочи,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длан о длан, вратима докрочи,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Муну кроз њи, поред кујне муну,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тај часак лаган ветрић дуну,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Замириса са ражња пециво,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Заигра се моје срце живо,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Гуско! патко! срећо над срећама,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Благо оном ко се вама масти!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потрчи горе ћелијама,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тамо, како с' упропасти!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опазим црна калуђера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ме јутрос у јаму сатера,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брже до носа завијем,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за ступац некакви се скријем.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Чудо ми је да ме није чуо,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сам тамо кô луд домунуо,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Ваљда га је збунило пециво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ће скоро на сто се донети,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Ваљда оно рујно ладно пиво,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ме отац не спазио свети.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одаше брзо крај ћелија,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Ваљда ручак да му боље прија,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Каткад стаде, па се маши бради,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Осмену се те ми је поглади,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трч' даље, јоште зазвиждука,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брате, да големи мука!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одаше и тамо и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Јако даље, јако мени ближе,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Једном, брате, баш до стуба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до стуба, де сакривен бија,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оцо, ујела те змија,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помисли е јадан погину,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се мако, нити тужан дину,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од оне големе страоте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Мал' ми душа на нос се не оте,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у пакô да сам јадан пао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ђавлу се на рог натакао,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већојзи не би муци био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Него онда, Вишњи је убио!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Умр'о би, мој премили друже, </w:t>
      </w:r>
    </w:p>
    <w:p w:rsidR="006B59C4" w:rsidRPr="006B59C4" w:rsidRDefault="007C1BAA" w:rsidP="006B59C4">
      <w:pPr>
        <w:pStyle w:val="Tekst"/>
        <w:rPr>
          <w:lang w:val="sr-Cyrl-CS"/>
        </w:rPr>
      </w:pPr>
      <w:r>
        <w:rPr>
          <w:lang w:val="sr-Cyrl-CS"/>
        </w:rPr>
        <w:t xml:space="preserve">Да је тако потрајало дуже.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 срећу дође једна жена,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Са њом беше и ћерчица њена,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Грешно дете, тек од осам 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Спопала је она рђа клета,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Врућишчина, тешка бољезана,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то Од два или од три дана.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дође, процвилела мати: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„Помоз', оче, молитву очати!“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Отац гледну јадно боно дете,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Погледа га од главе до пете: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„Ришћанице, болест је голема,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њу нема на земљи мелема,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бој се, све ће добро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ваља сместа очатити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молитву вељу горопадну.“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Ово рече, лати ћерку јадну, </w:t>
      </w:r>
    </w:p>
    <w:p w:rsidR="00AF3182" w:rsidRPr="00AF3182" w:rsidRDefault="00AF3182" w:rsidP="006B59C4">
      <w:pPr>
        <w:pStyle w:val="Tekst"/>
      </w:pP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— — — — — — — — — — — — — — — — —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онда секире осетим,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одозго доле у двор слетим,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Онде један баш је дрва секô,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поздрави, ни му штогод реко,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ти њега за секиру брже,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момак је од мене отрже,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Он не знаде шта је ни како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виде бесно лице моје,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помисли, какова сам луда,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Може ода њ триста бити чуда,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ме дивно ушицом довати,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 земљу пола мртва спрати.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Онесвесну, ал' шта после беше,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чинише, куд ли ме однеше,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од свега ништа не знам друго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да лежа у несвести дуго,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 једном опет дођо к себи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никога украј мене не би,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Кром горице, камења и ноћи,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 ту самцит без сваке помоћи.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беше ни требе никаке,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устадо, ноге беу лаке,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гледну каква ми је глава,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она здрава и читава: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Ударити што поднесе снага,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 ране и бола ни трага,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Дивна чуда! али баш најпосле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не беше све то санак досле?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реко, па се лећи спрема,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ми се нешто позадрема,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Но док место ја тражи по мраку,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малко небу и облаку,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виде саме облачине,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звездице те баш ни једине,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Падне на ум нојца некадашња,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бијаше кâ ова садашња,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песмица што ја онда пева,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са брда оног Магарчева,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запевам отприлике вако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(Чула нојца, сад нек чује свако):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 ноћна, без звездице тамо,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Шта кроза те тако сија амо?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Кажу ето сунца огрејана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донесе нама бела дана,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мени се млађаноме чини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мачак ноћу на сланини,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што шушне, а он од стра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кроз таму засјају му с' очи.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давори, учитељи клети,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чудне сте и дивне авети!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Пола мачке, а пола сте људи,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Лика љуцка, а мачије ћуди,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те избе и за књигу клупе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Ништа друго нег' мишије рупе,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по ваздан срце вам уздише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из ђака начините мише,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Псуј и карај, па на мацке вуци,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 онде кâ скотове туци,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свак од њи дркће и трепеће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Када госа крај њега прошеће.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Ој мачкови, скотине несите,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Јесте дивне, јесте племените,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 мишева своји не би јели,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 и мозак само пити тели,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Лепо ли би знали како ваља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човека правити богаља: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 књигом свани, с књигом и омркни,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Седи, бубај, па на књизи цркни!“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скочити у Дунаво ладно,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поврнут своје здравље јадно,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Заметнути шетану на плећи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 гору у ловак потећи,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вас грдна спопаде љутина,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лајасте кô на ланцу псина,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Псина лаје, али кућу брани,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ваш лавеж оће да сарани.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Ведро лице и слободно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Права кичма, глава на високо,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И још они дивни разговори: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„Ето свиће, ето зора зори!“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вас, ту вас стаде веља дрека,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жаба на славује крека,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Жабе луде деру се и труде </w:t>
      </w:r>
    </w:p>
    <w:p w:rsidR="006B59C4" w:rsidRPr="006B59C4" w:rsidRDefault="00B9257C" w:rsidP="006B59C4">
      <w:pPr>
        <w:pStyle w:val="Tekst"/>
        <w:rPr>
          <w:lang w:val="sr-Cyrl-CS"/>
        </w:rPr>
      </w:pPr>
      <w:r>
        <w:rPr>
          <w:lang w:val="sr-Cyrl-CS"/>
        </w:rPr>
        <w:t xml:space="preserve">Да славуји зоре не пробуде,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Слављи поју, зорица се бели,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Данак јасни од нојце се дели,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сјаје, ритине се пуше,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 глибу жабетине гуше.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умуко, прући се у траву,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Скидо камен са срдашца свога,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Скидо камен, мето га под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Склопи очи, ао јада мога,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Уједанпут страшно чудо ново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Ал' за сада доста је и ово. 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>(1847, мар</w:t>
      </w:r>
      <w:r w:rsidRPr="006B59C4">
        <w:rPr>
          <w:rFonts w:ascii="Calibri" w:hAnsi="Calibri" w:cs="Calibri"/>
          <w:lang w:val="sr-Cyrl-CS"/>
        </w:rPr>
        <w:t>т</w:t>
      </w:r>
      <w:r w:rsidRPr="006B59C4">
        <w:rPr>
          <w:lang w:val="sr-Cyrl-CS"/>
        </w:rPr>
        <w:t xml:space="preserve">) </w:t>
      </w:r>
    </w:p>
    <w:bookmarkStart w:id="72" w:name="bookmark26"/>
    <w:bookmarkEnd w:id="7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73" w:name="_Toc200294545"/>
      <w:r w:rsidR="006B59C4" w:rsidRPr="009A14AE">
        <w:instrText>Натписи</w:instrText>
      </w:r>
      <w:bookmarkEnd w:id="73"/>
      <w:r w:rsidR="006B59C4" w:rsidRPr="009A14AE">
        <w:instrText xml:space="preserve"> " \f 0 \l "3" </w:instrText>
      </w:r>
      <w:r w:rsidRPr="009A14AE">
        <w:fldChar w:fldCharType="end"/>
      </w:r>
      <w:bookmarkStart w:id="74" w:name="_Toc228187144"/>
      <w:r w:rsidR="006B59C4" w:rsidRPr="009A14AE">
        <w:t>НАТПИСИ</w:t>
      </w:r>
      <w:bookmarkEnd w:id="74"/>
      <w:r w:rsidR="006B59C4" w:rsidRPr="009A14AE">
        <w:t xml:space="preserve"> </w:t>
      </w:r>
    </w:p>
    <w:p w:rsidR="004D334D" w:rsidRDefault="004D334D" w:rsidP="006B59C4">
      <w:pPr>
        <w:pStyle w:val="Tekst"/>
        <w:rPr>
          <w:sz w:val="36"/>
        </w:rPr>
      </w:pPr>
    </w:p>
    <w:p w:rsidR="006B59C4" w:rsidRPr="006B59C4" w:rsidRDefault="006B59C4" w:rsidP="006B59C4">
      <w:pPr>
        <w:pStyle w:val="Tekst"/>
        <w:rPr>
          <w:sz w:val="36"/>
          <w:lang w:val="sr-Cyrl-CS"/>
        </w:rPr>
      </w:pPr>
      <w:r w:rsidRPr="006B59C4">
        <w:rPr>
          <w:sz w:val="36"/>
          <w:lang w:val="sr-Cyrl-CS"/>
        </w:rPr>
        <w:t xml:space="preserve">I </w:t>
      </w:r>
    </w:p>
    <w:p w:rsidR="006B59C4" w:rsidRPr="006B59C4" w:rsidRDefault="004D334D" w:rsidP="006B59C4">
      <w:pPr>
        <w:pStyle w:val="Tekst"/>
        <w:rPr>
          <w:lang w:val="sr-Cyrl-CS"/>
        </w:rPr>
      </w:pPr>
      <w:r w:rsidRPr="004D334D">
        <w:rPr>
          <w:rStyle w:val="DropslovoChar"/>
        </w:rPr>
        <w:t>A</w:t>
      </w:r>
      <w:r w:rsidR="006B59C4" w:rsidRPr="006B59C4">
        <w:rPr>
          <w:lang w:val="sr-Cyrl-CS"/>
        </w:rPr>
        <w:t xml:space="preserve">л' се .. ша туђа леба слади,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прија му — да кљусета товна!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кљусе оће и да ради,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Ради, стење, а све лете .....! </w:t>
      </w:r>
    </w:p>
    <w:p w:rsidR="004D334D" w:rsidRDefault="004D334D" w:rsidP="006B59C4">
      <w:pPr>
        <w:pStyle w:val="Tekst"/>
      </w:pPr>
    </w:p>
    <w:p w:rsidR="004D334D" w:rsidRPr="004D334D" w:rsidRDefault="004D334D" w:rsidP="006B59C4">
      <w:pPr>
        <w:pStyle w:val="Tekst"/>
      </w:pPr>
    </w:p>
    <w:p w:rsidR="006B59C4" w:rsidRDefault="006B59C4" w:rsidP="006B59C4">
      <w:pPr>
        <w:pStyle w:val="Tekst"/>
        <w:rPr>
          <w:sz w:val="36"/>
        </w:rPr>
      </w:pPr>
      <w:r w:rsidRPr="006B59C4">
        <w:rPr>
          <w:sz w:val="36"/>
          <w:lang w:val="sr-Cyrl-CS"/>
        </w:rPr>
        <w:t xml:space="preserve">II </w:t>
      </w:r>
    </w:p>
    <w:p w:rsidR="004D334D" w:rsidRPr="004D334D" w:rsidRDefault="004D334D" w:rsidP="006B59C4">
      <w:pPr>
        <w:pStyle w:val="Tekst"/>
        <w:rPr>
          <w:sz w:val="36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 међ стоком беше брада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самога јарца,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чуда — ево нађо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С брадом и магарца. </w:t>
      </w:r>
    </w:p>
    <w:p w:rsidR="004D334D" w:rsidRDefault="004D334D" w:rsidP="006B59C4">
      <w:pPr>
        <w:pStyle w:val="Tekst"/>
      </w:pPr>
    </w:p>
    <w:p w:rsidR="004D334D" w:rsidRPr="004D334D" w:rsidRDefault="004D334D" w:rsidP="006B59C4">
      <w:pPr>
        <w:pStyle w:val="Tekst"/>
      </w:pPr>
    </w:p>
    <w:p w:rsidR="006B59C4" w:rsidRDefault="006B59C4" w:rsidP="006B59C4">
      <w:pPr>
        <w:pStyle w:val="Tekst"/>
        <w:rPr>
          <w:sz w:val="36"/>
        </w:rPr>
      </w:pPr>
      <w:r w:rsidRPr="006B59C4">
        <w:rPr>
          <w:sz w:val="36"/>
          <w:lang w:val="sr-Cyrl-CS"/>
        </w:rPr>
        <w:t xml:space="preserve">III </w:t>
      </w:r>
    </w:p>
    <w:p w:rsidR="004D334D" w:rsidRPr="004D334D" w:rsidRDefault="004D334D" w:rsidP="006B59C4">
      <w:pPr>
        <w:pStyle w:val="Tekst"/>
        <w:rPr>
          <w:sz w:val="36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Миле ђипа, оће да утуче,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Мируј море, изешће те Вуче. </w:t>
      </w:r>
    </w:p>
    <w:p w:rsidR="004D334D" w:rsidRDefault="004D334D" w:rsidP="006B59C4">
      <w:pPr>
        <w:pStyle w:val="Tekst"/>
      </w:pPr>
    </w:p>
    <w:p w:rsidR="004D334D" w:rsidRPr="004D334D" w:rsidRDefault="004D334D" w:rsidP="006B59C4">
      <w:pPr>
        <w:pStyle w:val="Tekst"/>
      </w:pPr>
    </w:p>
    <w:p w:rsidR="006B59C4" w:rsidRDefault="006B59C4" w:rsidP="006B59C4">
      <w:pPr>
        <w:pStyle w:val="Tekst"/>
        <w:rPr>
          <w:sz w:val="36"/>
        </w:rPr>
      </w:pPr>
      <w:r w:rsidRPr="006B59C4">
        <w:rPr>
          <w:sz w:val="36"/>
          <w:lang w:val="sr-Cyrl-CS"/>
        </w:rPr>
        <w:t xml:space="preserve">IV </w:t>
      </w:r>
    </w:p>
    <w:p w:rsidR="004D334D" w:rsidRPr="004D334D" w:rsidRDefault="004D334D" w:rsidP="006B59C4">
      <w:pPr>
        <w:pStyle w:val="Tekst"/>
        <w:rPr>
          <w:sz w:val="36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ваљане ми имамо главе,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Штета само што су нам без главе. </w:t>
      </w:r>
    </w:p>
    <w:p w:rsidR="004D334D" w:rsidRPr="004D334D" w:rsidRDefault="004D334D" w:rsidP="006B59C4">
      <w:pPr>
        <w:pStyle w:val="Tekst"/>
      </w:pPr>
    </w:p>
    <w:p w:rsidR="006B59C4" w:rsidRDefault="006B59C4" w:rsidP="006B59C4">
      <w:pPr>
        <w:pStyle w:val="Tekst"/>
      </w:pPr>
      <w:r w:rsidRPr="006B59C4">
        <w:rPr>
          <w:lang w:val="sr-Cyrl-CS"/>
        </w:rPr>
        <w:t>(1847, 11. мар</w:t>
      </w:r>
      <w:r w:rsidRPr="006B59C4">
        <w:rPr>
          <w:rFonts w:ascii="Calibri" w:hAnsi="Calibri" w:cs="Calibri"/>
          <w:lang w:val="sr-Cyrl-CS"/>
        </w:rPr>
        <w:t>т</w:t>
      </w:r>
      <w:r w:rsidRPr="006B59C4">
        <w:rPr>
          <w:lang w:val="sr-Cyrl-CS"/>
        </w:rPr>
        <w:t xml:space="preserve">) </w:t>
      </w:r>
    </w:p>
    <w:p w:rsidR="004D334D" w:rsidRPr="004D334D" w:rsidRDefault="004D334D" w:rsidP="006B59C4">
      <w:pPr>
        <w:pStyle w:val="Tekst"/>
      </w:pPr>
    </w:p>
    <w:p w:rsidR="006B59C4" w:rsidRPr="009A14AE" w:rsidRDefault="006B59C4" w:rsidP="009A14AE">
      <w:pPr>
        <w:pStyle w:val="Tekst"/>
        <w:rPr>
          <w:lang w:val="sr-Latn-CS"/>
        </w:rPr>
      </w:pPr>
      <w:r w:rsidRPr="006B59C4">
        <w:rPr>
          <w:lang w:val="sr-Cyrl-CS"/>
        </w:rPr>
        <w:br w:type="page"/>
      </w:r>
    </w:p>
    <w:p w:rsidR="006B59C4" w:rsidRPr="006B59C4" w:rsidRDefault="006B59C4" w:rsidP="00DF1F0A">
      <w:pPr>
        <w:pStyle w:val="D"/>
      </w:pPr>
      <w:bookmarkStart w:id="75" w:name="_Toc228187145"/>
      <w:r w:rsidRPr="006B59C4">
        <w:lastRenderedPageBreak/>
        <w:t>II</w:t>
      </w:r>
      <w:bookmarkEnd w:id="75"/>
      <w:r w:rsidRPr="006B59C4">
        <w:t xml:space="preserve"> </w:t>
      </w:r>
      <w:r w:rsidRPr="006B59C4">
        <w:br w:type="page"/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ПЕСМЕ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БРАНКА РАДИЧЕВИЋА </w:t>
      </w:r>
    </w:p>
    <w:bookmarkStart w:id="76" w:name="bookmark27"/>
    <w:bookmarkEnd w:id="76"/>
    <w:p w:rsidR="006B59C4" w:rsidRPr="006B59C4" w:rsidRDefault="006B3AF1" w:rsidP="006B59C4">
      <w:pPr>
        <w:pStyle w:val="Tekst"/>
        <w:rPr>
          <w:lang w:val="sr-Cyrl-CS"/>
        </w:rPr>
      </w:pPr>
      <w:r w:rsidRPr="006B59C4">
        <w:rPr>
          <w:lang w:val="sr-Cyrl-CS"/>
        </w:rPr>
        <w:fldChar w:fldCharType="begin"/>
      </w:r>
      <w:r w:rsidR="006B59C4" w:rsidRPr="006B59C4">
        <w:rPr>
          <w:lang w:val="sr-Cyrl-CS"/>
        </w:rPr>
        <w:instrText xml:space="preserve"> TC "</w:instrText>
      </w:r>
      <w:bookmarkStart w:id="77" w:name="_Toc200294546"/>
      <w:r w:rsidR="006B59C4" w:rsidRPr="006B59C4">
        <w:rPr>
          <w:lang w:val="sr-Cyrl-CS"/>
        </w:rPr>
        <w:instrText>ПЕСМЕ. II (1851)</w:instrText>
      </w:r>
      <w:bookmarkEnd w:id="77"/>
      <w:r w:rsidR="006B59C4" w:rsidRPr="006B59C4">
        <w:rPr>
          <w:lang w:val="sr-Cyrl-CS"/>
        </w:rPr>
        <w:instrText xml:space="preserve"> " \f 0 \l "2" </w:instrText>
      </w:r>
      <w:r w:rsidRPr="006B59C4">
        <w:rPr>
          <w:lang w:val="sr-Cyrl-CS"/>
        </w:rPr>
        <w:fldChar w:fldCharType="end"/>
      </w:r>
      <w:r w:rsidR="006B59C4" w:rsidRPr="006B59C4">
        <w:rPr>
          <w:lang w:val="sr-Cyrl-CS"/>
        </w:rPr>
        <w:t xml:space="preserve">II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БЕЧУ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јерменскоме намастиру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1851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Кнезу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Михаилу М. Обреновићу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78" w:name="bookmark28"/>
    <w:bookmarkEnd w:id="78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79" w:name="_Toc200294547"/>
      <w:r w:rsidR="006B59C4" w:rsidRPr="009A14AE">
        <w:instrText>Гојко</w:instrText>
      </w:r>
      <w:bookmarkEnd w:id="79"/>
      <w:r w:rsidR="006B59C4" w:rsidRPr="009A14AE">
        <w:instrText xml:space="preserve"> " \f 0 \l "3" </w:instrText>
      </w:r>
      <w:r w:rsidRPr="009A14AE">
        <w:fldChar w:fldCharType="end"/>
      </w:r>
      <w:bookmarkStart w:id="80" w:name="_Toc228187146"/>
      <w:r w:rsidR="006B59C4" w:rsidRPr="009A14AE">
        <w:t>ГОЈКО</w:t>
      </w:r>
      <w:bookmarkEnd w:id="80"/>
      <w:r w:rsidR="006B59C4" w:rsidRPr="009A14AE">
        <w:t xml:space="preserve"> </w:t>
      </w:r>
    </w:p>
    <w:p w:rsidR="00C7152F" w:rsidRDefault="00C7152F" w:rsidP="006B59C4">
      <w:pPr>
        <w:pStyle w:val="Tekst"/>
      </w:pPr>
    </w:p>
    <w:p w:rsidR="006B59C4" w:rsidRPr="006B59C4" w:rsidRDefault="00C7152F" w:rsidP="006B59C4">
      <w:pPr>
        <w:pStyle w:val="Tekst"/>
        <w:rPr>
          <w:lang w:val="sr-Cyrl-CS"/>
        </w:rPr>
      </w:pPr>
      <w:r w:rsidRPr="00C7152F">
        <w:rPr>
          <w:rStyle w:val="DropslovoChar"/>
        </w:rPr>
        <w:t>G</w:t>
      </w:r>
      <w:r w:rsidR="006B59C4" w:rsidRPr="006B59C4">
        <w:rPr>
          <w:lang w:val="sr-Cyrl-CS"/>
        </w:rPr>
        <w:t xml:space="preserve">усле моје, овамоте мало,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Амо и ти, танано гудало,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превучем, да мало загудим,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ми срцу одлане у грудим',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пуно је и препуно среће,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Чудо дивно што не пукне веће.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Зоро бела, сунце огрејано,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Лисна горо, поље обасјано,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Цвеће мило, росо, бистро врело, </w:t>
      </w:r>
    </w:p>
    <w:p w:rsidR="006B59C4" w:rsidRPr="006B59C4" w:rsidRDefault="00B9257C" w:rsidP="006B59C4">
      <w:pPr>
        <w:pStyle w:val="Tekst"/>
        <w:rPr>
          <w:lang w:val="sr-Cyrl-CS"/>
        </w:rPr>
      </w:pPr>
      <w:r>
        <w:rPr>
          <w:lang w:val="sr-Cyrl-CS"/>
        </w:rPr>
        <w:t>Па ти јоште, моје чедо бело —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да гледне чарне очи твоје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Па у срцу да му не запоје!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Ао свете, мио и премио,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Красно ли те Вишњи удесио,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Само, само, да још мрети није,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већ нека, кад инако није.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Данас-сутра час ће ударити,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Јарко сунце мени заклонити,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руку ми јасне гусле тргнут,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Моје тело под земљицу вргнут.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што певах неће пропанути,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Након мене хоће останути,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се поје, док се винце пије,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се коло око свирца вије,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Докле срце за срцем уздише,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Е па дотле, а куда ћу више.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олује, ао грмљавине,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Погнале се небом облачине,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Посуктале оне муње лаке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раздиру небо и облаке,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Дршће земља, помиче се стена,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Вихар чупа дрвље из корена,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Мрак је сада, све сад опет гори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А мој Боже, света не умори!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Севну муња — гледај тамо горе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Оне беле поносите дворе,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Стоје двори, слава нека стара,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Кажу двори силна господара,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Ударени на стење високо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lastRenderedPageBreak/>
        <w:t xml:space="preserve">Баш се види где царује соко.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соко је кâ му отац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му красно име оставио,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кâ таком приликује тићу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Њега зову Гојко Змајевићу.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Јутрос рано пре румене зоре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Гојко беле оставио дворе.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оружа и срдашца свога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не крену друга ниједнога.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лов лови, у горицу зађе,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Јутро прође, он лова не нађе,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Прође подне, лова ниоткуда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Нуто јада и његова чуда!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још бура што сад осилила,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растреса над горицом крила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гњеван је, ал' не са ветрине,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са пљуска и те грмљавине,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Давно све то јунак савикао,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му мука што је забасао: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„Севај, муњо!“ гњеван покликује,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Муња сева, гору осветљује,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све заман, клета нигде пута, </w:t>
      </w:r>
    </w:p>
    <w:p w:rsidR="006B59C4" w:rsidRDefault="00AF3182" w:rsidP="006B59C4">
      <w:pPr>
        <w:pStyle w:val="Tekst"/>
      </w:pPr>
      <w:r>
        <w:rPr>
          <w:lang w:val="sr-Cyrl-CS"/>
        </w:rPr>
        <w:lastRenderedPageBreak/>
        <w:t>Он једнако по беспућу л</w:t>
      </w:r>
      <w:r w:rsidR="006B59C4" w:rsidRPr="006B59C4">
        <w:rPr>
          <w:lang w:val="sr-Cyrl-CS"/>
        </w:rPr>
        <w:t xml:space="preserve">ута.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Буре неста — ноћ је — ведро — тио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Давно данас месец поранио,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већ зађе — већ је пола ноћи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мало и зора ће доћи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ето је, веће се помоли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наш јунак да л' је спази, што ли?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још лута, да л' санак борави?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Зора сјаје — ма где он се бави?  </w:t>
      </w:r>
    </w:p>
    <w:p w:rsidR="00AF3182" w:rsidRPr="00AF3182" w:rsidRDefault="00AF3182" w:rsidP="006B59C4">
      <w:pPr>
        <w:pStyle w:val="Tekst"/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Ено њега тамо крај извора,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Где клонуо од тешког умора,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Пуно гњевних мисли премислио,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га најзад санак преварио.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он спава, за зору не хаје,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Бела зора за њега не сјаје,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Зора сјаје, диван свиће данак,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наш Гојко грдан снива санак.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Снива јунак, е ка јуче лови,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не може ништа да улови,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кâ јуче, диже с' олујина,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Пљусак пљушти, јечи грмљавина,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он лута гором кроз планину,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Те пред једну стигао пећину.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Шћаше улест, али се устави,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Коса му се подиже на глави,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Чудно нешто отуд на њ се сјаје,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 јунак: ко је, Боже, шта 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крену то чудо из мрака,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спопаде у страху јунака.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Медвед беше — заман он се брани,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Никако се не мож' да одбрани,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ноктима спопао га тешко,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му кида то месо витешко,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на земљу хладну га обара,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му чупа срце из недара,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— ох муко! он се из сна прену,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десницом ка срдашцу крену.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погледа — јао мили Боже!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Таре очи, вероват не може: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Близу њега једно чедо бело,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Сан је и то, мисли он зацело: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„Сан је сан је —“, гледа, — „ал' опета —“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лепа је, прелепа је клета.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Прва буна ето већ га прође,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устаде, па зборити пође: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„Богом сестро, право ми говори,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ли чиниш у тој пустој гори?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те младу догнао овамо,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Где живују дивље зверке само?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Кажи брату ако си девојка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људска те одојила дојка,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Кажи брату, ол' девојка била,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Оли чарне ове горе 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чуда, веруј ми, такога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не видех за живота свога,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оли си из горице вила,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Ол' те барем вила одојила.“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јунак, а девојка заче: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„Богом брате, незнани јуначе,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сам, брате, ове горе 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ме вила младу одојила.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дому ми останула мајка,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Имам тамо и старог бабајка,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Дођох амо да умијем лице,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донесем мајци јутрошњице.“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рече, ка извору 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Лице уми, И наточи воде: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„Сада идем, мајка мене чека, </w:t>
      </w:r>
    </w:p>
    <w:p w:rsidR="006B59C4" w:rsidRPr="006B59C4" w:rsidRDefault="00B9257C" w:rsidP="006B59C4">
      <w:pPr>
        <w:pStyle w:val="Tekst"/>
        <w:rPr>
          <w:lang w:val="sr-Cyrl-CS"/>
        </w:rPr>
      </w:pPr>
      <w:r>
        <w:rPr>
          <w:lang w:val="sr-Cyrl-CS"/>
        </w:rPr>
        <w:t xml:space="preserve">Но, јуначе, ти си из далека,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Јера мислиш, кâ што рече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овдена живе зверке само,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 знадеш сред ове горице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Беле двора Рајка Жеравице.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само — видиш тамо горе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Оне беле поносите дворе,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су двори Жеравице Рајка,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су двори мојега бабајка.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Дођи к нама, свак те радо чека,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си, видим, путник из далека,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Мајка, сеја за тебе се боје,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си самац оставио своје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љуто се млада заговори,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Ваљало је да сам већ на двори,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Збогом сада, ал' кад отле пођеш,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Немој наших двора да мимођеш.“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изусти, оде двору мома,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Оста самац, Гојко наш сирома,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Оста чудан, у мисли се дао: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„Зашто“, вели, „пре то несам знао?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ништа, шат још доцне није“,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полако дворима се вије.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дворе Гојко улегао,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лепо га Рајко дочекао,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Понудио кâ што ваља госта,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Мудрих речи прозборио доста,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онда вако започео: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„Чу ли, сине, што бих знати хтео: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Откуда си и ко ти је мајка,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Кога кажу родног ти бабајка?“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то Гојко брзо реч прихвати: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„Право ћу ти све ја казивати.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Оца свога једва сам познао,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детињства мога он је пао,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Турцима у боју крваву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је славно изгубио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Њега зваху Змају Милутине.“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„Змај Милутин — та Бога ти, сине!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Кликну старац, мило му бејаше,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овако даље бесеђаше: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ја и он кâ браћа смо били,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Заједно смо некад Турке били.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Знаш ли оно — ал' било је давно,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Дваест лета сад ће бити равно,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си онда једва на свет 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Но зацело веће си слушао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Крваво је сунце излазило,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Крваво је онда залазило,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сувише два крвава данка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Гореаше огањ без престанка,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небо се пусти дим машао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сам ти оца упознао.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Хеј мој сине, какав ти бејаше,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Какве л' Турком јаде удараше,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не бејах ни ја кукавица,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он беше наша перјаница.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једнога боја жестокога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Беше муке доста за свакога,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 чињаше колико могаше,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пред собом Турке разгоњаше.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од чете бејах понајпрви,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вас црвен од турачке крви,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гле на ме једне јуначине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какве мутне облачине: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„Стани“, викну, „стани, копилане,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Грдне си ми ударио 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Пуно си ми другова згубио,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и тебе сад је Бог убио.“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је пушку малу потргнуо,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Удрио ме амо под пазуо,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Врела крвца из ране покуља,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у седлу мало се заљуља,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Шћах из боја окренут коњица,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даде силна потурица.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из пушке једне удари 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једном љуто обрани 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Испаде ми бритки нож из руке,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Вас ти клонух, — јао моје муке!,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Украј мене Срба ниједнога,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прснуло а од јада мога,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прискочи проклети Турчине,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замахну да ми главу скине,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помислих: збогом, бели дане!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сва срећа не хте да ме мане.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у тај час Турчин с коња клону,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Сабљу пусти, па на земљу тону.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Милутин недалеко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јаде ми љуте опазио,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Дохватио ону шару дугу,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помогâ од самрти другу. 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то доба проше две године,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И погибе Змају Милутине.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Змај је био, кâ змај је и пао,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 је онда триест сасекао,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што ћу ти хвалити га веће,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Нигда мајка родити га неће.“ </w:t>
      </w:r>
    </w:p>
    <w:p w:rsidR="00AF3182" w:rsidRPr="006B59C4" w:rsidRDefault="00AF3182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мој побре, ала ти се жари,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кува, ала ти се вари,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врти крај огња пециво,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спрема то румено пиво.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части нам Српчића старина,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Част господска под небом милина: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дан један — већ и други ето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Пате јањци, пати винце клето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и трећи — амо, побре 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већ си се, брате, задоцнио.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Веће Гојко окрочи коњица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поклони њему Жеравица: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„Збогом, збогом!“ веће га ободе,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кâ муња пут горице оде,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замаче још се види мало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сад га је већ сасвим нестало.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Тужна Цвета у двор похитала,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потаји сузе лити стала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Бог би дао те са већих јада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никад не сузила млада.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Зора зори, ни сам не знам која,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красна, па била ма која,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Гором језде два коњика млада,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 Гојко, а друго је Рада.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Јесу красна два та побратима,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трећег да је још међ њима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би рекâ Милош је устао,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са браћом овуд појахао.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Стојан на крајину макâ,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он чува стражу од Турака,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давно је како тамо крену,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Њему Раде иде на измену,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Радивоја побро Гојко прати,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га моли и овако брати: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„Хајде, брате, хајде, Радивоје,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злато ја покажем своје.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чудо је, побратиме 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у сну га неси никад снио: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Каква стаса — лице кâ зорица,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бистро лепше нег Даница,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Даница нам носи белог данка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Та лепша је од најлепшег данка.“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збори, побра с пута свраћа,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са њим се странпутице лаћа.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Лаки коњи, а прелепо доба,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лете побратима оба!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Јутро бежи, подне се примиче,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горице бео дворац ниче: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„Моје сунце ено сјаје онде,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Деде, зеко, још понеси донде.“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Код Рајка су обојица били,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Частили се, рујно винце пили,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Узјахали мамене коњице,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Хватили се зелене горице.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Језде гором они обадвоје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нешто чудан Радивоје,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Вас се нешто јунак променио,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мисао неку заронио,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у неку мутну и немилу,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Мало збори и то кâ на силу,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Мучно језди украј побратима,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све жешће унапред се прима,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Кâ од њега да би умакао — </w:t>
      </w:r>
    </w:p>
    <w:p w:rsidR="006B59C4" w:rsidRPr="006B59C4" w:rsidRDefault="00B9257C" w:rsidP="006B59C4">
      <w:pPr>
        <w:pStyle w:val="Tekst"/>
        <w:rPr>
          <w:lang w:val="sr-Cyrl-CS"/>
        </w:rPr>
      </w:pPr>
      <w:r>
        <w:rPr>
          <w:lang w:val="sr-Cyrl-CS"/>
        </w:rPr>
        <w:t xml:space="preserve">Спази Гојко, и беже му жао,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Сети с' Цвете, па се и препаде,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овако говорити стаде: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„Што је теби, брате Радивоје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Откад злато ти угледа моје?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Нешто тешко носиш у недрима,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 свога тајиш побратима.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ме чудно гледнеш понекада,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ме страва свег спопадне млада.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мислиш ли о Цвети мојојзи?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Нађе л' мане ти какве на њојзи?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Кажи, брате, ако Бога знадеш,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на срцу својему имадеш,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Мој по Богу ти си побратим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Казуј брже, да се не мучим.“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ово је јунак Радивоје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Мало лице разведрио своје,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рече: „Хеј мој побре мио!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Какве мане — куд си замислио?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што год је на свету дивоте,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то Цвета за себека оте.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узми је, нећеш се кајати,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ће ти данке да позлати.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што мало потамне ми лице,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Своје сам се сетио сестрице,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Њу, кâ знадеш, земља већ покрива,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помислих: да је сада жива!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Красна л' беше кад беше на свету,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на твоју доста налик Цвету.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Ето, брате, што си знати хтео — </w:t>
      </w:r>
    </w:p>
    <w:p w:rsidR="00F053DC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Стога сам ти мало невесео.“  </w:t>
      </w:r>
    </w:p>
    <w:p w:rsidR="00F053DC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рече, оде на крајину,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Змајевић кући кроз планину,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кући песму певајући,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Певајући злато спомињући.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та певај ко год злато 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ко нема, певај кô да 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Није л' злата, има штогод друго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Певај само, не разбирај дуго,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ил' оно, све је, брате, једно,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је мило, све је песме вредно.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моје, па нек ми је проста,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за сада свакако је доста.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Песмо моја, песмо од некада,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Где је оно красно доба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те сретан ја певати почех?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Ох давно је, ма ја те не дочех: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Четир пута веће зима љута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Пограбила лишће са дрвета,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Четир пута сину прамалеће,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Лишће врати, окити дрвеће.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тако ће док је века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 грабит, друго доносити,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што зима уграби менека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поврну нико ни довека.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Даничићу! тебе сад братимим,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са срца мало јаде снимим: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имадох брата рођенога,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Рођенога брата јединога,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Црна земља менека га узе,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за њиме пролих горке сузе,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све заман — ништа не помогох,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гроба га подићи не могох.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Богом брате, кад роднога немам,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дај самац да се на пут спремам,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Хајде са мном, јер без братског друста,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Веруј, веруј, земљица је пуста.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Нојца оде, сину зора бела,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оживе околина цела: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Одсвуда се момци помолише,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два, по три, однекуд и више,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 на коњма, коњи им милина,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јунаци чудо и милина.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Весело им око и оруже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Куд су нагли, љубазиви друже?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језде и зборе о Гојку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ће са њим по Цвету девојку,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Спремили се, па од пусте жеље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Похитали њему на весеље?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зборе, али за крајину,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спомињу нешто о Турчину,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 крвци што ће да се лије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ће бојак да се какав бије?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Бојак богме каквог још не беше,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се мучни гласови разнеше,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Кажу: Турци нешто не мирују,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Дању, ноћу брзе коње кују,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Прах намичу, оштре јатагане,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Честе књиге прате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помрко на 'ве горе гледе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Бојати се од злотвора беде.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зато се момчад узбунила,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Разавила соколова крила,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ка кули Змајевој се крећу,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туце се на рочиште слећу,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отле ће к осталој дружини,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са њоме крвавој крајини,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не даду, већ да је утврде,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како Турци не нагрде.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подне, већ и превалило,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Под кулом се све већ искупило,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и Гојко озго је сишао,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 друсту разгледати стао;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Тражи јунак Богом побратима,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у чети јунака не 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даље, и заман бејаше,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за њега запитати шћаше,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ето га, ето сивог тића,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Иде Стојан и води вранчића,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њим ступа љуба вереница,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Тужна јадна кâно робињица.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где не би тужна јадна била,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Какав ноћас санак је уснила: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сну њојзи сунце помрчало,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с' на земљу доле саурвало,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кром војна њезино срдашце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не знаде за друго сунашце: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„Дакле, сунце, само јоште сада,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сада па више никада!“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Мила, — заман је зборио,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Узаман је њен Стојан корио,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опет: „Никад, ох никада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Више ми те не има назада.“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по ноћи тако процвилела,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по ноћи ока није свела.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време, доста би праштања,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Доста збора, доста световања,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Јунаци се коњица хватају,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Мајке, љубе, сеје одступају,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многа тајом засузила,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не сузи Стојанова Мила,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Тешки јад јој срце покосио,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оку сузе засушио,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стало па се укочило,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гледа своје сунце мило,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мило, али на западу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Помоз', Боже, ње големом јаду.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Веће Стојан од земљице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коњица претилог окрочи,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— та глени љубе несретнице,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скочи вранцу за вођице: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„Нећеш — нећеш!“ кô ван себе врисну,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вођице оберучке стисну.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срамоте што с' на Срба оте!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срамоте пламом запламтио: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„Пуштај, љубо, Вишњи те убио!“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ништ' за то и не хаје млада,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још чвршће вођице спопада.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Наже јунак снагом из мишица,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Отклопи јој руке од вођица,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коњица отури је јадну,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паде на земљицу хладну,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Паде доле па се обнезнани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мој брате, таке јаде мани,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Стојана, гледни сивог тића,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удари претилог вранчића,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Срдит био, срдито удрио,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Срдито му коњиц захватио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 за њиме — коњи се слегоше,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 собом поље отискоше,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зађе — ноћ је — свуда тавно,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Догорели огњи већ одавно,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Коњи пасу, ма јунаци пали,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Крај пушака тананих заспали,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Гојко дуго на злато мислио,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га најзад санак оборио.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Спава и он, спавају главари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један за сан још не мари.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Стојан не склапа очију,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Чудне мисли по глави му с' вију,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Растанак му на срдашце пао,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кâ сињи камен притискао,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Своје љубе јаднице се сећа,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Тад, ох тада сва га мину срећа,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кад оно прискочила млада,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 ван себе од слутње и јада,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дохвати вранца за вођице,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ли је тиште немилице.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ко знаде како може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Може тужна јоште погодити.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слутња му срдашце прихвати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неће више угледати,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што даље, већма га спопада: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„Никад више — дакле баш пикада?“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Заман мучи, заман се отима,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га већма слутња обузима: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„Дакле никад — дакле баш занаго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Никад више, кâ што рече драго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Никад више —“ ту му коњиц 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 из мисли претешких се трже,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погледа небу ка истоку,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боље, не верује оку: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Црвēн пред њим, кâ да небо гори: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„Шта је оно — зар већ зора зори?“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ослушну — да ли штогод чује?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 л' то топот што се приближује?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Богме коњик — Бог му у помоћи!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л' га гони овако по ноћи?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близу, већ и пушка цикну,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 цику јунак вако викну: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на ноге! Турци ударише,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Ударише, воду прегазише,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Бију, кољу, робе, пале, руше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Јао, Срби, куд ће ваше душе.“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Цело поље већ се уздрмало,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Пешац, коњик, све с' опремат стало,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Змајевић брзо похитао,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гласника распитиват 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све знаде што је и како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Понајвише где је Радивоје.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Гласник оде: „Бог то један знаде,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ја само да њега нестаде.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Синоћ јунак кâ и увек оде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уходи Турке украј воде,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Одмах затим Турци ударише,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зачас нас љуто нагрдише.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Јао, брате, кад се сетим јада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нас хвати онда изненада: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сад не знам како све бејаше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зачас нас Турци опасаше,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из земље кâ да поникоше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бих рекô, издаде нас неко,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издаде, другаче никако,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Ево главе ако није тако.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куда се деде Радивоје,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знам, брате, а душе ми моје,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оде, од онога часа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Нигде њему ни трага ни гласа,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јунак је Радивоје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гдегод главу изгубио.“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Ово рече, ал' рече и више,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се веће Срби опремише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Гојко миче коњанике своје,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уздише: „Хеј мој Радивоје!“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цела се веће војска крену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стигоше у гору зелену,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стигоше, већ и замакоше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Мало прође — већ Турке сретоше: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Поцикташе те пушке танане,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зајеча гора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Огањ суну, и до беле зоре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Много срце турачко сагоре.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3оро бела — ма гле турског јада!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грану — ох јад тек је сада.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Пламте њима браде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полећу тикве обријане,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Срб удара и тамо и амо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да махнем кад је игра само,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Скоро свуд их Срби већ сломише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ће сутра бити муке више.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Ено зађе сунце огрејано,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врћу се чете непрестано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горице од оне каурске,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Чете иду, а чете су турске,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серашћер унапред послао,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какве их назад види јао: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Поломљене, огњем опаљене,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Бритким гвожђем љуто нагрђене,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Ага пешке, а бег без сарука,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Жива, брате, овог света брука,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по бруке да је још од кога,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од раје, скоро од никога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Шкрипи зубим' Арслан Сулејмане,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„Ох ђауре, чекај докле сване“.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гле свану, и сунашце грану,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већ бојак притискâ пољану,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се Турци макли пређе зоре,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испали Србињи из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Сусрели се, заметнули јаде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сад тек прави бој настаде.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Хај Србиња, хај пусте жестине,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Хај јунаштва што ми дивни чине,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оне — али нашто, брате,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Давно зна се за тиће крилате,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кâ увек тако је и сада,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Где Срб бије, ту је пуно јада.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Бој се бије — подне превалило,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са неба сунце запламтило,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Турком око срца зима,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Јер све даље Србаљ преотима,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Понајдаље Гојкови коњици,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јесу ти красни убојници: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Поломише, Турке замрсише,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срце им војску ухватише,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на све размахују стране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опази Арслан Сулејмане,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Руста, десно крило своје,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Русто гледну на спахије своје: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„Јала за мном!“ то само изусти,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коњица у коб Гојку пусти.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Дочека га Гојко — удрише се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Пода њима земља се затресе,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над њима сабље се сретоше,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Турчин беше среће лоше: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Живо одби, живље Србин ману,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Обори му главу на пољану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Русто паде — кликну Србадија,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уздахну листом Турадија,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Задрхташе јадни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Понајвише Арслан Сулејмане,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Обамре му срце у недрима,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окле, кад га и не 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Давно срце у Хајке је младе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Камо срећа да је не познаде.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 се сети, препаде се тешко,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Заборави поштење витешко,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Плећи даде, па коњица сави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 чадору где злато остави,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узме па да бега с њоме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зашто је маче са собоме!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Живо Турчин низ пољану нага,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Опази га Гојко, потера 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кликује: „Стани, тако т' Бога,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један ће само на једнога.“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Арслан главе не обраћа,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ђога бакрачлијом лаћа.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ђого кâно див из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Види Гојко, стићи га не море,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пушке са рамена сећа,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Пушка цикну, а поможе срећа,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Арслан паде, заклаше га змије,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Звекнуше му празне бакрачлије.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Паде Русто, паде Сулејмане,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Збунише се Турци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пре Срб им пуно удри мука,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сад тек им обрте нерука.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ко ће све ти казивати,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л' им редом јаде прикупљати,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једном: поцрвене трава,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Оставише пет хиљада глава,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претече, стругну без обзира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ко рече да у Срба дира.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Ено беже — баш их поломише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чадоре Турци оставише,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Србињи у њих улегоше,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их дивно преметати поше,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подоста беше у некоме,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Понајвише у Арслановоме,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у њему на гомиле благо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где је Арсланово драго,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Где му сунце, где Хајкуна бела, 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Благо стоји — куд се она дела?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 Хајкуна, ружа тек развита,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 киту са љиљаном свита,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ти је румена и бела,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је виде, срце му понела.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Ама слабо очију бејаше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дивоту ову сагледаше,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међ овим неко момче Тале,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Красан јунак, сви га Турци хвале.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сад не знам како с' надесило,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једном Туре припазило,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Једном само, али доста беше,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му мисли за њом се отеше,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давно је уграбити шћаше,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с' никако згода не даваше.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Арслан на ограшју 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Тад се Талу и згодица даде: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Хајкуна“, рече, „сад си моја.“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Дирну коња, утече из боја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Право Хајци, — весела му мајка!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кликну: „Бежи са мном, Хајка!“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би даље, то песма не знаде,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да зна, скратити ваљаде,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Ње ту нема, а нема ни Тала,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Где су да су — помогâ им Ала.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седа поносито, тио,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Гојко у њег' очи управио,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горицу злаћано заходи,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Чини му се срећу му одводи,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Нешто му је и чудно и тешко,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Чудно куца срце му витешко,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јутрос, кад бој запламтио,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Лако би се чуду још довио,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су Труци у неврат расути,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 што ли ово сада слути!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зађе, а Гојко уздану,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Спусти очи, глену низ пољану,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опази једнога коњика,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још не мож' разазнат му лика.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Коњик ближе — ох сад га познаде,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мучнија мука га спопаде,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Позна Мирка, слугу Рајковога,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какав је за милог му бога: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Вас у крви, а сетнога лица,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Једва свога што с' држи коњица,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Шинуле га гује наопако,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Гојко скочи: „Окле, брате, тако?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ти вишњи дао срећу бољу,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ти носиш јаде и невољу.“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„Носим своју и твоју невољу,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ће теби дати срећу бољу,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Теби можда, ал' мени никако,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Него деде прихвати ме јако,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Тешке су ме освојиле ране.“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збори, љуља се да пане.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Прихвата га, с коња му помаже,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земљицу Гојко га полаже,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Полаже га, а мозак му гори: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 Мој брате, говори, говори!“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Мирко заче: „Ноћас све бејаше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се зора помолити шћаше,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зачу се цика од пушака,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поклика: ето нам Турака!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Откуд — како — једва ко запита,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Свако скочи, пред Турке похита,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Сретосмо се, па се покрвисмо,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Изгибосмо, љуто с' изранисмо,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Без ране нас не оста једнога,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братски бранио је свога,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сам Рајко у бој се нагнао,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он ране у руку допао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су, брате, то су јади наши,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ево и твоји и наши.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Побисмо се и Турке узбисмо,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могосмо, оно одбранисмо,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Цвету, али злато твоје,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Уграби нам пусти Радивоје,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Проклет да је, догод света траје,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Ова љута рана од њега је.“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говори, а с душом се 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изусти, лаку душу пусти.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Змајевић — ох махни му јаде,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 нам таквих не дао никаде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је чудно испод овог неба,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свуда нас лоша срећа вреба,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Зато брже лозовине 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њоме, браћо, оружамо,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несрећу, како откуд муне,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Дочекамо на те чаше пуне,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с' куцнемо, чашама звекнемо,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Шат немилу како одбијемо.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Побратимство под ноге вргао,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Родну земљу злотвору издао,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крст часни сабљу повадио,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Украј Бога место изгубио,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све заман — ох ти јаде тешки!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Врти му се тај мозак витешки,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Цели свет се око њег' окреће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Чини му се ни ђаво га неће.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Зборио је што је лепше знао,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Чинио је што боље могао,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кад виде да не може тако,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Домисли се, обрте инако,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нареди лажне гласоноше,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на душу своју потегоше: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њен Гојко на ограшју 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се Цвета преварит не даде: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„Е па добро, дад' његову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видим мртву и крваву,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целивам место драгог свога,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га жива грлити не мога,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ти брже копај раку ладну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њу лећу, издајице нећу.“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Тако Цвета, па лице одврати,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Својих мисли јађаних се лати,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образа сузе јој удрише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Радивоја јади покосише,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јада му пуца срце живо: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Зашто он баш да јој чини криво!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проклиње која га родила,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за таке муке одојила,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кроз пакâ до неба улега,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Небо пред њим, а не мож' у њега.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када би време врнут могâ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 онога часа злосретнога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је првом дивну угледао,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Чини му се: би је прегорео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 зацело, и могâ би ласно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сада — сад је веће касно.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 град турски — мрко л' кроза тмину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србињску гледа покрајину,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Мрко гледа, али залуд му је,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Лоше су му за каменом гује.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утекло па се не разбегло,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из боја у њ се Турак' слегло,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Ту мишљаху јадни да одахну,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несрећа још их се не махну.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ако је као што се збори,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богме у час понајгори,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ђауру није још до мира,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Војску купи, све најбоље бира,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Гради справе, какве још никада,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да хоће баш амо на града,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збори и тако се слути,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Турцима у срцу се мути,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 се боја последњег спомиње,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понеки вако започиње: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„Вала, кардаш, то бојак бејаше,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Није шала, баш нас покрхаше,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кô да се сваки помамио,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чујте ме, а што бих вам крио: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 буде кâ што неки слуте,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ђаури амо се упуте,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 год хоће нека куша срећу,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Нек их чека, ја их чекат нећу,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пола сам им још и утећ могâ,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са града охронуће ђога.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је Тале, ту је Радивоје,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Свак крај себе чува драго своје.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Радивоје јадан и несретан,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Тале, је л' он јунак сретан?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и њему с' небо наоблачи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амо у града корачи.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Угледала жестока Туркиња,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Угледала краснога Србиња,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Угледала и запе јој 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јесте Радивоје 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је мало такових јунака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Срба, камол' у Турака.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Сјајан Тале дотле њојзи био,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крај Срба сјајност изгубио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Кано месец кад гране сунашце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Утече јој на око срдашце: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спазила па Хајка планула,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 срцу своме покликнула: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„Ето мени красна господара!“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 Хајка, ал' те срећа вара.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Нојца бежи, а зорица зори,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Стижу гласи гори иза гори.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зацело веће Турци знаду,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Е ће ђаур ударит им граду,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ниједном остат се не хоће,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Свако гледа куд ће и како 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Заман уче, заман вође коре,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„Беж'мо, беж'мо!“ сви изгласа зборе,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умало града не пустише,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их најзад вође надмудрише: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чекају још до тамне ноћи,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„Тад ће“, веле, „жесток индат доћи: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Војске пуно, а све момка љута,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самога кардаш Арнаута.“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сићане књиге повадише: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„Гледај само како султан пише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 хиљада“ — Турци загледаше,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на срећу читати не знаше.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на срећу, али не на своју,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Бога ми, Србине, на твоју.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седе, ено тамне ноћи,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Турцима ниокле помоћи,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да им је јоште јада више,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страже у град се сломише: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„Иде ђаур — броја му не има!“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Помами се срце у Турцима,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Поскочише, к вратим' полетеше,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вође их устављат не смеше,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сва војска већ остави града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 Турци, зарашта и сада.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Иду Срби, јечи поље равно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туд проше други већ одавно,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су чули како је у граду,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Чули Срби о турскоме јаду,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вешто на ноге дигнули,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Две-три страже њима укинули,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Поред града прошли странпутице,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Хватили се зелене горице,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запали згодно у потају,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 Турци нагну завичају.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Хоће Срби да освоје града,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га неће без турскога јада,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саде им тако шака паде,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Унапред се већ срећице сладе,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Свима игра срце у недрима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Гојку око срца зима.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Ено Турак' — ох ти његов јаде!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Међ њима је зацело и Раде,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Носи Цвету, Бог јој помогао!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је Гојку кам на срце пао.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ето их — Гојко ослушкује,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Спрема ватру, друсто разређује,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оли је задобити тако,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Оли тако ол' тужан никако,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Гњевно јунак зуб'ма зашкрипио: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 мој побре, баш си ме убио.“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Глени Турке — већ су близу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веселе започеше зборе: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„Јала, кардаш!“ — тако један кликну,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из горе танка пушка цикну,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Турчин паде — и што ћу ти 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из горе пушке окупише,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Веће Турчин за Турчином пада,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кају што пустише града.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Би сад назад, ал' је доцне, јао,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им ђаур пута пресекао,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јад спреда, а јад је одзаде,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највећи: срца им нестаде.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Месец сину — а мој побре, глени,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су одсвуд Турци опкољени,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Ђаур стискâ кâ никад дојако,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Бар Турцима учини се тако,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зовнуше Мухамеда свога,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 Турци, прођите се тога,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се, јадни, јер тако ми среће,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капе вам тако претећ неће.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бију се, а да што ће друго?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Отимљу се, ама неће дуго,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час им носи муке грђе,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их Србаљ опасује тврђе,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Удара им са стране свакоје,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Понајљуће где је Радивоје,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је покољ, ту без нада мука,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Дршће Турком и срце и 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види е све већ пропаде,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се бију — ал' заш не и Раде?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коња је јунак сајахао,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Мучно гледи — да л' му жића жао?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ли жића, да л' другога чега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од жића јоште милијега?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Живот, име, и све што му било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Негда тако и драго и мило,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Све прежали, све веће прегоре,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једно још јунак не море,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Цвету не мож' — ох да ј' мртва веће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ка њојзи брзо се окреће,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види је е земљи клекнула,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 небу руке подигнула,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Богу с' моли, грозне сузе лије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он знаде е то за њег' није.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љута га нека мука прима,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Дохвата му срце у недрима,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срцу се страшне буде змије, 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Цвету — Боже, закрили је!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 Туре ка њему долеће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Уплашено не мож' бити веће: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„Вала ето“ — кâ без душе поче,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Поче јадно, ма речи не доче,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 зрно удри га у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Туре паде пред Рада у траву: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„Дакле тако, дакле још замало,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Можда одмах па ме је нестало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она преживети може,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да други — страшан ли си, Боже!“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Вас се тресе — но шта с' оно чује?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Радивоје плахо погледује,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опази — а што ће му 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од свуда Срби проломише,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Турци беже — Србињи за њима,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Гоне, бију — Гојко међ првима.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Познаде га, кликну Радивоје: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Цвето, јао сунце моје!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не можеш бит на срцу моме,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не дам те, богме, ни другоме.“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рече, севнуше му 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Сабљу трже, плахим кроком крочи,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близу, већ до Цвете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јој сабљу изнад главе диже!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„Умри!“ викну, ал' то и све беше,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Синџирлије срце му разнеше.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Радивоје паде на земљицу,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прискочи Гојко на коњицу,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Узе Цвету, на коња је хити,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са њоме из крешева хити.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ко гони друмом кроз горицу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Бело чедо на плахом коњицу?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Обазре се — весела му мајка!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је Тале, и са њиме Хајка.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Она Талу срце је понела,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га. неће ево Хајка бела,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Њено сунце остало назада: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„Пуштај, пуштај!“ повикује млада,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Отима се, ма заман јој муке, 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јунака јакосније руке.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Бежи Тале с Хајком кроз горицу,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Опази га Стојан на коњицу,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Женску главу добро распознаје,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Сећа с' љубе, мисли Српкиња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Чија можда љуба вереница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уграби негде потурица,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га тера, а вако кликује: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„Пуштај роба, ол' т' заклаше гује.“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га стиже, већ — ох љутих јада!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Обрте се Тале изненада,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Пушку малу на Срба обара,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Погоди га сред живих недара,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Паде Стојан с коњица претила: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„Збогом, Мило, јеси погодила.“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Тале оде — оста бојна вика,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Оста за њим од пушака цика,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Далеко је већ јунак умакô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ће Хајка кукавица јако?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Молила се — он је чуо није,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Отимала — помогло јој није,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јоште би да још јадна може,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ето сва већ изнеможе,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на муци к небу погледала,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Озго Алу у помоћ позвала,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Ала чуо па јој помогао,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душу јој чудну мисâ дао.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Престаде се Хајка отимати,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пусти, престаде молити,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Крошто — зашто — ко то јоште знаде?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Тале мисли е му се подаде,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јој беле руке попустио,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 Тале, баш те Бог убио.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Тек Хајкуна што то осетила,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 паса ножа повадила,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Тала у срдашце живо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му млада не учини криво,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тражио, оно и нашао,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Заш отимâ што му Бог не 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срце је од самога Бога, 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те неће, не гони никога.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Једва зора забелела млада,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мртваце бистра роса пада,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Кроз мртваце сузна и крвава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Иде, лута једна женска глава,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прегледа, а тражи једнога,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је Хајка, Ала јој помогâ.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Брзо Хајка мимо прве хити: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„Тамо“, вели, „тамо мора бити.“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Где гомиле стоје понајвеће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 јадна Хајкуна се шеће,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Мало било, за дуго не било,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Срце Хајку није преварило,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 она нађе сунце своје,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 лежи њезин Радивоје.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Познаде га Хајка, прихвати 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 мртаца мало износи 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Полаже га на зелену траву,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Белу руку меће му под главу,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гледа га Хајкуна сирота,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би л' нашла трага од живота,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Огледа га са свакоје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само грдне види ране: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„Мртав, мртав — ох помози, Ала!“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рекла па ножа спопала,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срце се живо ударила,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крај драгог на земљицу пала,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уби се од тешке жалости,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што знаде, Боже ми опрости!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Красно Срби освојише града,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већ неки врћу се назада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и хладне ископаше раке,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њих мртве спустише јунаке,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славу им песме запеваше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и других песама бејаше: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Мајке, сеје, љубе веренице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Закукаше кано кукавице,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Свака своје јаде удесила,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Понајљуће Стојанова Мила.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B9257C" w:rsidP="006B59C4">
      <w:pPr>
        <w:pStyle w:val="Tekst"/>
        <w:rPr>
          <w:lang w:val="sr-Cyrl-CS"/>
        </w:rPr>
      </w:pPr>
      <w:r>
        <w:rPr>
          <w:lang w:val="sr-Cyrl-CS"/>
        </w:rPr>
        <w:t xml:space="preserve">Сваки дан га Мила полазила, </w:t>
      </w:r>
      <w:r w:rsidR="006B59C4" w:rsidRPr="006B59C4">
        <w:rPr>
          <w:lang w:val="sr-Cyrl-CS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гробу му грозне сузе лила.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Сузе лила, јаде набрајала,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Име њему често спомињала,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Тужно, јадно — кам би заплакао,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јад отај дуго не трајао.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Једно јутро пред зору румену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Нађоше је хладну и студену,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гроб војнов тело наклонила,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крста руке обавила,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Прошâ живот, прошâ јад и боља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мој Боже, буди твоја воља,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 се теби и чудим и дивим,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Прими мртве, ма ја идем живим.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живе, гле красних јунака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све стране цика од пушака,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Сватови су — гле пустог чауша,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 њим чутура, та сватовска душа.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Хеј чаушу, овамо и к мени!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ко с' ово, побратиме, жени?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Змајевић, да ли не знаш Гојка?“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млада му — „Цвета је девојка,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Мила ћерка — но пиј, што си стао —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 још једном — па с Богом остао!“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весеље беше, па и прође,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Гојко с Цветом живовати пође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Лепо, красно, Бог их погледао,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им свога благосова дао.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Роди Цвета синке једнолике,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Четир сина, очине прилике,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очиног срца и деснице,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деснице па још и срећице.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Затим Цвета роди две ћерчице,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Као мајка беху лепотице.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тако сам песму довршио,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те молим, побратиме мио,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Опрости ми што ми није боља,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најпосле како ти је воља,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Свакојако жив и здрав ми био,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кад имâ, рујно винце пио!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1848, у пролеће. </w:t>
      </w:r>
    </w:p>
    <w:bookmarkStart w:id="81" w:name="bookmark29"/>
    <w:bookmarkEnd w:id="81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82" w:name="_Toc200294548"/>
      <w:r w:rsidR="006B59C4" w:rsidRPr="009A14AE">
        <w:instrText>Хајдуков гроб</w:instrText>
      </w:r>
      <w:bookmarkEnd w:id="82"/>
      <w:r w:rsidR="006B59C4" w:rsidRPr="009A14AE">
        <w:instrText xml:space="preserve"> " \f 0 \l "3" </w:instrText>
      </w:r>
      <w:r w:rsidRPr="009A14AE">
        <w:fldChar w:fldCharType="end"/>
      </w:r>
      <w:bookmarkStart w:id="83" w:name="_Toc228187147"/>
      <w:r w:rsidR="006B59C4" w:rsidRPr="009A14AE">
        <w:t>ХАЈДУКОВ ГРОБ</w:t>
      </w:r>
      <w:bookmarkEnd w:id="83"/>
      <w:r w:rsidR="006B59C4" w:rsidRPr="009A14AE">
        <w:t xml:space="preserve"> </w:t>
      </w:r>
    </w:p>
    <w:p w:rsidR="00C7152F" w:rsidRDefault="00C7152F" w:rsidP="006B59C4">
      <w:pPr>
        <w:pStyle w:val="Tekst"/>
      </w:pPr>
    </w:p>
    <w:p w:rsidR="006B59C4" w:rsidRPr="006B59C4" w:rsidRDefault="00C7152F" w:rsidP="006B59C4">
      <w:pPr>
        <w:pStyle w:val="Tekst"/>
        <w:rPr>
          <w:lang w:val="sr-Cyrl-CS"/>
        </w:rPr>
      </w:pPr>
      <w:r w:rsidRPr="00C7152F">
        <w:rPr>
          <w:rStyle w:val="DropslovoChar"/>
        </w:rPr>
        <w:t>Z</w:t>
      </w:r>
      <w:r w:rsidR="006B59C4" w:rsidRPr="006B59C4">
        <w:rPr>
          <w:lang w:val="sr-Cyrl-CS"/>
        </w:rPr>
        <w:t xml:space="preserve">наш ли оно на пољу Косову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замагли па се закрвави,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Вук издаде, а Обилић паде,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погибе наш честити Лазо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Тад је Србин под Турчина пао,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се вазда јадан отимао.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Гдје се оте то причати нећу,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Отео се, и сретно му било!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пуно још Србиња има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Штоно Турчин љуто притискао,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Под топузом кâ црви се вију,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 уздисат јађани не смију!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понеком брука не додија,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поскочи и хвати се горе,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свети, и јуначки гине,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Гине сретан, ал' му име неће,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довијек у пјесмама траје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од отих једна и ова 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Зора зори, та зора бијела,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Би бијела па се зарумени,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угледа изненада драго,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Оно, брате, сунце огријано,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зави у копрену златну,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утече са неба ведрога.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грану од истока сунце,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погледа оној гори чарној,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угледа, па се разрадова,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гдје не би, побратиме мио!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на сусрет њему одсјајује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Красна кита горскога цвијећа,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Чета, брате, горскијех хајдука,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једина још Србину рука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тој земљи — Бог јој помогао,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јој више таких тића дао!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Ено шеће из горице соко,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 њега оно пусто перје,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Дваест друга, дваест златних пера,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Сваком вјера тврђа од камена,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Њима вије, њима Милун бије,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све стране турску крвцу лије.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Боже мили, да вељега чуда!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почини неколико тића,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још веће што за дуго није,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Већ од скора, од Ђурђева дана,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већ каквих оста двора пустих,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Каквих ага нестануло с гласа!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Свуд су дивни, и опет их нигдје,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муња што удара с неба,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Сине, пане, спржи па је није,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хајдук у злотворе бије.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два-трипут макоше се Турци,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Уста, брате, мало и велико,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стотине танкијех пушака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хајдуком у потјеру поше,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Хајдук сави десно и лијево,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не смами и док их не збуни,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живијем окупи их огњем,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гдјекојем срдашце опали.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претече, стругну без обзира,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причат витешку невољу,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Један вели: хиљада их 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Други вели: није већ стотина,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сва, кардаш, мука заман ти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их пусто олово не бије.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Милун с четом из горе ишета,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 врлет се једну пети 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Стиже тамо, па се заустави,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Наслони се на ту шару пушку,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Преко крша, преко провалија,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гледат мрко унапријед,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пружи ту десницу руку,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Оком плану, ријеч проговори: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„Тамо, браћо, за оном планином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Гнијездо је понајжешће гује,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Тамо живи стари Мустаф—ага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нам браће пуно уцвијели,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најљуће мене је уио,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да мŷчим када све већ знате.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освету вријеме је дошло,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Данас, Мусто, на тебе је реда.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ви, браћо, сад се одморите,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Прегледајте и све наредите: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Прах, олово и пушке и ноже,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кад смркне, помози нам, Боже!“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зађе — вељи мрак на земљи,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је већи у срдашцу њеном,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Звијезде су небо окитиле,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сјевкају озго са висине,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Фати, Мустафиној ћерци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Нигдје, брате, звјездице једине.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Оде Мусто, оде њезин бабо,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Собом маче коње и јунаке,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Пред својега од пријачину,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Пред онога старог Мехмед-бега,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му рекâ да ће данас доћи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шћер милу, по гиздаву Фату,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води себи за љубовцу,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видјела рекао је доћи,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зађе, а Мехмед не дође,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Нити једног посла гласоношу,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дознаду што је одоцнио.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зато се Мустафа подиже,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покрену коње и јунаке,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покрену што на двору бјеше,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двије што остави слуге.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Заман су му зборили другари,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прође, да двора не пŷсти: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 ето се за Милуна чуло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је близу негдје са дружином,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пашче је, а згода би била —.“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не смије, жалосна му мајка!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Брата сам му на колац попео,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њега ћу јоште на ченгеле,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чекај — но сад да се иде.“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Таку ријеч Мустафа изусти,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с дружином НИЗ поље се пусти.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Мусто оде, а остаде Фата,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срдашцу оне љуте јаде,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ено је, ено цуре јадне,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гледа с високог чардака,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Гледа млада у мрак и тишину,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 јаде, мисли худу срећу,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Мисли свате, мисли ђувегију,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мало па ево га старог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„Страшни Ала, што учини са мном!“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рече, гледну низ чардака,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Шћаше скочит, ал' јој се не даде,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Крошто? зашто? ни сама не знаде,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погледа у големој муци,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Гледну горе небу високоме,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Онда гледну оној гори чарној: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горице лађан вјетар пирну,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Покрену јој мисâ чудновату: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„Ала“, рече, „страшан ли си силан!“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задрхта, и сва се затресе: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„Ал' опета — ал' да како буде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Какав хајдук — куд залутах тужна!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Какав млађан не, не смије бити.“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срце јој силено закуца,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Још ослушну: „Што ли ово бјеше?“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Вјетар само липом зажубори,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Друго ништа — „Али ово сада?“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слуша: „Ништа, опет ништа.“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дуго је Фатима слушала,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Дуго тако јадна се варала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„Али сада — сад занаго бјеше,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од горе кô да чарне дође —“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Фата слуша, ох ти њезин јаде!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„Опет ништа — и ништа ће бити,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опет не бој ми се, Фато,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Опет неће у буњиште злато,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је ножа и срдашца тога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Неће Мехмед љубит лица твога.“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рече, па слушати преста,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озго је са чардака неста.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Милун с четом из горе ишета,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Гора тужи за њима и стрепи,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Кано мајка за дјечицом својом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их на пут крвави опреми,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Мила су јој, а худе је среће,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боји, вратит јој се неће.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Иду Срби, и све веће знаду: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Знаду Муста да на дому није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Са ког су се на пут опремили,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опета назад им се неће.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зар су се заман саморили?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Зар да с' врате баш и без плијена?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„Та напријед!“ сви весело зборе,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Понајвише Милун четовођа,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Нешто му се срце разиграло,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да иде задобити царство: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„За мном, браћо, за мном, дружинице!“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већ су се поља прихватили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и двори Мустови се виде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Хајдуци се мало уставише,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Прозборише, страже наредише,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остало што је за потребу,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с' макоше тајом унапријед,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Један на ту, други на 'ну страну,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Понајвише пут двора бијели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за Муста већ су потамњели.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стигоше, Милун понајприје,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силан у двор уљегао,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Иде мудро, пази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Право шеће јунак ка стубама,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до њих — гледну — богме Турчин,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Земљи пао, пушку преко крила,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Уза стубе главу наслонио,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дријемље, ни за што не хаје.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Милун крочи, бритким ножем махну,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Утврди му санак занавијек.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Уто стиже у двор и дружина,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с' одоше мудро разређиват,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 осташе дивно на опрезу,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сам Милун уза стубе пође.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Стиже Милун до некијех врата,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Зачу гласе, па се заустави,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Пригна ухо, оде ослушкиват,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чу говор, а женски бијаше,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Једна, брате, вако говораше: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Фато, јао јадно злато,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луда си јоште, кукавицо,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у бега свакога је блага: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хиљаде лаганих коњица,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хиљаде крава и волова,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Овцама се ни броја не знаде,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тог сребра и жеженог злата.“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Овдје ријеч други глас прихвати: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(Други, брате, ама какав тужан,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милине и од туге живе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хајдука срце затрепета.)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„Није благо ни сребро ни злато,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благо што је коме драго.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чу ли ме, остарјела мајко: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Волија сам клетог ђаурина,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и оног из горе хајдука,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млађана“ — Милун већ не може,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махове срце већ преоте: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„И ево га!“ кликну и корачи,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 отури врата пред собоме.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Уђе Милун, гледну унапријед,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опази двије женске главе,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не двије, једну, брате, само,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Фата њему бистро око оте,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Оте око и још нешто 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баш оно срце из њедара.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Угледа је хајдук, загледа се,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Дуго прође, ријечи не нађе,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најзаде вако проговори: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„Јао, Фато, хајде са мном, злато,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Прими вјеру ту Христову дивну,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Буди мени вјерена љубовца.“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Милун, а прихвати цура: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хајдуче, Ала те послао,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Вод' ме, вод' ме куд је теби драго,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Све ја хоћу што је теби драго.“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на кулу и дружина стиже,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одоше преметати благо,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Дохватају те дукате жуте,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Њима пуне све ћемере редом.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за благо Милун и не хаје,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он гледа Мустафино злато,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Њу ми гледа, наглат се не може,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потихо младој проговара: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Фато, лијепа л' си, злато!“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је гледа и опет погледа,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би тако до зоре остао,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улетје једна лака стража: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„На ноге се, ето Турци иду,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Јалакају, честе пушке мећу.“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„То су свати“ — повика Фатима: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„Бјеж'мо, бјеж'мо“ — и све већ је спремно.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једанпут гледнуше хајдуци,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Погледаше тужно жалостиво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на благо што јоште претекло,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што ће? оставит га ваља,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ето гњевно намрдише,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низ кулу танану савише.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Ближе Турци, ближе јалакање,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све чешће пушке попуцују,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Узбуни се село испод куле,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зајеча са танане куле,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ње кука сиња кукавица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старица Фатимина мајка,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гледа јадна за хајдуцим',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Ох ено их — али сад их неста,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тами се веће изгубише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Јао тамо, да си већа само!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Бјеже Срби, бјеже, ослушкују,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Чују пушке, чују јалакање,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Погледују небу ка истоку,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Погледују оној гори чарној: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„Ближе, горо, ноћи не упуштај,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дај маха зори ни видјелу!“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зборе, унапредак хите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што пушке ово умукоше,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ли пушке, што ли јалакање?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л' ка кули Турци већ стигоше?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Пушке муче, али јалакање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Заче опет пусто страховито,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све јаче, и све јао ближе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 л' то веће њима у потјеру?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Они бјеже — ох бјежите, бјеж'те!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Још су ваши злотвори далеко,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је тамно, још ће с'  ваљда моћи,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Бјеж'те, бјеж'те, Бог вам у помоћи!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зорица забијеље дивно,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маша у злаћана њедра,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Отуд вади оно сунце јарко,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Пружи њега више горе чарне,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Показа га цијелом свијету.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Сунце с' оте, уз небеса оде,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Сјајне луче просу на све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обасја ону косу дивно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зарашта, моје сунце јарко,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показа на коси хајдуке,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међ њима Милуна и Фату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Згледаше их Турци свиколици,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Згледаше их пусти, јалакнуше: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„Јала браћо, држите хајдуке!“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претиле коње ободоше.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Турски коњи, да претили сте ми,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Претили сте, ал' заман нијесте,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брзи сте — изјели вас вуци!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Понијесте своје господаре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 оне плаховите муње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стријеле громовнице носе.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Ох ви брда и врлети српске,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Јесте српске, али залуду сте,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трпјесте међ собом долине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те кланце — Бог вас оборио!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клетизи оптекоше Турци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Моје Србе тамо на висини.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Милун видје е их оптекоше,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путе им све већ похваташе,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Види јунак е мријети ваља,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њему мријети је тешко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Без лијепе замјене јуначке: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Једна српска и турскијех десет,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Милун мисли и хесапи,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уставља себе и дружину,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погледа десно и лијево,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би л' гдјегод згоду угледао.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угледа и разведри лице,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закликта: „За мном, дружинице!“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Милун маче, друсто за њим крену,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Похиташе стазом по камену.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Стоји врлет чудо и страхота,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 свих страна стрма и висока,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Кам до кама, а све раскрхано,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Понајвише на једнојзи страни,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Е ту бездан страхотан зинуо,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Право легло смука и змајева,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Често над њим сунце јарко сјало,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још му дна не сагледало.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 врлет се попели хајдуци,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 запао по за један камен,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Дохватају оне танке пушке,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понеки својој проговара: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„Збогом, пушко, збогом, вјерна друго,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Јоште мало па ко зна чија си,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Но ма како, подрж' сада јоште,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растанку вјером не преврни,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Свог свијетлог образа не црни.“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зборе, пушке потпрашују,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на Турке мрко погледују.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кам један запао и Милун,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Украј њега Фатима дјевојка,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Она гледа доље низ стијене,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Види Турке е коње сјахују,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на јуриш спремају се живо,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ево их, већ се опремише,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се крећу, већ се приближују,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Међ првијем стари Мустаф-ага,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Фата згледа: „Ала, грјешна л' ти сам!“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се брзо Милуну обрати: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„О Милуне, моје сунце јарко,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 ударај старог Мустаф-агу,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Злотвор твој је, ама отац ми 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Ако падне од тебе јунака,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Кô да паде баш од моје руке.“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Вели њојзи Милун четовођа: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„Мируј, Фато, мируј, душо моја,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Чуваћу ти оца рођенога.“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Ово рече, више не могаше,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 већ пушке цикутати сташе.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Бој се поче — Турци ударише,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Једним махом хтјеше да освоје,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их Срби наблизу пустише,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узеше на то око бистро,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Ког смислише, оног покосише,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 час тињи Турке замрсише,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Сломише их низ тврдо стијење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Једном ватром, брате, кâ никога.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други — тако трећи јуриш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Код четвртог бјеше муке више,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и сад Срби одољеше,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крваво Турке сакрхаше.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 пети — јао какав ти је!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Сам Мехмед-бег пред Турке излетје,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Гњеван бјеше, па кâ гуја цикну: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Турци, бруко и грдило!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 дваест нас има на једнога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Јала за мном који жена није.“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Тако викну стари Мехмед-беже,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 гњева чисто се подмлади,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Трже сабљу, наже низ стијене,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 њиме навалише Турци.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Лети Мехмед, а гледи га Милун,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дохвата ону вјерну шару,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Опали је на бијесна старца,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пушка не шће да састави.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Цикну хајдук кâно љута гуја: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пушко, остала ми пуста!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Увијек ми досад вјера бјеше,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заш сада невјеру учини.“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је узе и опет потпраши,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загледа бијесног Мехмеда,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Пушка пуче, Турчин се зањиха,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Удри челом о тврдо камење,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Мухамед за перчин га лати,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однесе тамо пред хурије.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Скреса Србин пустога Турчина,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Али мало прежесток бијаше,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Иза кама здраво се помоли,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Сагледа га једно Туре младо,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Зашкргута, дохвати шешану,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удари Милуна хајдука,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Удари га у лијеву руку,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Сакрха му руку у рамену,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Вас задрхта Милун, проговори: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Фато, прихвати ми пушку,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Лијева ме изневјери 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Помози ми пушку напунити.“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Видје јаде Фатима дјевојка,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Проли сузе низ бијело лице,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Прихвати му пушку из деснице,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Поможе му пушку напунити.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Узе Милун и пушку наслони,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Наслони је на тај тврди камен,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загледа Турчина млађаног,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му грдну рану ударио,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од ока танку пушку ужди,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Обрну му мозак у тиквини.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Бојак траје — Срби чуда чине,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Али ко ће сили одољети!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Веће дође на те пушке мале,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А погдјешто и на бритке ноже,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до горе допријеше Турци,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се бране злосретни хајдуци,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падају — а нека их, брате,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 замјене доста већ учини: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Косово би могâ пребољети,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некмоли мирно умријети.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Пуче пушка, а бијаше турска,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погоди Милуна хајдука,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Баш под ребра са лијеве стране,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Пролетје му зрно кроз слабину.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Слаб он бјеше већ од ране прве,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Ма сад све се око њег' окрену,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Зањиха се, шћаше о тле пасти,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не даде Фатима дјевојка,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Придржа га, јадовати оде: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„Јао сунце, да брзо л' ми зађе.“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Вели њојзи Милун четовођа,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Ријеч збори, једва изговара: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„Умри, Фато, умри, душо моја.“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„Хоћу, хоћу“, Фата одговара.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хајдук се мало попридиже,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Те загрли, и пољуби Фату,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Пољуби је и два и три пута,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Па извади пушку од појаса,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удри је младу сред њедара.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Тад је узе мртву по сриједи,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вуче по тврдом камену,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Кано соко кад покрха крила,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Довуче се до накрај бездана,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са Фатом у њега се сруши.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1 70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Неста дима и јуначке вике,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нестаде цике од пушака,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Само кашто још по нож сијевне: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Турци рубе мртве српске главе.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Гледни тамо за једним каменом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Лежи један јунак на самрти,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Клонула му та десница рука,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још пушке мале не упушта,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Запео је, чека, погледује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ће Турчин доћи му по главу.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Ето једног — већ му се приближи,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Хајдук маче пушку из потаје,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Пушка пуче, Туре о тле пану,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Осмјехну се хајдук па издану.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Већ је давно када ово бјеше.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онијех што тај бојак бише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Данас ваљда ни костију нема,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опет се прича и спомиње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Како, брате, да јуче бијаше.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Бездан носи име поносито: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„Гроб хајдуков“, тако њега зову.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дан данас кад туд Турци мину,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Сјећају се Милуна хајдука,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дршће им срце у њедрима,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се моле својему пророку,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се такав више не подигне. </w:t>
      </w:r>
    </w:p>
    <w:p w:rsidR="00F053DC" w:rsidRPr="006B59C4" w:rsidRDefault="00F053DC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1849, феб.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84" w:name="bookmark30"/>
    <w:bookmarkEnd w:id="84"/>
    <w:p w:rsidR="006B59C4" w:rsidRPr="006B59C4" w:rsidRDefault="006B3AF1" w:rsidP="00DF1F0A">
      <w:pPr>
        <w:pStyle w:val="D"/>
      </w:pPr>
      <w:r w:rsidRPr="006B59C4">
        <w:rPr>
          <w:sz w:val="44"/>
        </w:rPr>
        <w:lastRenderedPageBreak/>
        <w:fldChar w:fldCharType="begin"/>
      </w:r>
      <w:r w:rsidR="006B59C4" w:rsidRPr="006B59C4">
        <w:instrText xml:space="preserve"> TC "</w:instrText>
      </w:r>
      <w:bookmarkStart w:id="85" w:name="_Toc200294549"/>
      <w:r w:rsidR="006B59C4" w:rsidRPr="006B59C4">
        <w:instrText>ПЕСМЕ ОБЈАВЉЕНЕ ИЗВАН ЗБИРКИ</w:instrText>
      </w:r>
      <w:bookmarkEnd w:id="85"/>
      <w:r w:rsidR="006B59C4" w:rsidRPr="006B59C4">
        <w:instrText xml:space="preserve"> " \f 0 \l "2" </w:instrText>
      </w:r>
      <w:r w:rsidRPr="006B59C4">
        <w:rPr>
          <w:sz w:val="44"/>
        </w:rPr>
        <w:fldChar w:fldCharType="end"/>
      </w:r>
      <w:bookmarkStart w:id="86" w:name="_Toc228187148"/>
      <w:r w:rsidR="006B59C4" w:rsidRPr="006B59C4">
        <w:rPr>
          <w:sz w:val="44"/>
        </w:rPr>
        <w:t>ПЕСМЕ</w:t>
      </w:r>
      <w:r w:rsidR="006B59C4" w:rsidRPr="006B59C4">
        <w:t xml:space="preserve"> </w:t>
      </w:r>
      <w:r w:rsidR="00C7152F">
        <w:t xml:space="preserve"> </w:t>
      </w:r>
      <w:r w:rsidR="006B59C4" w:rsidRPr="006B59C4">
        <w:rPr>
          <w:sz w:val="44"/>
        </w:rPr>
        <w:t>ОБЈАВЉЕНЕ</w:t>
      </w:r>
      <w:r w:rsidR="006B59C4" w:rsidRPr="006B59C4">
        <w:t xml:space="preserve"> </w:t>
      </w:r>
      <w:r w:rsidR="00C7152F">
        <w:t xml:space="preserve"> </w:t>
      </w:r>
      <w:r w:rsidR="00C7152F">
        <w:rPr>
          <w:sz w:val="44"/>
        </w:rPr>
        <w:t>ИЗ</w:t>
      </w:r>
      <w:r w:rsidR="006B59C4" w:rsidRPr="006B59C4">
        <w:rPr>
          <w:sz w:val="44"/>
        </w:rPr>
        <w:t>ВАН</w:t>
      </w:r>
      <w:r w:rsidR="006B59C4" w:rsidRPr="006B59C4">
        <w:t xml:space="preserve"> </w:t>
      </w:r>
      <w:r w:rsidR="00C7152F">
        <w:t xml:space="preserve"> </w:t>
      </w:r>
      <w:r w:rsidR="006B59C4" w:rsidRPr="006B59C4">
        <w:rPr>
          <w:sz w:val="44"/>
        </w:rPr>
        <w:t>ЗБИРКИ</w:t>
      </w:r>
      <w:bookmarkEnd w:id="86"/>
      <w:r w:rsidR="006B59C4" w:rsidRPr="006B59C4"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87" w:name="bookmark31"/>
    <w:bookmarkEnd w:id="87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88" w:name="_Toc200294550"/>
      <w:r w:rsidR="006B59C4" w:rsidRPr="009A14AE">
        <w:instrText>Јуриш, Србе!</w:instrText>
      </w:r>
      <w:bookmarkEnd w:id="88"/>
      <w:r w:rsidR="006B59C4" w:rsidRPr="009A14AE">
        <w:instrText xml:space="preserve"> " \f 0 \l "3" </w:instrText>
      </w:r>
      <w:r w:rsidRPr="009A14AE">
        <w:fldChar w:fldCharType="end"/>
      </w:r>
      <w:bookmarkStart w:id="89" w:name="_Toc228187149"/>
      <w:r w:rsidR="006B59C4" w:rsidRPr="009A14AE">
        <w:t>ЈУРИШ, СРБЕ!</w:t>
      </w:r>
      <w:bookmarkEnd w:id="89"/>
      <w:r w:rsidR="006B59C4" w:rsidRPr="009A14AE">
        <w:t xml:space="preserve"> </w:t>
      </w:r>
    </w:p>
    <w:p w:rsidR="00C7152F" w:rsidRDefault="00C7152F" w:rsidP="006B59C4">
      <w:pPr>
        <w:pStyle w:val="Tekst"/>
      </w:pPr>
    </w:p>
    <w:p w:rsidR="006B59C4" w:rsidRPr="006B59C4" w:rsidRDefault="00C7152F" w:rsidP="006B59C4">
      <w:pPr>
        <w:pStyle w:val="Tekst"/>
        <w:rPr>
          <w:lang w:val="sr-Cyrl-CS"/>
        </w:rPr>
      </w:pPr>
      <w:r w:rsidRPr="00C7152F">
        <w:rPr>
          <w:rStyle w:val="DropslovoChar"/>
        </w:rPr>
        <w:t>K</w:t>
      </w:r>
      <w:r w:rsidR="006B59C4" w:rsidRPr="006B59C4">
        <w:rPr>
          <w:lang w:val="sr-Cyrl-CS"/>
        </w:rPr>
        <w:t xml:space="preserve">оња, Србе, па узјаши,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Лати пушку те потпраши,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 потргни сабљу голу: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Диже злотвор главу олу,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јуриш, море,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Маџаре, на злотворе! </w:t>
      </w:r>
    </w:p>
    <w:p w:rsidR="009A621E" w:rsidRPr="006B59C4" w:rsidRDefault="009A621E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Пружи руку, пруж' Хрвату,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Пружи, Србе, своме брату,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ајд' јуриш те напреда,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се сложној браћи не да?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сеци ломи,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Маџару рог саломи! </w:t>
      </w:r>
    </w:p>
    <w:p w:rsidR="009A621E" w:rsidRPr="006B59C4" w:rsidRDefault="009A621E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пре га је Србин 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Па га свагда и избио,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груди му клете клекô,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На челу му дуван секô.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кô некада,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Јуриш, јуриш на њ и сада! </w:t>
      </w:r>
    </w:p>
    <w:p w:rsidR="009A621E" w:rsidRPr="006B59C4" w:rsidRDefault="009A621E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нам пашче на пут стаје,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ли на нас режи, лаје?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брате, сеци, туци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Бесна пашчад, исти вуци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јуриш на злотворе,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ти име не оборе! </w:t>
      </w:r>
    </w:p>
    <w:p w:rsidR="009A621E" w:rsidRPr="006B59C4" w:rsidRDefault="009A621E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Јован Јанош веле,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Глиша Гергељ жеље,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Место Паја Палчи ишту,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Од Стеве ти граде Пишту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јуриш, брате,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Тā срамота није за те!  </w:t>
      </w:r>
    </w:p>
    <w:p w:rsidR="009A621E" w:rsidRPr="006B59C4" w:rsidRDefault="009A621E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Још се ето Маџар тужи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Што маџарски поп не служи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И куне се по татарски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Да ће бити све маџарски. —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удри змију, </w:t>
      </w:r>
    </w:p>
    <w:p w:rsid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Пусто ли је дигла шију! </w:t>
      </w:r>
    </w:p>
    <w:p w:rsidR="009A621E" w:rsidRPr="006B59C4" w:rsidRDefault="009A621E" w:rsidP="006B59C4">
      <w:pPr>
        <w:pStyle w:val="Tekst"/>
        <w:rPr>
          <w:lang w:val="sr-Cyrl-CS"/>
        </w:rPr>
      </w:pP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крочи, теци,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Де га нађеш, ту га сеци,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Све тамани до једнога: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Нема теби туна твога. —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Јуриш, Србе, све су змије,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У Маџара вере није!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90" w:name="bookmark32"/>
    <w:bookmarkEnd w:id="90"/>
    <w:p w:rsidR="006B59C4" w:rsidRPr="00DF1F0A" w:rsidRDefault="006B3AF1" w:rsidP="00DF1F0A">
      <w:pPr>
        <w:pStyle w:val="D"/>
        <w:rPr>
          <w:color w:val="963043"/>
        </w:rPr>
      </w:pPr>
      <w:r w:rsidRPr="00DF1F0A">
        <w:rPr>
          <w:color w:val="963043"/>
          <w:sz w:val="44"/>
        </w:rPr>
        <w:lastRenderedPageBreak/>
        <w:fldChar w:fldCharType="begin"/>
      </w:r>
      <w:r w:rsidR="006B59C4" w:rsidRPr="00DF1F0A">
        <w:rPr>
          <w:color w:val="963043"/>
        </w:rPr>
        <w:instrText xml:space="preserve"> TC "</w:instrText>
      </w:r>
      <w:bookmarkStart w:id="91" w:name="_Toc200294551"/>
      <w:r w:rsidR="006B59C4" w:rsidRPr="00DF1F0A">
        <w:rPr>
          <w:color w:val="963043"/>
        </w:rPr>
        <w:instrText>ИЗ ЗАОСТАВШТИНЕ</w:instrText>
      </w:r>
      <w:bookmarkEnd w:id="91"/>
      <w:r w:rsidR="006B59C4" w:rsidRPr="00DF1F0A">
        <w:rPr>
          <w:color w:val="963043"/>
        </w:rPr>
        <w:instrText xml:space="preserve"> " \f 0 \l "2" </w:instrText>
      </w:r>
      <w:r w:rsidRPr="00DF1F0A">
        <w:rPr>
          <w:color w:val="963043"/>
          <w:sz w:val="44"/>
        </w:rPr>
        <w:fldChar w:fldCharType="end"/>
      </w:r>
      <w:bookmarkStart w:id="92" w:name="_Toc228187150"/>
      <w:r w:rsidR="006B59C4" w:rsidRPr="00DF1F0A">
        <w:rPr>
          <w:color w:val="963043"/>
          <w:sz w:val="44"/>
        </w:rPr>
        <w:t>ИЗ</w:t>
      </w:r>
      <w:r w:rsidR="006B59C4" w:rsidRPr="00DF1F0A">
        <w:rPr>
          <w:color w:val="963043"/>
        </w:rPr>
        <w:t xml:space="preserve"> </w:t>
      </w:r>
      <w:r w:rsidR="00C7152F" w:rsidRPr="00DF1F0A">
        <w:rPr>
          <w:color w:val="963043"/>
        </w:rPr>
        <w:t xml:space="preserve"> </w:t>
      </w:r>
      <w:r w:rsidR="006B59C4" w:rsidRPr="00DF1F0A">
        <w:rPr>
          <w:color w:val="963043"/>
          <w:sz w:val="44"/>
        </w:rPr>
        <w:t>ЗАОСТАВШТИНЕ</w:t>
      </w:r>
      <w:bookmarkEnd w:id="92"/>
      <w:r w:rsidR="006B59C4" w:rsidRPr="00DF1F0A">
        <w:rPr>
          <w:color w:val="963043"/>
        </w:rPr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93" w:name="bookmark33"/>
    <w:bookmarkEnd w:id="93"/>
    <w:p w:rsidR="006B59C4" w:rsidRPr="00DF1F0A" w:rsidRDefault="006B3AF1" w:rsidP="00DF1F0A">
      <w:pPr>
        <w:pStyle w:val="D1"/>
      </w:pPr>
      <w:r w:rsidRPr="00DF1F0A">
        <w:lastRenderedPageBreak/>
        <w:fldChar w:fldCharType="begin"/>
      </w:r>
      <w:r w:rsidR="006B59C4" w:rsidRPr="00DF1F0A">
        <w:instrText xml:space="preserve"> TC "</w:instrText>
      </w:r>
      <w:bookmarkStart w:id="94" w:name="_Toc200294552"/>
      <w:r w:rsidR="006B59C4" w:rsidRPr="00DF1F0A">
        <w:instrText>Лирске песме и епски одломци</w:instrText>
      </w:r>
      <w:bookmarkEnd w:id="94"/>
      <w:r w:rsidR="006B59C4" w:rsidRPr="00DF1F0A">
        <w:instrText xml:space="preserve"> " \f 0 \l "3" </w:instrText>
      </w:r>
      <w:r w:rsidRPr="00DF1F0A">
        <w:fldChar w:fldCharType="end"/>
      </w:r>
      <w:bookmarkStart w:id="95" w:name="_Toc228187151"/>
      <w:r w:rsidR="006B59C4" w:rsidRPr="00DF1F0A">
        <w:t>ЛИРСКЕ ПЕСМЕ</w:t>
      </w:r>
      <w:bookmarkEnd w:id="95"/>
      <w:r w:rsidR="006B59C4" w:rsidRPr="00DF1F0A">
        <w:t xml:space="preserve">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br w:type="page"/>
      </w:r>
    </w:p>
    <w:bookmarkStart w:id="96" w:name="bookmark34"/>
    <w:bookmarkEnd w:id="96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97" w:name="_Toc200294553"/>
      <w:r w:rsidR="006B59C4" w:rsidRPr="009A14AE">
        <w:instrText>Девојка драгом</w:instrText>
      </w:r>
      <w:bookmarkEnd w:id="97"/>
      <w:r w:rsidR="006B59C4" w:rsidRPr="009A14AE">
        <w:instrText xml:space="preserve"> " \f 0 \l "4" </w:instrText>
      </w:r>
      <w:r w:rsidRPr="009A14AE">
        <w:fldChar w:fldCharType="end"/>
      </w:r>
      <w:bookmarkStart w:id="98" w:name="_Toc228187152"/>
      <w:r w:rsidR="006B59C4" w:rsidRPr="009A14AE">
        <w:t>ДЕВОЈКА ДРАГОМ</w:t>
      </w:r>
      <w:bookmarkEnd w:id="98"/>
      <w:r w:rsidR="006B59C4" w:rsidRPr="009A14AE">
        <w:t xml:space="preserve"> </w:t>
      </w:r>
    </w:p>
    <w:p w:rsidR="00C7152F" w:rsidRDefault="00C7152F" w:rsidP="006B59C4">
      <w:pPr>
        <w:pStyle w:val="Tekst"/>
        <w:rPr>
          <w:sz w:val="32"/>
        </w:rPr>
      </w:pPr>
    </w:p>
    <w:p w:rsidR="006B59C4" w:rsidRPr="006B59C4" w:rsidRDefault="006B59C4" w:rsidP="006B59C4">
      <w:pPr>
        <w:pStyle w:val="Tekst"/>
        <w:rPr>
          <w:sz w:val="32"/>
          <w:lang w:val="sr-Cyrl-CS"/>
        </w:rPr>
      </w:pPr>
      <w:r w:rsidRPr="006B59C4">
        <w:rPr>
          <w:sz w:val="32"/>
          <w:lang w:val="sr-Cyrl-CS"/>
        </w:rPr>
        <w:t xml:space="preserve">1. </w:t>
      </w:r>
    </w:p>
    <w:p w:rsidR="006B59C4" w:rsidRPr="006B59C4" w:rsidRDefault="00C7152F" w:rsidP="006B59C4">
      <w:pPr>
        <w:pStyle w:val="Tekst"/>
        <w:rPr>
          <w:lang w:val="sr-Cyrl-CS"/>
        </w:rPr>
      </w:pPr>
      <w:r>
        <w:rPr>
          <w:lang w:val="sr-Cyrl-CS"/>
        </w:rPr>
        <w:t>„</w:t>
      </w:r>
      <w:r w:rsidRPr="00C7152F">
        <w:rPr>
          <w:rStyle w:val="DropslovoChar"/>
        </w:rPr>
        <w:t>P</w:t>
      </w:r>
      <w:r w:rsidR="006B59C4" w:rsidRPr="006B59C4">
        <w:rPr>
          <w:lang w:val="sr-Cyrl-CS"/>
        </w:rPr>
        <w:t xml:space="preserve">раво, брате, то се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бијаше прави скок,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Док се такав опет скочи,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Оће проћи года ток.“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је био, драги, твој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Благо мени, да си мој! </w:t>
      </w:r>
    </w:p>
    <w:p w:rsidR="00C7152F" w:rsidRPr="00C7152F" w:rsidRDefault="00C7152F" w:rsidP="00C7152F">
      <w:pPr>
        <w:pStyle w:val="Tekst"/>
        <w:jc w:val="left"/>
      </w:pPr>
    </w:p>
    <w:p w:rsidR="00C7152F" w:rsidRPr="00C7152F" w:rsidRDefault="006B59C4" w:rsidP="00C7152F">
      <w:pPr>
        <w:pStyle w:val="Tekst"/>
        <w:rPr>
          <w:sz w:val="32"/>
        </w:rPr>
      </w:pPr>
      <w:r w:rsidRPr="006B59C4">
        <w:rPr>
          <w:sz w:val="32"/>
          <w:lang w:val="sr-Cyrl-CS"/>
        </w:rPr>
        <w:t xml:space="preserve">2.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Ен' одунда бучи трка,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Сваки свога коња жури,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Који врана, који мрка,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Ал' пред свима један јури,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То је, драги, зека твој — </w:t>
      </w:r>
    </w:p>
    <w:p w:rsidR="006B59C4" w:rsidRDefault="00C7152F" w:rsidP="006B59C4">
      <w:pPr>
        <w:pStyle w:val="Tekst"/>
      </w:pPr>
      <w:r>
        <w:rPr>
          <w:lang w:val="sr-Cyrl-CS"/>
        </w:rPr>
        <w:t>Благо мени, да си мој.</w:t>
      </w:r>
    </w:p>
    <w:p w:rsidR="00C7152F" w:rsidRPr="00C7152F" w:rsidRDefault="00C7152F" w:rsidP="006B59C4">
      <w:pPr>
        <w:pStyle w:val="Tekst"/>
      </w:pPr>
    </w:p>
    <w:p w:rsidR="006B59C4" w:rsidRPr="006B59C4" w:rsidRDefault="006B59C4" w:rsidP="006B59C4">
      <w:pPr>
        <w:pStyle w:val="Tekst"/>
        <w:rPr>
          <w:sz w:val="32"/>
          <w:lang w:val="sr-Cyrl-CS"/>
        </w:rPr>
      </w:pPr>
      <w:r w:rsidRPr="006B59C4">
        <w:rPr>
          <w:sz w:val="32"/>
          <w:lang w:val="sr-Cyrl-CS"/>
        </w:rPr>
        <w:t xml:space="preserve">3.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Каде момци пушке мећу,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у црно шаре пале,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lastRenderedPageBreak/>
        <w:t xml:space="preserve">Кушајући ица срећу,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Сви т' енонде, драги, вале,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Поуздани итац твој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Благо мени, да си мој. </w:t>
      </w:r>
    </w:p>
    <w:p w:rsidR="00C7152F" w:rsidRPr="00C7152F" w:rsidRDefault="00C7152F" w:rsidP="006B59C4">
      <w:pPr>
        <w:pStyle w:val="Tekst"/>
      </w:pPr>
    </w:p>
    <w:p w:rsidR="006B59C4" w:rsidRPr="006B59C4" w:rsidRDefault="006B59C4" w:rsidP="006B59C4">
      <w:pPr>
        <w:pStyle w:val="Tekst"/>
        <w:rPr>
          <w:sz w:val="32"/>
          <w:lang w:val="sr-Cyrl-CS"/>
        </w:rPr>
      </w:pPr>
      <w:r w:rsidRPr="006B59C4">
        <w:rPr>
          <w:sz w:val="32"/>
          <w:lang w:val="sr-Cyrl-CS"/>
        </w:rPr>
        <w:t xml:space="preserve">4.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Ово ми је здраво измрљано, а времена немам да размрсим; но то кажем 1 — да је пев о драгога 1 — вештини у бацању камена. </w:t>
      </w:r>
    </w:p>
    <w:p w:rsidR="00C7152F" w:rsidRPr="00C7152F" w:rsidRDefault="00C7152F" w:rsidP="006B59C4">
      <w:pPr>
        <w:pStyle w:val="Tekst"/>
      </w:pPr>
    </w:p>
    <w:p w:rsidR="006B59C4" w:rsidRPr="006B59C4" w:rsidRDefault="006B59C4" w:rsidP="006B59C4">
      <w:pPr>
        <w:pStyle w:val="Tekst"/>
        <w:rPr>
          <w:sz w:val="32"/>
          <w:lang w:val="sr-Cyrl-CS"/>
        </w:rPr>
      </w:pPr>
      <w:r w:rsidRPr="006B59C4">
        <w:rPr>
          <w:sz w:val="32"/>
          <w:lang w:val="sr-Cyrl-CS"/>
        </w:rPr>
        <w:t xml:space="preserve">5.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у колу други клону,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Твоја нога јоште плете, 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Кад им перја јурве тону,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Твоја перја гордо лете,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Љупко мига поглед твој — </w:t>
      </w:r>
    </w:p>
    <w:p w:rsidR="006B59C4" w:rsidRDefault="006B59C4" w:rsidP="006B59C4">
      <w:pPr>
        <w:pStyle w:val="Tekst"/>
      </w:pPr>
      <w:r w:rsidRPr="006B59C4">
        <w:rPr>
          <w:lang w:val="sr-Cyrl-CS"/>
        </w:rPr>
        <w:t xml:space="preserve">Благо мени, да си мој! </w:t>
      </w:r>
    </w:p>
    <w:p w:rsidR="00C7152F" w:rsidRPr="00C7152F" w:rsidRDefault="00C7152F" w:rsidP="006B59C4">
      <w:pPr>
        <w:pStyle w:val="Tekst"/>
      </w:pPr>
    </w:p>
    <w:p w:rsidR="006B59C4" w:rsidRPr="006B59C4" w:rsidRDefault="006B59C4" w:rsidP="006B59C4">
      <w:pPr>
        <w:pStyle w:val="Tekst"/>
        <w:rPr>
          <w:sz w:val="32"/>
          <w:lang w:val="sr-Cyrl-CS"/>
        </w:rPr>
      </w:pPr>
      <w:r w:rsidRPr="006B59C4">
        <w:rPr>
          <w:sz w:val="32"/>
          <w:lang w:val="sr-Cyrl-CS"/>
        </w:rPr>
        <w:t xml:space="preserve">6.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Деве, момци, жене, људи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Гледе играјуће нас,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Ти м' на твоје стискаш груди,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Твој меника шапће глас: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„Мила, мила, твој сам, твој.“ </w:t>
      </w:r>
    </w:p>
    <w:p w:rsidR="006B59C4" w:rsidRPr="006B59C4" w:rsidRDefault="006B59C4" w:rsidP="006B59C4">
      <w:pPr>
        <w:pStyle w:val="Tekst"/>
        <w:rPr>
          <w:lang w:val="sr-Cyrl-CS"/>
        </w:rPr>
      </w:pPr>
      <w:r w:rsidRPr="006B59C4">
        <w:rPr>
          <w:lang w:val="sr-Cyrl-CS"/>
        </w:rPr>
        <w:t xml:space="preserve">Благо мени, да си моја </w:t>
      </w:r>
    </w:p>
    <w:bookmarkStart w:id="99" w:name="bookmark35"/>
    <w:bookmarkEnd w:id="99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00" w:name="_Toc200294554"/>
      <w:r w:rsidR="006B59C4" w:rsidRPr="009A14AE">
        <w:instrText>Сонети</w:instrText>
      </w:r>
      <w:bookmarkEnd w:id="100"/>
      <w:r w:rsidR="006B59C4" w:rsidRPr="009A14AE">
        <w:instrText xml:space="preserve"> " \f 0 \l "4" </w:instrText>
      </w:r>
      <w:r w:rsidRPr="009A14AE">
        <w:fldChar w:fldCharType="end"/>
      </w:r>
      <w:bookmarkStart w:id="101" w:name="_Toc228187153"/>
      <w:r w:rsidR="006B59C4" w:rsidRPr="009A14AE">
        <w:t>СОНЕТИ</w:t>
      </w:r>
      <w:bookmarkEnd w:id="101"/>
      <w:r w:rsidR="006B59C4" w:rsidRPr="009A14AE">
        <w:t xml:space="preserve"> </w:t>
      </w:r>
    </w:p>
    <w:p w:rsidR="00C7152F" w:rsidRDefault="00C7152F" w:rsidP="006B59C4">
      <w:pPr>
        <w:pStyle w:val="Tekst"/>
        <w:rPr>
          <w:rFonts w:ascii="Calibri" w:hAnsi="Calibri" w:cs="Calibri"/>
          <w:sz w:val="32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t xml:space="preserve">I </w:t>
      </w:r>
    </w:p>
    <w:p w:rsidR="00C7152F" w:rsidRPr="00C7152F" w:rsidRDefault="00C7152F" w:rsidP="006B59C4">
      <w:pPr>
        <w:pStyle w:val="Tekst"/>
        <w:rPr>
          <w:rFonts w:cs="Calibri"/>
          <w:sz w:val="32"/>
        </w:rPr>
      </w:pPr>
    </w:p>
    <w:p w:rsidR="006B59C4" w:rsidRPr="00C7152F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— — — — — — — — — — — — — — — — — — — — — — —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C7152F" w:rsidP="00C7152F">
      <w:pPr>
        <w:pStyle w:val="Tekst"/>
      </w:pPr>
      <w:r w:rsidRPr="00D71E3E">
        <w:rPr>
          <w:rStyle w:val="DropslovoChar"/>
        </w:rPr>
        <w:t>N</w:t>
      </w:r>
      <w:r w:rsidR="006B59C4" w:rsidRPr="00C7152F">
        <w:t xml:space="preserve">а тебе чека лепошарна кита, </w:t>
      </w:r>
    </w:p>
    <w:p w:rsidR="006B59C4" w:rsidRPr="00C7152F" w:rsidRDefault="006B59C4" w:rsidP="00C7152F">
      <w:pPr>
        <w:pStyle w:val="Tekst"/>
      </w:pPr>
      <w:r w:rsidRPr="00C7152F">
        <w:t>Но знај још и То, да је истинита</w:t>
      </w:r>
      <w:r w:rsidRPr="00C7152F">
        <w:rPr>
          <w:lang w:val="sr-Cyrl-CS"/>
        </w:rPr>
        <w:t xml:space="preserve">.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— — — — — — — — — — — — — — — — — — — — — — — 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VI </w:t>
      </w:r>
    </w:p>
    <w:p w:rsidR="006B59C4" w:rsidRPr="00C7152F" w:rsidRDefault="006B59C4" w:rsidP="00C7152F">
      <w:pPr>
        <w:pStyle w:val="Tekst"/>
      </w:pPr>
      <w:r w:rsidRPr="00C7152F">
        <w:t xml:space="preserve">Кад се пробуди, још је било рано, </w:t>
      </w:r>
    </w:p>
    <w:p w:rsidR="006B59C4" w:rsidRPr="00C7152F" w:rsidRDefault="006B59C4" w:rsidP="00C7152F">
      <w:pPr>
        <w:pStyle w:val="Tekst"/>
      </w:pPr>
      <w:r w:rsidRPr="00C7152F">
        <w:t xml:space="preserve">У истоку се зора већ развила, </w:t>
      </w:r>
    </w:p>
    <w:p w:rsidR="006B59C4" w:rsidRPr="00C7152F" w:rsidRDefault="006B59C4" w:rsidP="00C7152F">
      <w:pPr>
        <w:pStyle w:val="Tekst"/>
      </w:pPr>
      <w:r w:rsidRPr="00C7152F">
        <w:t xml:space="preserve">Из њенога руменога крила, </w:t>
      </w:r>
    </w:p>
    <w:p w:rsidR="006B59C4" w:rsidRDefault="006B59C4" w:rsidP="00C7152F">
      <w:pPr>
        <w:pStyle w:val="Tekst"/>
        <w:rPr>
          <w:lang w:val="sr-Cyrl-CS"/>
        </w:rPr>
      </w:pPr>
      <w:r w:rsidRPr="00C7152F">
        <w:t xml:space="preserve">Још бели данак не беше огранô. </w:t>
      </w:r>
    </w:p>
    <w:p w:rsidR="009A621E" w:rsidRPr="009A621E" w:rsidRDefault="009A621E" w:rsidP="00C7152F">
      <w:pPr>
        <w:pStyle w:val="Tekst"/>
        <w:rPr>
          <w:lang w:val="sr-Cyrl-CS"/>
        </w:rPr>
      </w:pPr>
    </w:p>
    <w:p w:rsidR="006B59C4" w:rsidRPr="00C7152F" w:rsidRDefault="006B59C4" w:rsidP="00C7152F">
      <w:pPr>
        <w:pStyle w:val="Tekst"/>
      </w:pPr>
      <w:r w:rsidRPr="00C7152F">
        <w:t xml:space="preserve">Преда мном лице зоре умиљано, </w:t>
      </w:r>
    </w:p>
    <w:p w:rsidR="006B59C4" w:rsidRPr="00C7152F" w:rsidRDefault="006B59C4" w:rsidP="00C7152F">
      <w:pPr>
        <w:pStyle w:val="Tekst"/>
      </w:pPr>
      <w:r w:rsidRPr="00C7152F">
        <w:t xml:space="preserve">Но мисô моја није онде била, </w:t>
      </w:r>
    </w:p>
    <w:p w:rsidR="006B59C4" w:rsidRPr="00C7152F" w:rsidRDefault="006B59C4" w:rsidP="00C7152F">
      <w:pPr>
        <w:pStyle w:val="Tekst"/>
      </w:pPr>
      <w:r w:rsidRPr="00C7152F">
        <w:t xml:space="preserve">По јучерањем дану се је вила, </w:t>
      </w:r>
    </w:p>
    <w:p w:rsidR="006B59C4" w:rsidRDefault="006B59C4" w:rsidP="00C7152F">
      <w:pPr>
        <w:pStyle w:val="Tekst"/>
        <w:rPr>
          <w:lang w:val="sr-Cyrl-CS"/>
        </w:rPr>
      </w:pPr>
      <w:r w:rsidRPr="00C7152F">
        <w:t>Ја гледа лице девице љувано</w:t>
      </w:r>
      <w:r w:rsidRPr="00C7152F">
        <w:rPr>
          <w:lang w:val="sr-Cyrl-CS"/>
        </w:rPr>
        <w:t xml:space="preserve">.  </w:t>
      </w:r>
    </w:p>
    <w:p w:rsidR="009A621E" w:rsidRPr="00C7152F" w:rsidRDefault="009A621E" w:rsidP="00C7152F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сјајно, чарне миле власи!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Обрашчића, усничица краси!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Дево, дево, да л' ћеш бити моја!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Злаћано сунашце гле већ плану,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Бели данак земљици ограну — </w:t>
      </w:r>
    </w:p>
    <w:p w:rsidR="006B59C4" w:rsidRPr="00C7152F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Срце моје, ти се без покоја.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Нада мноме лисни дрва своди,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дугачко им се већ отеже сена;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Надо моја, ваљда ниси пена,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Која чезне, теке што се роди.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Десно, лево мене нога води,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Куда иђа јуче прељувена;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Сунца јарког веће зрака блена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горицу чарну доле оди.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 ли, чу ли, штано онде шушну?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Лагана л' је онде миле нога,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Дано прође мимо драгог свога?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Ветар лаки несташно то пушну,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Суви листак с дрвета обали — </w:t>
      </w:r>
    </w:p>
    <w:p w:rsidR="006B59C4" w:rsidRPr="00C7152F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Само наду нека ми не свали.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Вече дође, ето мене туна,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то доба, ди јуче бијаше,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Ведро небо, кô јуче стајаше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Сјајно сунце, кô јуче, без труна,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Кито строма, и зелени жбуна,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Обарајте лисне гране ваше,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Једном она пода вами сташе,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Нема више ње сад, нема туна.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би знао ди је она саде,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јој кажем срца мога јаде,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Мога срца заљувени плам.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Свето место, јако што ја газим,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данак којено полазим, </w:t>
      </w:r>
    </w:p>
    <w:p w:rsidR="006B59C4" w:rsidRPr="00C7152F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Камо оде богиња ти, кам? </w:t>
      </w:r>
    </w:p>
    <w:p w:rsidR="00C7152F" w:rsidRPr="00C7152F" w:rsidRDefault="00C7152F" w:rsidP="006B59C4">
      <w:pPr>
        <w:pStyle w:val="Tekst"/>
        <w:rPr>
          <w:rFonts w:cs="Calibri"/>
        </w:rPr>
      </w:pPr>
    </w:p>
    <w:bookmarkStart w:id="102" w:name="bookmark36"/>
    <w:bookmarkEnd w:id="10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03" w:name="_Toc200294555"/>
      <w:r w:rsidR="006B59C4" w:rsidRPr="009A14AE">
        <w:instrText>(О красна ти певања сјајна висо)</w:instrText>
      </w:r>
      <w:bookmarkEnd w:id="103"/>
      <w:r w:rsidR="006B59C4" w:rsidRPr="009A14AE">
        <w:instrText xml:space="preserve"> " \f 0 \l "4" </w:instrText>
      </w:r>
      <w:r w:rsidRPr="009A14AE">
        <w:fldChar w:fldCharType="end"/>
      </w:r>
      <w:bookmarkStart w:id="104" w:name="_Toc228187154"/>
      <w:r w:rsidR="006B59C4" w:rsidRPr="009A14AE">
        <w:t>(О КРАСНА ТИ ПЕВАЊА СЈАЈНА ВИСО)</w:t>
      </w:r>
      <w:bookmarkEnd w:id="104"/>
      <w:r w:rsidR="006B59C4" w:rsidRPr="009A14AE">
        <w:t xml:space="preserve">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D71E3E" w:rsidP="00D71E3E">
      <w:pPr>
        <w:pStyle w:val="Tekst"/>
        <w:rPr>
          <w:lang w:val="sr-Cyrl-CS"/>
        </w:rPr>
      </w:pPr>
      <w:r w:rsidRPr="00D71E3E">
        <w:rPr>
          <w:rStyle w:val="DropslovoChar"/>
        </w:rPr>
        <w:t>O</w:t>
      </w:r>
      <w:r w:rsidR="006B59C4" w:rsidRPr="00C7152F">
        <w:rPr>
          <w:lang w:val="sr-Cyrl-CS"/>
        </w:rPr>
        <w:t xml:space="preserve">красна ти певања сјајна висо,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мени амо како сјајеш лепо, </w:t>
      </w: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Мене</w:t>
      </w:r>
      <w:r>
        <w:rPr>
          <w:rFonts w:cs="Calibri"/>
        </w:rPr>
        <w:t>(</w:t>
      </w:r>
      <w:r w:rsidR="006B59C4" w:rsidRPr="00C7152F">
        <w:rPr>
          <w:rFonts w:cs="Calibri"/>
          <w:lang w:val="sr-Cyrl-CS"/>
        </w:rPr>
        <w:t>к</w:t>
      </w:r>
      <w:r>
        <w:rPr>
          <w:rFonts w:cs="Calibri"/>
        </w:rPr>
        <w:t>)</w:t>
      </w:r>
      <w:r w:rsidR="006B59C4" w:rsidRPr="00C7152F">
        <w:rPr>
          <w:rFonts w:cs="Calibri"/>
          <w:lang w:val="sr-Cyrl-CS"/>
        </w:rPr>
        <w:t xml:space="preserve">а око младо није слепо,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везана ми стоји лака мисô;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Тебика стиже ока врли пламен,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прекована мисô је о камен,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камен сињи тужна, бедна, гладна,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рана јој је земљичица 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земља ладна нема никва сока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мисли да живота ведра смока.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орла имаш ти у твојој руци,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њега ома самртно утуци,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круто њега немој да обараш,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тавно место њега да затвараш,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њега није, веруј, ова тама,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Висина њега јер весели сама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немој, немој јоште крући бити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лако њему крило саломити,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пустити га одити по дољи,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У жудења преголемој бољи, —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Ол' пусти га да лети, оли га утуци, </w:t>
      </w:r>
    </w:p>
    <w:p w:rsidR="006B59C4" w:rsidRPr="00C7152F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 твојој тако не држи га руци. </w:t>
      </w:r>
    </w:p>
    <w:p w:rsidR="00C7152F" w:rsidRPr="00C7152F" w:rsidRDefault="00C7152F" w:rsidP="006B59C4">
      <w:pPr>
        <w:pStyle w:val="Tekst"/>
        <w:rPr>
          <w:rFonts w:cs="Calibri"/>
        </w:rPr>
      </w:pPr>
    </w:p>
    <w:bookmarkStart w:id="105" w:name="bookmark37"/>
    <w:bookmarkEnd w:id="105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06" w:name="_Toc200294556"/>
      <w:r w:rsidR="006B59C4" w:rsidRPr="009A14AE">
        <w:instrText>Српско момче</w:instrText>
      </w:r>
      <w:bookmarkEnd w:id="106"/>
      <w:r w:rsidR="006B59C4" w:rsidRPr="009A14AE">
        <w:instrText xml:space="preserve"> " \f 0 \l "4" </w:instrText>
      </w:r>
      <w:r w:rsidRPr="009A14AE">
        <w:fldChar w:fldCharType="end"/>
      </w:r>
      <w:bookmarkStart w:id="107" w:name="_Toc228187155"/>
      <w:r w:rsidR="006B59C4" w:rsidRPr="009A14AE">
        <w:t>СРПСКО МОМЧЕ</w:t>
      </w:r>
      <w:bookmarkEnd w:id="107"/>
      <w:r w:rsidR="006B59C4" w:rsidRPr="009A14AE">
        <w:t xml:space="preserve"> </w:t>
      </w:r>
    </w:p>
    <w:p w:rsidR="00C7152F" w:rsidRPr="00C7152F" w:rsidRDefault="00C7152F" w:rsidP="006B59C4">
      <w:pPr>
        <w:pStyle w:val="Tekst"/>
        <w:rPr>
          <w:rFonts w:cs="Calibri"/>
        </w:rPr>
      </w:pPr>
    </w:p>
    <w:p w:rsidR="006B59C4" w:rsidRPr="00C7152F" w:rsidRDefault="00D71E3E" w:rsidP="00D71E3E">
      <w:pPr>
        <w:pStyle w:val="Tekst"/>
        <w:rPr>
          <w:lang w:val="sr-Cyrl-CS"/>
        </w:rPr>
      </w:pPr>
      <w:r w:rsidRPr="00D71E3E">
        <w:rPr>
          <w:rStyle w:val="DropslovoChar"/>
        </w:rPr>
        <w:t>T</w:t>
      </w:r>
      <w:r w:rsidR="006B59C4" w:rsidRPr="00C7152F">
        <w:rPr>
          <w:lang w:val="sr-Cyrl-CS"/>
        </w:rPr>
        <w:t xml:space="preserve">и свиленоруно иди стадо,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пре те немам више радо,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Немам гласе танке вруле јасне,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Клепетуше немам радо гласне,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врела лако жуборење,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цветића миљано цватење,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оћу с вуком бити боје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Ово, брате млађи, нек је твоје.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облак прашни дино коњи вриште,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Пушчана зрна наоколо пиште,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оштри мачи пламенито звече,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 отац напред силно врага сече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Онамо ићи таки њему оћу,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Слободе врага бити му помоћу.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Немој плакат, драга мати мила,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у мени лежи дивна сила,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Крепко срце, ноге, руке здраве,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Идем, мати, да наберем славе,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Идем, мати, с врагом да се бијем,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Душманина злобну крвцу лијем.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Врази сужну домовину тлаче,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Чујде, мати, како она плаче!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Оћу боме одрешит јој 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Отрти јој тешке беде сузе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Оћу ићи у слободе бој,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Макар живот изгубио мој!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Ено чета браће амо стиже,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ми се душа силно диже!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мати, збогом, брате, драги,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Чувати ме оће Боже благи.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Идем врагу злобу да наплатим,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јунак да се дома вратим. </w:t>
      </w:r>
    </w:p>
    <w:bookmarkStart w:id="108" w:name="bookmark38"/>
    <w:bookmarkEnd w:id="108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09" w:name="_Toc200294557"/>
      <w:r w:rsidR="006B59C4" w:rsidRPr="009A14AE">
        <w:rPr>
          <w:rFonts w:cs="Georgia"/>
        </w:rPr>
        <w:instrText xml:space="preserve">Претпев </w:instrText>
      </w:r>
      <w:r w:rsidR="006B59C4" w:rsidRPr="009A14AE">
        <w:instrText>из једног малог епоса</w:instrText>
      </w:r>
      <w:r w:rsidR="006B59C4" w:rsidRPr="009A14AE">
        <w:rPr>
          <w:rFonts w:cs="Georgia"/>
        </w:rPr>
        <w:instrText></w:instrText>
      </w:r>
      <w:bookmarkEnd w:id="109"/>
      <w:r w:rsidR="006B59C4" w:rsidRPr="009A14AE">
        <w:rPr>
          <w:rFonts w:cs="Georgia"/>
        </w:rPr>
        <w:instrText xml:space="preserve"> " \f 0 \l "4" </w:instrText>
      </w:r>
      <w:r w:rsidRPr="009A14AE">
        <w:fldChar w:fldCharType="end"/>
      </w:r>
      <w:bookmarkStart w:id="110" w:name="_Toc228187156"/>
      <w:r w:rsidR="00D71E3E" w:rsidRPr="009A14AE">
        <w:t>(</w:t>
      </w:r>
      <w:r w:rsidR="006B59C4" w:rsidRPr="009A14AE">
        <w:t>ПРЕТПЕВ ИЗ ЈЕДНОГ МАЛОГ ЕПОСА</w:t>
      </w:r>
      <w:r w:rsidR="00D71E3E" w:rsidRPr="009A14AE">
        <w:t>)</w:t>
      </w:r>
      <w:bookmarkEnd w:id="110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N</w:t>
      </w:r>
      <w:r w:rsidR="006B59C4" w:rsidRPr="00C7152F">
        <w:rPr>
          <w:rFonts w:cs="Calibri"/>
          <w:lang w:val="sr-Cyrl-CS"/>
        </w:rPr>
        <w:t xml:space="preserve">еверни Вук је Србију издао,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Косову је њезин соко пао,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Србијанца јуначке су ноге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Сужанства ланце вукле годе млоге.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Душана доба бијаше прекрасно,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Сужањство сада њима преужасно,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Силна душе дирала је туга,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ниоткуде не виђа се дуга,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ведром дану, по мрачивој ноћи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Цвијељеше они без помоћи.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зашто да нас врази тако тлаче?“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Овако они једном говораше,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кренуше се потражити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снажно враге с њима удараше.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Јуначке мишце, а јуначки рези,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Пушчана зрна као неба снези,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Крвави боји наоколо свуда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Боже благи, ко добива туда?! </w:t>
      </w:r>
    </w:p>
    <w:bookmarkStart w:id="111" w:name="bookmark39"/>
    <w:bookmarkEnd w:id="111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12" w:name="_Toc200294558"/>
      <w:r w:rsidR="006B59C4" w:rsidRPr="009A14AE">
        <w:rPr>
          <w:rFonts w:cs="Georgia"/>
        </w:rPr>
        <w:instrText>Убица у незнању</w:instrText>
      </w:r>
      <w:r w:rsidR="006B59C4" w:rsidRPr="009A14AE">
        <w:rPr>
          <w:rFonts w:cs="Georgia"/>
        </w:rPr>
        <w:instrText></w:instrText>
      </w:r>
      <w:bookmarkEnd w:id="112"/>
      <w:r w:rsidR="006B59C4" w:rsidRPr="009A14AE">
        <w:rPr>
          <w:rFonts w:cs="Georgia"/>
        </w:rPr>
        <w:instrText xml:space="preserve"> " \f 0 \l "4" </w:instrText>
      </w:r>
      <w:r w:rsidRPr="009A14AE">
        <w:fldChar w:fldCharType="end"/>
      </w:r>
      <w:bookmarkStart w:id="113" w:name="_Toc228187157"/>
      <w:r w:rsidR="00D71E3E" w:rsidRPr="009A14AE">
        <w:t>(</w:t>
      </w:r>
      <w:r w:rsidR="006B59C4" w:rsidRPr="009A14AE">
        <w:t>УБИЦА У НЕЗНАЊУ</w:t>
      </w:r>
      <w:r w:rsidR="00D71E3E" w:rsidRPr="009A14AE">
        <w:t>)</w:t>
      </w:r>
      <w:bookmarkEnd w:id="113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„</w:t>
      </w:r>
      <w:r w:rsidR="00D71E3E" w:rsidRPr="00D71E3E">
        <w:rPr>
          <w:rStyle w:val="DropslovoChar"/>
        </w:rPr>
        <w:t>J</w:t>
      </w:r>
      <w:r w:rsidRPr="00C7152F">
        <w:rPr>
          <w:rFonts w:cs="Calibri"/>
          <w:lang w:val="sr-Cyrl-CS"/>
        </w:rPr>
        <w:t xml:space="preserve">арко сунце ено седе,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Даље му се ве(ћ) не теде,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горицу чарну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тако ћу и ја саде.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на брегу тије реке,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Сред травице ове меке,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Падај, тело, па с' одмори,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зорица не зазори.“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путник трудан рече,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како је пусто вече,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л' цвеће лепо мири,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л' ветрић тио пири,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л' река та жубори,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Немој јоште кô да збори,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 узе врулу гласну,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свират песму јасну.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Путник свира, песме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Ветрић купи гласе тије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носит лаган оде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'ну страну ладне воде;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ту једна мома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водице заитила,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Пошла дома, али саде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Гласе слатке слушат стаде.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Путник свира јасно, 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Красну песму удесио,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тужи, кô да моли,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на срцу да га боли,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онако милостиво;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Моми куца срце живо;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Спусти суде на пољану,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Глену небу, па уздану.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путник околине,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Баца врулу од милине,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певат танко, гласно: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„Јао небо, ал' си красно,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Јао реко, брдо, доло,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Јао горо наоколо;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једно чедо, јао,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Па би овде и остао!“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Мома зачу, пламом плану,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путник још не ману: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„Ти, ох, ти, што небо мило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Давно мени наменило,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си близу ту дегоде?“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путник тужит оде: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„Од' на беле, оди руке,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Одлани ми тешке муке!“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Јадна мома затрепета,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Ледној реци ближе шета;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већ је на крај брег(а),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само ближе њега.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Бежи, бежи, чедо красно!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Али, јао, већ је касно.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— — — — — — — — — — — — — — — — — —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— — — — — — — — — — — — — — — — — — —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зорица небо кити,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наш путник даље 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Весео је, певат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Што учини, и не знаде: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 да је мому, јао,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Синоћ у гроб отпевао.  </w:t>
      </w:r>
    </w:p>
    <w:bookmarkStart w:id="114" w:name="bookmark40"/>
    <w:bookmarkEnd w:id="114"/>
    <w:p w:rsidR="00D71E3E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15" w:name="_Toc200294559"/>
      <w:r w:rsidR="006B59C4" w:rsidRPr="009A14AE">
        <w:instrText>Моје сунце</w:instrText>
      </w:r>
      <w:bookmarkEnd w:id="115"/>
      <w:r w:rsidR="006B59C4" w:rsidRPr="009A14AE">
        <w:instrText xml:space="preserve"> " \f 0 \l "4" </w:instrText>
      </w:r>
      <w:r w:rsidRPr="009A14AE">
        <w:fldChar w:fldCharType="end"/>
      </w:r>
      <w:bookmarkStart w:id="116" w:name="_Toc228187158"/>
      <w:r w:rsidR="006B59C4" w:rsidRPr="009A14AE">
        <w:t>МОЈЕ СУНЦЕ</w:t>
      </w:r>
      <w:bookmarkEnd w:id="116"/>
      <w:r w:rsidR="006B59C4" w:rsidRPr="009A14AE">
        <w:t xml:space="preserve"> </w:t>
      </w: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N</w:t>
      </w:r>
      <w:r w:rsidR="006B59C4" w:rsidRPr="00C7152F">
        <w:rPr>
          <w:rFonts w:cs="Calibri"/>
          <w:lang w:val="sr-Cyrl-CS"/>
        </w:rPr>
        <w:t xml:space="preserve">а небу ми једно сунце сјаје,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Дању сјаје, а ноћу залази,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си, отац, моје друго сунце,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Које мени никад не залази.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Некада сам имô јоште једно,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Зрак је његов већ одавно седнô,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Мајци срце у груди не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Тавна земља њу одавна крије,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и братац, то је сада све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оста срцу мом од пре.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моје срце певањем се жари,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теби мисли с тим да благодари;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не мож' бити, не мож' никад ово,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слабачко је врло пева слово.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Твоја добра, као сунца свет,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Моји певи, кâ мирисни цвет;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сјаје, сунце живот шаље,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Цветак мири, али ништа даље.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3/7. 1844. </w:t>
      </w:r>
    </w:p>
    <w:bookmarkStart w:id="117" w:name="bookmark41"/>
    <w:bookmarkEnd w:id="117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18" w:name="_Toc200294560"/>
      <w:r w:rsidR="006B59C4" w:rsidRPr="009A14AE">
        <w:rPr>
          <w:rFonts w:cs="Georgia"/>
        </w:rPr>
        <w:instrText>Дете и гуслар</w:instrText>
      </w:r>
      <w:r w:rsidR="006B59C4" w:rsidRPr="009A14AE">
        <w:rPr>
          <w:rFonts w:cs="Georgia"/>
        </w:rPr>
        <w:instrText></w:instrText>
      </w:r>
      <w:bookmarkEnd w:id="118"/>
      <w:r w:rsidR="006B59C4" w:rsidRPr="009A14AE">
        <w:rPr>
          <w:rFonts w:cs="Georgia"/>
        </w:rPr>
        <w:instrText xml:space="preserve"> " \f 0 \l "4" </w:instrText>
      </w:r>
      <w:r w:rsidRPr="009A14AE">
        <w:fldChar w:fldCharType="end"/>
      </w:r>
      <w:bookmarkStart w:id="119" w:name="_Toc228187159"/>
      <w:r w:rsidR="006B59C4" w:rsidRPr="009A14AE">
        <w:t>(ДЕТЕ И ГУСЛАР)</w:t>
      </w:r>
      <w:bookmarkEnd w:id="119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]</w:t>
      </w:r>
      <w:r w:rsidR="006B59C4" w:rsidRPr="00C7152F">
        <w:rPr>
          <w:rFonts w:cs="Calibri"/>
          <w:lang w:val="sr-Cyrl-CS"/>
        </w:rPr>
        <w:t xml:space="preserve">окина мајка по кући шушка,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Оће она да је све у реду,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Ђока по земљи се ваљушка,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 за овога света беду,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изнутра на вратôца гледа: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„Мати, мати, ево један деда!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Слеп је, мати, седе дуге браде,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у торби нешто он имаде.“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Ђока скаче, матери око врата,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 њиме одлази на врата.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торбе је утим извадио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Старац гусле па их удесио,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Удесио, уз њи беседио: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„Ој, давори, ти Србијо тужна,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Србијо, робињице сужна!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Турске ноге тебе јадну тлаче,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 теби свако јако плаче.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су дани душанови бели?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су ваши огњевити мачи?“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Тако старац у(з) гусле уздише,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Гусле баца, јер не може више.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Ђоки се то на срце дало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је дете говорити стало: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„Чу ли, чу ли, мила моја мајка!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Дад ми амо мача од бабајка,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протерам одмах Турадију,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избавим јадницу Србију.“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Пламенога мача он доита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опет на земљицу ита!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земљу чарну доле пада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се ваља по прау од јада: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 зашто сам, Боже, ја малачак?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Зашто, Боже, још тако слабачак?“ </w:t>
      </w:r>
    </w:p>
    <w:bookmarkStart w:id="120" w:name="bookmark42"/>
    <w:bookmarkEnd w:id="120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21" w:name="_Toc200294561"/>
      <w:r w:rsidR="006B59C4" w:rsidRPr="009A14AE">
        <w:instrText>Перивој</w:instrText>
      </w:r>
      <w:bookmarkEnd w:id="121"/>
      <w:r w:rsidR="006B59C4" w:rsidRPr="009A14AE">
        <w:instrText xml:space="preserve"> " \f 0 \l "4" </w:instrText>
      </w:r>
      <w:r w:rsidRPr="009A14AE">
        <w:fldChar w:fldCharType="end"/>
      </w:r>
      <w:bookmarkStart w:id="122" w:name="_Toc228187160"/>
      <w:r w:rsidR="006B59C4" w:rsidRPr="009A14AE">
        <w:t>ПЕРИВОЈ</w:t>
      </w:r>
      <w:bookmarkEnd w:id="122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N</w:t>
      </w:r>
      <w:r w:rsidR="006B59C4" w:rsidRPr="00C7152F">
        <w:rPr>
          <w:rFonts w:cs="Calibri"/>
          <w:lang w:val="sr-Cyrl-CS"/>
        </w:rPr>
        <w:t xml:space="preserve">а мом срцу песме дојим,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Цео дуги данак појим,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Труда мени није жао,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Перивој сам подигао,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Млоги цветови ту круже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Лепоту од једне руже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си, мила, ти!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ноћу песма оде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Ведра неба дићи своде,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Звезде сам ја покупио,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њима небо накитио,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Сјајне звезде наоколо,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Прем даници сјају тмоло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си, мила, ти!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Цвати, цвеће моје драго,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сам дању ја наслагô,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Сјајте, звезде, сјајним зраком,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Што ја диго ноћи мраком,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за срце ту ма које,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Ружо, Данице, за моје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ме, мила ти!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9/1. 1845. </w:t>
      </w:r>
    </w:p>
    <w:bookmarkStart w:id="123" w:name="bookmark43"/>
    <w:bookmarkEnd w:id="123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24" w:name="_Toc200294562"/>
      <w:r w:rsidR="006B59C4" w:rsidRPr="009A14AE">
        <w:instrText>Кад млидија умрети</w:instrText>
      </w:r>
      <w:bookmarkEnd w:id="124"/>
      <w:r w:rsidR="006B59C4" w:rsidRPr="009A14AE">
        <w:instrText xml:space="preserve"> " \f 0 \l "4" </w:instrText>
      </w:r>
      <w:r w:rsidRPr="009A14AE">
        <w:fldChar w:fldCharType="end"/>
      </w:r>
      <w:bookmarkStart w:id="125" w:name="_Toc228187161"/>
      <w:r w:rsidR="006B59C4" w:rsidRPr="009A14AE">
        <w:t>КАД МЛИДИЈА УМРЕТИ</w:t>
      </w:r>
      <w:bookmarkEnd w:id="125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L</w:t>
      </w:r>
      <w:r w:rsidR="006B59C4" w:rsidRPr="00C7152F">
        <w:rPr>
          <w:rFonts w:cs="Calibri"/>
          <w:lang w:val="sr-Cyrl-CS"/>
        </w:rPr>
        <w:t xml:space="preserve">исје жути веће по дрвећу,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Лисје жуто доле веће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Зелено га више ја никада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Видет нећу.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Глава клону, лице потавнило,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Боловање око ми попило,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Рука ломна, тело измождено,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клеца ми слабачко колено: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доба да идем у гроба.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житку, мој прелепи санче,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зоро, збогом, бели данче,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свете, некадањи рају,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сад морам другом ићи крају.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да те тако ја не љубља жарко,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би гледô твоје сунце јарко,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Слушô грома, слушао олују,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Чудио се твојему славују,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Твојој реци и твоме извиру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Мог живота вир је на увиру!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песме моје, јадна сирочади,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Децо мила моји лета млади,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Тедо дугу да се са неба свучем,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Дугом шарном да све вас обучем,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накитим сјајнијем звездама,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обасјам сунчаним лучама.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Дуга била, па се изгубила,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Звезде сјале, па су и пресјале,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сунашце оно огрејало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оно је са неба ми пало.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нестаде што вам дати справља,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траљама отац вас оставља. —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1845.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bookmarkStart w:id="126" w:name="bookmark44"/>
    <w:bookmarkEnd w:id="126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27" w:name="_Toc200294563"/>
      <w:r w:rsidR="006B59C4" w:rsidRPr="009A14AE">
        <w:instrText>Песма умрлом брату Стевану</w:instrText>
      </w:r>
      <w:bookmarkEnd w:id="127"/>
      <w:r w:rsidR="006B59C4" w:rsidRPr="009A14AE">
        <w:instrText xml:space="preserve"> " \f 0 \l "4" </w:instrText>
      </w:r>
      <w:r w:rsidRPr="009A14AE">
        <w:fldChar w:fldCharType="end"/>
      </w:r>
      <w:bookmarkStart w:id="128" w:name="_Toc228187162"/>
      <w:r w:rsidR="006B59C4" w:rsidRPr="009A14AE">
        <w:t>ПЕСМА УМРЛОМ БРАТУ СТЕВАНУ</w:t>
      </w:r>
      <w:bookmarkEnd w:id="128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J</w:t>
      </w:r>
      <w:r w:rsidR="006B59C4" w:rsidRPr="00C7152F">
        <w:rPr>
          <w:rFonts w:cs="Calibri"/>
          <w:lang w:val="sr-Cyrl-CS"/>
        </w:rPr>
        <w:t xml:space="preserve">една нас је носила утроба,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дојка дојила нас оба,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игра веселила, брате,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није обојицу и једна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Заронила тавна рака ледна,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није, о мој мили брате?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Радо ја имам овај бели свет,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Врело, дољу, планину и цвет,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Радо даљне клепетуше јасне,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Радо сунце, месец, звезде јасне,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Радо имам муњу и громове,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Оне страшне муњине синове,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Радо буру штоно душу диже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Створитељу својему ту ближе,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ово, брате, све, и сама себе,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најдраже оне песме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би дао, да повратим тебе.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Свет је овај пун имена славни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садањи и времена давни: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Овај, веле, снажано је тукô,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муњу са неба је свукô,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Овај, вели, певао је јасно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у гори што славујче гласно,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Овај драгој запливô је журно,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Утопи га оно море бурно.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с' име до имена блиста,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је твоје, брате, душо чиста?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Жиће лепо кâно лепи санак,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Добар беше ти кô добар данак,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Умиљато кâно вруле јек,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извора што је бистри тек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Потекао па запао бедно,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ово није пева вредно!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Знаш ли оно када једном, брате,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Насрнула она двој'ца на те?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„Ацо, Ацо“, вика ти сирома;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Аца теби те у помоћ ома;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 итац вешто, те у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Крвца лопну у зелену траву;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те ово не избави од мука,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Веруј, брате, ја би и утука.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у гробу лежиш онде тавном,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Украшај је покривало травно,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Нада травом један крстић мали,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 ништа, да те свету фали.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Сама нарав нема ништа туда,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око задржи од чуда.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само туна једна гора,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вода бистрога извора,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једна стена поносита,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дубова на њој једна кита,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да има само ту пастира,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 нашки у врулу засвира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Гору, врело, твој, пастиру, глас,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имаде тако радо вас!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Зашт' вас нема поред себе вође?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амо у туђину дође?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Оно место на Дунаву силном,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ономе горицом умилном,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Оно, брате, беше место за те: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Живот твој кâ извори његови,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потекли, па брже утекли;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Дани твоји, цветови његови,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Процветао, брже увенуо;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Дани твоји, меки вруле звуци,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Тија ветра вечерњи су зуци,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Зајечали, таки нестанули.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Око, што си онда за брдашце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Залазити видило сунашце,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бајно кано сунце сјајно,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с' ниси онда заклопило?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сад ми тако тешко било!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Красно доба беше прамалеће,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После кише бурне тио доба;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 у поље изађосмо оба,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гледасмо оживљено цвеће.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твоје беше тада чисто,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Лице свјеже као цвеће исто.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поред пута тополицу једну,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Оборену олујом, ти згледну: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гранама листова ту пуно,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Дуб изнутра сасвиме иструнô: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„Ацо, брате, ето мога здравља,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не вјеруј моме свјежем лицу,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иструли више с' не понавља,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ту чатим моју судбиницу.“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Твоје лице, као после ноћи,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Кадано се зорица зажари,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би рекô да ће с' у немоћи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бледило скоро да поквари!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би рекô око твоје сјајно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 је сјање огња оног крајно,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с' у један пламен скупи ноћу,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засјаје том последњом моћу;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Рекао би да ће сад изнова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Букнут сила пређашња његова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Пламен сине, пепô скрије жар,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 мало пепô је само и гар.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Пролетна ти не дочека дана: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Тебе згуби тиха бољезана,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Попи лице, попи око драго,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Попи тебе, о млађана снаго!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кад мора те земља да покрива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млада, а тако зелена,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копљем по сред срца жива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чух тебе, брате, убијена?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Борећа се за дом, за огњиште,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 не проли крвцу на бојиште?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око сузама потекло, </w:t>
      </w:r>
    </w:p>
    <w:p w:rsidR="006B59C4" w:rsidRPr="00C7152F" w:rsidRDefault="003F61FB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Не би грло јао мени! рекло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големи, преголеми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би, брате, не би, брате, тада!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Јуначку би т' рану целивао,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освету тада се дигао,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Доватио мача пламенога,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Потерао би тог убицу твога: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ол' би двој'цу'скрио тај гроб лађан,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Поред брата лежô братац млађан,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Ол' би певô крваво бојиште,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јунаци ту јунаке кољу,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коњи тлаче, како вриште,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 бојном јунак пада пољу,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Осветитељ како мача вата,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братац замењује брата!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брате, брате, ти не беше сунце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крваво зађе за врхунце,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звезда мало затрептила,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на ведру небу изгубила.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не беше онај расте силни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Кога бура с уком доле руши,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цветак скрован и умилни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Који цвета, вене, па с' осуши.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Брате драги, цвете мојој души,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цвета, клону, па с' осуши!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књигу те мето житка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Житка свога, брате, млађанога;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Читам књигу, па се онде смијем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су места житка веселога,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ди тужна, онде сузе лијем;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 кад дођем чатећи на твоје,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Кишом груне братско око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 ти зађе данак тако рано,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теке је, велим, био сванô!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узмем гусле, па узмем гудало,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запевам што ми је нестало,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Песму тужну, песму пуну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Певам увек кâ и ову сада.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Мучи сада, срце моје пуно,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Мучи, мучи, о гусала струно!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потаји ружа млада цвала,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потаји па је и опала;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мирис јој нико ту не знао,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нестало, а трн је остао,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забô се у срдашце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Тужни оче, и у оно твоје;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Љута нама, нама тешка трна,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Лака теби, брате, земља црна!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речица јошт ми, брате, гуди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љубавни што т' истече груди. </w:t>
      </w:r>
    </w:p>
    <w:p w:rsidR="006B59C4" w:rsidRPr="00C7152F" w:rsidRDefault="003F61FB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Ми сеђасмо један до другога,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Болан брат до брата боланога: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 ако мора један ту од нас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Оставити овај света крас,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Ако умреш, ако ја оздравим,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не умем песму да ти справим;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Живи, брате, у гроб идем 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Живи, брате, опевај ми пра!“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ти рече у јесење доба,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бијасмо слаба ал' жива оба.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јунаци оне чарне горе,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за појак смионо се боре,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ти гледа смрти у чељусти,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Смионо гледа, те мени изусти: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„Живи, брате, у гроб идем ја;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 остај, опевај ми пра!“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последњи растасмо се пут,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 брат кâ други болан и жут;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Мене болна оздрави туђина,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Каква за те беше то милина: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 Боже, рече, хвала ти на свему,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мени је, кад је добро њему.“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онда, брате, када оно млади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 бисмо се, двоје детешцади,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Час били се каконо петлови,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Час љубили кано голубови,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онда беше, било макар како,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што реко за те, брате, тако: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Један лабуд бије орле млоге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цар беше без иједне ноге;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тороњ, бог од злата сува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дрвета иде до дрвета,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Невидимо држи преко света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за уже, тако ветар дува.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када ти за аљину од звезда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Приповеда, и од тичи гњезда;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 оној љутој гвоздензуби,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јунаку штоно је погуби;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керови и красни коњици,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лаганој по води лађици;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гујама под каменом љутим,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смоквама, и наранџам' жутим;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спомено чудновату траву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 свету сваку отвара браву;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алину златну саливену,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и крила на људском рамену;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којешта ето тако друго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измисли, што ђегодер чу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помеша у приповед 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отего два-три дана дуго,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би је веће окончао: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„Лепо, лепо, а тако дугачко!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Ко да тако преповедат зна?“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рече детешце слабачко.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Дете слабо момком ојачало,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Момка жарке певе послушало: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„О, лепа пева!“ рече пун весела;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„О, певај даље!“ твоја беше жеља.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даље, брате, тада сам певао,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Тебе млада жива забављао.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певам и сад, гроб ти крије тело,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Моја песма теби је опело!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песме, што сам некада вас ноћу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певао са млађаном моћу,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 можете и не видити данак;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ви, о друге, што вас роди данак,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Можете спават заборава санак;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вељаше да сте ми убаве,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Нашто мени овде друге славе?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само ти, о песмо пуна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певам ја уз гусле сада,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живи само, док врело извире,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Без имена па тада утиче,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гласак вруле јечи, па умире,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Љубичица докле, докле ружа ниче,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она ниче, цвета, па уњива,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Док се јасно сунце у запад сакрива!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сунце онде у западу јасно,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сјајеш амо мени красно!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Скоро ће ти дивну светлу моћ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покрије ево тавна ноћ!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сутра опет диће се твој зрак,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растерати ноћи силне мрак.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кад би, кад би растерао тад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големи мога срца јад!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кад би само света твоја сила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Донијела мени брата мила!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(марта 1846) </w:t>
      </w:r>
    </w:p>
    <w:bookmarkStart w:id="129" w:name="bookmark45"/>
    <w:bookmarkEnd w:id="129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30" w:name="_Toc200294564"/>
      <w:r w:rsidR="006B59C4" w:rsidRPr="009A14AE">
        <w:instrText>(Певам дању, певам ноћу)</w:instrText>
      </w:r>
      <w:bookmarkEnd w:id="130"/>
      <w:r w:rsidR="006B59C4" w:rsidRPr="009A14AE">
        <w:instrText xml:space="preserve"> " \f 0 \l "4" </w:instrText>
      </w:r>
      <w:r w:rsidRPr="009A14AE">
        <w:fldChar w:fldCharType="end"/>
      </w:r>
      <w:bookmarkStart w:id="131" w:name="_Toc228187163"/>
      <w:r w:rsidR="006B59C4" w:rsidRPr="009A14AE">
        <w:t>(ПЕВАМ ДАЊУ, ПЕВАМ НОЋУ)</w:t>
      </w:r>
      <w:bookmarkEnd w:id="131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Певам дању, певам ноћу,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Певам, селе, што год оћу: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што оћу, оно могу,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једно још не могу: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запевам гласовито,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Гласовито, силовито,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те дигнем са земљице,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те метнем међ звездице.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си звезда, селе моја,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си међу звездицама,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Међу својим, селе моја,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Милим сестрицама. </w:t>
      </w:r>
    </w:p>
    <w:p w:rsidR="009A621E" w:rsidRDefault="009A621E" w:rsidP="006B59C4">
      <w:pPr>
        <w:pStyle w:val="Tekst"/>
        <w:rPr>
          <w:rFonts w:cs="Calibri"/>
          <w:lang w:val="sr-Cyrl-CS"/>
        </w:rPr>
      </w:pP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1847. </w:t>
      </w:r>
    </w:p>
    <w:bookmarkStart w:id="132" w:name="bookmark46"/>
    <w:bookmarkEnd w:id="13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33" w:name="_Toc200294565"/>
      <w:r w:rsidR="006B59C4" w:rsidRPr="009A14AE">
        <w:instrText>(Нуто јада за момице)</w:instrText>
      </w:r>
      <w:bookmarkEnd w:id="133"/>
      <w:r w:rsidR="006B59C4" w:rsidRPr="009A14AE">
        <w:instrText xml:space="preserve"> " \f 0 \l "4" </w:instrText>
      </w:r>
      <w:r w:rsidRPr="009A14AE">
        <w:fldChar w:fldCharType="end"/>
      </w:r>
      <w:bookmarkStart w:id="134" w:name="_Toc228187164"/>
      <w:r w:rsidR="006B59C4" w:rsidRPr="009A14AE">
        <w:t>(НУТО ЈАДА ЗА МОМИЦЕ)</w:t>
      </w:r>
      <w:bookmarkEnd w:id="134"/>
      <w:r w:rsidR="006B59C4" w:rsidRPr="009A14AE">
        <w:t xml:space="preserve"> </w:t>
      </w:r>
    </w:p>
    <w:p w:rsidR="00D71E3E" w:rsidRPr="009A621E" w:rsidRDefault="00D71E3E" w:rsidP="009A621E">
      <w:pPr>
        <w:pStyle w:val="Tekst"/>
        <w:jc w:val="left"/>
        <w:rPr>
          <w:rFonts w:cs="Calibri"/>
          <w:lang w:val="sr-Cyrl-CS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N</w:t>
      </w:r>
      <w:r w:rsidR="006B59C4" w:rsidRPr="00C7152F">
        <w:rPr>
          <w:rFonts w:cs="Calibri"/>
          <w:lang w:val="sr-Cyrl-CS"/>
        </w:rPr>
        <w:t xml:space="preserve">уто јада за момице,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Нуто чудне мреже: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момка лубенице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Попустиле вреже.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Туда шеће једна бела;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из вреже вирну: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„Јао, врежо, дела, дела,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срце ме дирну!“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Зачу цура, затрепета,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Ћаше утећ лепа,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веће врежа клета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ножицу шчепа.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„Пуштај, врежо“, цвили јатка,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„Пуштај, тешки јаде!“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„Немој, врежо, немој, слатка!“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момак стаде.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прискочи лака скока,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ето вата.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„Јао, дража и од ока,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сва си од злата.“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Загрли је, пољуби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Обрну, преврну: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себека не пусти је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 пред ноћцу црну.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(10/11. 847) </w:t>
      </w:r>
    </w:p>
    <w:bookmarkStart w:id="135" w:name="bookmark47"/>
    <w:bookmarkEnd w:id="135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36" w:name="_Toc200294566"/>
      <w:r w:rsidR="006B59C4" w:rsidRPr="009A14AE">
        <w:rPr>
          <w:rFonts w:cs="Georgia"/>
        </w:rPr>
        <w:instrText>Писмо у стиховима</w:instrText>
      </w:r>
      <w:r w:rsidR="006B59C4" w:rsidRPr="009A14AE">
        <w:rPr>
          <w:rFonts w:cs="Georgia"/>
        </w:rPr>
        <w:instrText></w:instrText>
      </w:r>
      <w:bookmarkEnd w:id="136"/>
      <w:r w:rsidR="006B59C4" w:rsidRPr="009A14AE">
        <w:rPr>
          <w:rFonts w:cs="Georgia"/>
        </w:rPr>
        <w:instrText xml:space="preserve"> " \f 0 \l "4" </w:instrText>
      </w:r>
      <w:r w:rsidRPr="009A14AE">
        <w:fldChar w:fldCharType="end"/>
      </w:r>
      <w:bookmarkStart w:id="137" w:name="_Toc228187165"/>
      <w:r w:rsidR="006B59C4" w:rsidRPr="009A14AE">
        <w:t>(ПИСМО У СТИХОВИМА)</w:t>
      </w:r>
      <w:bookmarkEnd w:id="137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E</w:t>
      </w:r>
      <w:r w:rsidR="006B59C4" w:rsidRPr="00C7152F">
        <w:rPr>
          <w:rFonts w:cs="Calibri"/>
          <w:lang w:val="sr-Cyrl-CS"/>
        </w:rPr>
        <w:t xml:space="preserve">во тебе пребелога стада,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Осамдесет има му комада,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Узми, побро, на сајам га гони,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распродај, ништа не поклони,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овчицу сваку без разлике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Ишти до две пребеле цванцике,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кад десет за белце растуриш,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Ваља једну у тор свој да сјуриш,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малту што се дегод плати,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ће тебе побратим да врати.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 чудне књиге, шинула је гуја!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Чудна стада, надр'ô га вуја!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 блеји, сада опет лаје,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је ово, амана ти, шта је?“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Ништа, брате, све сама чудила,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оћеш, оно и лудила.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Бечу, 18 (6) дек. 1847. </w:t>
      </w:r>
    </w:p>
    <w:bookmarkStart w:id="138" w:name="bookmark48"/>
    <w:bookmarkEnd w:id="138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39" w:name="_Toc200294567"/>
      <w:r w:rsidR="006B59C4" w:rsidRPr="009A14AE">
        <w:instrText>Петру Петровићу Његошу, владици црногорском</w:instrText>
      </w:r>
      <w:bookmarkEnd w:id="139"/>
      <w:r w:rsidR="006B59C4" w:rsidRPr="009A14AE">
        <w:instrText xml:space="preserve"> " \f 0 \l "4" </w:instrText>
      </w:r>
      <w:r w:rsidRPr="009A14AE">
        <w:fldChar w:fldCharType="end"/>
      </w:r>
      <w:bookmarkStart w:id="140" w:name="_Toc228187166"/>
      <w:r w:rsidR="006B59C4" w:rsidRPr="009A14AE">
        <w:t>ПЕТРУ ПЕТРОВИЋУ ЊЕГОШУ, ВЛАДИЦИ ЦРНОГОРСКОМ</w:t>
      </w:r>
      <w:bookmarkEnd w:id="140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O</w:t>
      </w:r>
      <w:r w:rsidR="006B59C4" w:rsidRPr="00C7152F">
        <w:rPr>
          <w:rFonts w:cs="Calibri"/>
          <w:lang w:val="sr-Cyrl-CS"/>
        </w:rPr>
        <w:t xml:space="preserve">ј владико, Црној Гори главо,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Наша дико, наша веља славо!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Ево тебе једне књиге беле,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Чеда мила моје крвце вреле,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Крвца врела, а чедо несташно,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весеље свако је попашно,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душа му и ноћу и дању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Сваку празну разбити лубању.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опрости, ако с права пута </w:t>
      </w:r>
    </w:p>
    <w:p w:rsidR="006B59C4" w:rsidRPr="00C7152F" w:rsidRDefault="003F61FB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Кадикада млађано залута,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боље је спреда оберучке,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Него страга ударати мучке;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Боље чедо и пређаволасто,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Нег богаљче и слепо и кљасто,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уз туђи корак нарамује,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туђа рука зарањује!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(7.јануара 1848) </w:t>
      </w:r>
    </w:p>
    <w:bookmarkStart w:id="141" w:name="bookmark49"/>
    <w:bookmarkEnd w:id="141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42" w:name="_Toc200294568"/>
      <w:r w:rsidR="006B59C4" w:rsidRPr="009A14AE">
        <w:instrText>Кајгана</w:instrText>
      </w:r>
      <w:bookmarkEnd w:id="142"/>
      <w:r w:rsidR="006B59C4" w:rsidRPr="009A14AE">
        <w:instrText xml:space="preserve"> " \f 0 \l "4" </w:instrText>
      </w:r>
      <w:r w:rsidRPr="009A14AE">
        <w:fldChar w:fldCharType="end"/>
      </w:r>
      <w:bookmarkStart w:id="143" w:name="_Toc228187167"/>
      <w:r w:rsidR="006B59C4" w:rsidRPr="009A14AE">
        <w:t>КАЈГАНА</w:t>
      </w:r>
      <w:bookmarkEnd w:id="143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„</w:t>
      </w:r>
      <w:r w:rsidR="00D71E3E" w:rsidRPr="00D71E3E">
        <w:rPr>
          <w:rStyle w:val="DropslovoChar"/>
        </w:rPr>
        <w:t>M</w:t>
      </w:r>
      <w:r w:rsidRPr="00C7152F">
        <w:rPr>
          <w:rFonts w:cs="Calibri"/>
          <w:lang w:val="sr-Cyrl-CS"/>
        </w:rPr>
        <w:t xml:space="preserve">ила мамо, слатка мамо,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Вазда добри бесмо,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кајгану начини нам,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се зажелесмо!“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деца лепо моле,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слуша и маја,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Ложи ватру, спрема таву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масла и јаја.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шкрипе кујни врата: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ли и отвара?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Уђе неко: — „Добар вече!“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је баба Мара.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је деца опазише,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само и гледај!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Склепташе је: „Баба-Маро,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нам приповедај!“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баба, није фајде,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у кут села,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„Дела, бако, дела!“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„Два детета, кô ви мала,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Мајке своје не слушала,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зато и Бог покара“,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заче баба Мара.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„Ишла шумом једанпута,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Залутала са свог пута.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Ишли поред грма, трна,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Увати и нојца црна.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Сетише се ти вукова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вампира и смукова,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Гвоздензуба и вештица,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дечи изелица,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сувише ти псоглава,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узе грдна страва;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стрâ им се коса диже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Деца једно другом ближе.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(Шума сву)да све тавнија,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(Све т)авнија, све страшнија;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пута, нигде стазе: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то већма заилазе.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не виде ни де стају,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камоли ком ће крају;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ногу су спали јадни,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ко вуци веће гладни.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Страшни Боже, ал' кроз тмину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то огањ амо сину?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гле опет, само преко,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баш није ни далеко.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деца су за час тили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 вратима једним били;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Чудна врата та бејаху,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леп мирис пропуштаху.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'Ајд'мо, ајд'мо!' стари рече,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Кајгана се богме пече.'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унутра улегоше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да видиш среће лоше!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Обоје се скаменише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од чуда што спазише,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стра им се коса диже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Деца једно другом ближе.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око њи ко кујина,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попала гаротина,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Огањ гори баш на среди,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њег' један мачак седи;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Већи мачак од телета,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 њим рука од детета,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угљену он је држи,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Преврће је, па је пржи.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тек децу што угледа,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Попреко их он погледа,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усправи, замаукну,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гром пуче, муња сукну,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димњак јој огањ суну,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њом вештица доле муну,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на децу —.“ Тако бака,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рашити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довати деце двоје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Јао њине муке!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Поскочише, повриснуше: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„Јао, мајко, јао!“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Скочи мајка од огњишт(а),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Деце јој је жао.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Скочи јадна, ма некако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Тавицу изврати,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кајгану свуколику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пепео спрати.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тако ти пропаде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Кајганица јадна,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деца је осташе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жељна и гладна,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није кокица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Јаја више снела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Ао, бако злосретна,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Вода те однела! </w:t>
      </w:r>
    </w:p>
    <w:bookmarkStart w:id="144" w:name="bookmark50"/>
    <w:bookmarkEnd w:id="144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45" w:name="_Toc200294569"/>
      <w:r w:rsidR="006B59C4" w:rsidRPr="009A14AE">
        <w:rPr>
          <w:rFonts w:cs="Georgia"/>
        </w:rPr>
        <w:instrText>Радост и жал</w:instrText>
      </w:r>
      <w:r w:rsidR="006B59C4" w:rsidRPr="009A14AE">
        <w:instrText>ост</w:instrText>
      </w:r>
      <w:r w:rsidR="006B59C4" w:rsidRPr="009A14AE">
        <w:rPr>
          <w:rFonts w:cs="Georgia"/>
        </w:rPr>
        <w:instrText></w:instrText>
      </w:r>
      <w:bookmarkEnd w:id="145"/>
      <w:r w:rsidR="006B59C4" w:rsidRPr="009A14AE">
        <w:rPr>
          <w:rFonts w:cs="Georgia"/>
        </w:rPr>
        <w:instrText xml:space="preserve"> " \f 0 \l "4" </w:instrText>
      </w:r>
      <w:r w:rsidRPr="009A14AE">
        <w:fldChar w:fldCharType="end"/>
      </w:r>
      <w:bookmarkStart w:id="146" w:name="_Toc228187168"/>
      <w:r w:rsidR="00D71E3E" w:rsidRPr="009A14AE">
        <w:t>(</w:t>
      </w:r>
      <w:r w:rsidR="006B59C4" w:rsidRPr="009A14AE">
        <w:t>РАДОСТ И ЖАЛОСТ</w:t>
      </w:r>
      <w:r w:rsidR="00D71E3E" w:rsidRPr="009A14AE">
        <w:t>)</w:t>
      </w:r>
      <w:bookmarkEnd w:id="146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D</w:t>
      </w:r>
      <w:r w:rsidR="006B59C4" w:rsidRPr="00C7152F">
        <w:rPr>
          <w:rFonts w:cs="Calibri"/>
          <w:lang w:val="sr-Cyrl-CS"/>
        </w:rPr>
        <w:t xml:space="preserve">еду, деду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заведу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Лако коло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Наоколо.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Држ' се за пас, злато моје!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сјаје око твоје,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твоје црно, мрко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тобоме, душо, црко.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Тако, тако држ' се, циго,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јој не би ноне дигô,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растераш цигу-мигу,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растераш мало бригу?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селе, бриго моја,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Дела покри недра своја,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јунак не помамим,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на те не намамим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Кано јуче,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Бело луче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тобом ми срце пуче.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Страшне л' ноћи, страшне муке!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врату ми њене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сувише ноне њене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кука савијене...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збогом, клета ноћи,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кад ћеш ми опет доћи?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Ноћи, ноћи, клета ноћи,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Страшна ли си у самоћи!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 амо, сунце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ми сине око твоје,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одагна клету таму,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Клету таму и помаму.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помами ко год може,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Помами јој мајку, Боже,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ј' из одра крене мека,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догна до менека,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ја ватим своју драгу,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љубнем голу, нагу.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кошуљо, ти облаче,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Моје сунце куд замаче,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Бежи, бежи, тако т' Бога,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с' дотакнем злата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месо оће меса,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је воља са небеса.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моје, што се стидиш?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први пут сад ме видиш?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ли дршћеш, што се кријеш?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л' се, ружо, не развијеш?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ја виђу окле воњи,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ми био час потоњи.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ви дојке, две јабуке!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јабуке су наше муке,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њи, кажу, рај пропаде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ким људи тако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ја би за вас, јао,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два нака раја дао.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те дојке кâ сливене,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тај трбу, благо мене,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те беле ноне твоје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Па све, злато, све то моје?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срце све да стиснем,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од мила да не свиснем?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је моје, све је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 једно обадвоје.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Стисни, стисни... де л' сам јако?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Подрж', Боже, вавек тако.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удари громом сада,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Сада, Боже, ил' никада.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запали срце моје?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Очи твоје.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разгоре огња пуста?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Твоја уста.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........... слатке муке?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Твоје руке.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скупи, сунце, скупи стреле,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данче, ал' си ладан.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очи, уста, груди беле,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ћу без вас јадан?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не иди, још је рано,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Још зорица спава,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сунце огрејано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зорице чмава,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роса, још не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моји јада!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однесе моје мило,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Просто јој не било!... </w:t>
      </w:r>
    </w:p>
    <w:p w:rsidR="00D71E3E" w:rsidRPr="00D71E3E" w:rsidRDefault="00D71E3E" w:rsidP="006B59C4">
      <w:pPr>
        <w:pStyle w:val="Tekst"/>
        <w:rPr>
          <w:rFonts w:cs="Calibri"/>
        </w:rPr>
      </w:pPr>
    </w:p>
    <w:p w:rsidR="006B59C4" w:rsidRDefault="00D71E3E" w:rsidP="006B59C4">
      <w:pPr>
        <w:pStyle w:val="Tekst"/>
      </w:pPr>
      <w:r>
        <w:object w:dxaOrig="610" w:dyaOrig="813">
          <v:shape id="_x0000_i1028" type="#_x0000_t75" style="width:38.25pt;height:50.25pt" o:ole="">
            <v:imagedata r:id="rId10" o:title=""/>
          </v:shape>
          <o:OLEObject Type="Embed" ProgID="CorelDRAW.Graphic.13" ShapeID="_x0000_i1028" DrawAspect="Content" ObjectID="_1353241387" r:id="rId17"/>
        </w:object>
      </w:r>
    </w:p>
    <w:p w:rsidR="00D71E3E" w:rsidRPr="00D71E3E" w:rsidRDefault="00D71E3E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прошета поред њени двора,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стоји тужна крај прозора,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чедо држи у наруче;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згледа, срце мени пуче.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пружи оно чедо своје: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„Није л', драги ово лице твоје?“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ме гледну, гледну жалостиво,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Раскиде ми оно срце живо.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онда ка грудим' принела,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љубну сред чеоца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 из ока гронуше јој сузе: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Боже, зашто ме не узе?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пропало, свега ми нестало,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Мог живота дрво прецветало,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Лишће жуто ветар ми раздувô,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јоште овде дрво суво?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Силни огањ из недара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Пламти, букти, у дрво се вије;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Дрво гори, губи се и троши,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Мени данци за лошима лоши.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мало па сам пра и пепô,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 њиме се нагло моје лепо,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њег' рони те чемерне сузе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Боже, Боже, заш ме пре не узе?...“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је радост, да л' је туга,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ни сам не знадем,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би мени драже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не имадем.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када је веће туна,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Дај да окушамо,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 видимо куд ће пући,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оли амо.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одврати своје лице бело,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Ману руком да с' уклоним отле, </w:t>
      </w: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А</w:t>
      </w:r>
      <w:r w:rsidR="006B59C4" w:rsidRPr="00C7152F">
        <w:rPr>
          <w:rFonts w:cs="Calibri"/>
          <w:lang w:val="sr-Cyrl-CS"/>
        </w:rPr>
        <w:t xml:space="preserve">л' се мени све умље занело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ја оста ко прикован о тле.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једном окрете се часом: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„Све је прошло, прошло за свакаде!“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рече, те прекиде гласом,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Лице покри, отле је нестаде.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 нестаде, свет ми се опусти,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драго још што у њем' беше;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те речи што сада изусти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ми, све ми из њега однеше.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Хеј пријане, шта то копат поче?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 њу раку.“ — Не будали, чоче!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у њој су све радости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Њена рака јесте срце моје. </w:t>
      </w:r>
    </w:p>
    <w:p w:rsidR="009A621E" w:rsidRPr="00C7152F" w:rsidRDefault="006B59C4" w:rsidP="009A621E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ме раку ти копати поче,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Дела копај, ал' побрже, чоче!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Јарко сунце хоће да се смири,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сјаје тако чудновато? </w:t>
      </w:r>
    </w:p>
    <w:p w:rsidR="009A621E" w:rsidRPr="00C7152F" w:rsidRDefault="006B59C4" w:rsidP="009A621E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ли ветрић тако сада пири,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кâ пређе слатко, умиљато?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се њија тако брсно грање?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ме гледа дрво жалостиво? </w:t>
      </w:r>
    </w:p>
    <w:p w:rsidR="009A621E" w:rsidRPr="00C7152F" w:rsidRDefault="006B59C4" w:rsidP="009A621E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Окле жубор и то уздисање,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ми стрепи, пуца срце живо?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та звона што сад ударише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Страшна л(и) су, вас ми свет се мути; </w:t>
      </w:r>
    </w:p>
    <w:p w:rsidR="009A621E" w:rsidRPr="00C7152F" w:rsidRDefault="006B59C4" w:rsidP="009A621E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страшна така још не бише,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Боже, Боже, на што л' ми се слути?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Љупко цвеће, ти још не увену?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зоро, опет из сна прену? </w:t>
      </w:r>
    </w:p>
    <w:p w:rsidR="009A621E" w:rsidRPr="00C7152F" w:rsidRDefault="006B59C4" w:rsidP="009A621E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сунце, опета ограну?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данче, опет свету свану?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Ајде, цвеће, па увени брже,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ње ту, да те бере, нема; </w:t>
      </w:r>
    </w:p>
    <w:p w:rsidR="009A621E" w:rsidRPr="00C7152F" w:rsidRDefault="006B59C4" w:rsidP="009A621E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зоро, што се из сна трже,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Спавај, дремај, кад и она дрема;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сунце, не сјај мојој муци,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седај — моје ј' сунце село;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Бежи, данче, у црно с' обуци,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Црна земља њено крије тело... </w:t>
      </w:r>
    </w:p>
    <w:bookmarkStart w:id="147" w:name="bookmark51"/>
    <w:bookmarkEnd w:id="147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48" w:name="_Toc200294570"/>
      <w:r w:rsidR="006B59C4" w:rsidRPr="009A14AE">
        <w:rPr>
          <w:rFonts w:cs="Georgia"/>
        </w:rPr>
        <w:instrText>Укор</w:instrText>
      </w:r>
      <w:r w:rsidR="006B59C4" w:rsidRPr="009A14AE">
        <w:rPr>
          <w:rFonts w:cs="Georgia"/>
        </w:rPr>
        <w:instrText></w:instrText>
      </w:r>
      <w:bookmarkEnd w:id="148"/>
      <w:r w:rsidR="006B59C4" w:rsidRPr="009A14AE">
        <w:instrText xml:space="preserve"> " \f 0 \l "4" </w:instrText>
      </w:r>
      <w:r w:rsidRPr="009A14AE">
        <w:fldChar w:fldCharType="end"/>
      </w:r>
      <w:bookmarkStart w:id="149" w:name="_Toc228187169"/>
      <w:r w:rsidR="00D71E3E" w:rsidRPr="009A14AE">
        <w:t>(</w:t>
      </w:r>
      <w:r w:rsidR="006B59C4" w:rsidRPr="009A14AE">
        <w:t>УКОР</w:t>
      </w:r>
      <w:r w:rsidR="00D71E3E" w:rsidRPr="009A14AE">
        <w:t>)</w:t>
      </w:r>
      <w:bookmarkEnd w:id="149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D</w:t>
      </w:r>
      <w:r w:rsidR="006B59C4" w:rsidRPr="00C7152F">
        <w:rPr>
          <w:rFonts w:cs="Calibri"/>
          <w:lang w:val="sr-Cyrl-CS"/>
        </w:rPr>
        <w:t xml:space="preserve">е си, душо, де си, рано,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 данче мио,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си, сунце огрејано,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 досад био?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синоћ се теби млада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зацело нада!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зађе, паде тама,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Аја оста сама!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љубиш, моје лане,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грлиш славно!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Љуби, грли, док не сване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већ неси давно!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недеља дана прође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ми не дође!...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Јао злато, тако т' Бога,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како си могâ?!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9. 5. 1850. </w:t>
      </w:r>
    </w:p>
    <w:bookmarkStart w:id="150" w:name="bookmark52"/>
    <w:bookmarkEnd w:id="150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51" w:name="_Toc200294571"/>
      <w:r w:rsidR="006B59C4" w:rsidRPr="009A14AE">
        <w:instrText>(Ој Мораво, што би без Србиња)</w:instrText>
      </w:r>
      <w:bookmarkEnd w:id="151"/>
      <w:r w:rsidR="006B59C4" w:rsidRPr="009A14AE">
        <w:instrText xml:space="preserve"> " \f 0 \l "4" </w:instrText>
      </w:r>
      <w:r w:rsidRPr="009A14AE">
        <w:fldChar w:fldCharType="end"/>
      </w:r>
      <w:bookmarkStart w:id="152" w:name="_Toc228187170"/>
      <w:r w:rsidR="006B59C4" w:rsidRPr="009A14AE">
        <w:t>(ОЈ МОРАВО, ШТО БИ БЕЗ СРБИЊА)</w:t>
      </w:r>
      <w:bookmarkEnd w:id="152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O</w:t>
      </w:r>
      <w:r w:rsidR="006B59C4" w:rsidRPr="00C7152F">
        <w:rPr>
          <w:rFonts w:cs="Calibri"/>
          <w:lang w:val="sr-Cyrl-CS"/>
        </w:rPr>
        <w:t xml:space="preserve">ј Мораво, што би без Србиња,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Србињ без срца јуначка,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јунак без деснице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рука без те сабље бритке,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сабља без вешта ковача,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ковач без тог тврдог гвожђа,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гвожђе да г' у брду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брдо да му горе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гора да нема дрвета,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дрво да не има лишћа,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лишће да му тица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тице да им песме нема,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песма да од срца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срце да милости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милост да младости нема,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младост да девојке нема,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девојка кад јој венац узму,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венац без љупкога цвећа,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цвеће без те росе сјајне,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Што би роса без зорице беле,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л' зорица без брата сунашца,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сунце да му неба нема,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ћеш, песмо, што ћеш, срце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Далеко је ведро небо твоје. </w:t>
      </w:r>
    </w:p>
    <w:bookmarkStart w:id="153" w:name="bookmark53"/>
    <w:bookmarkEnd w:id="153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54" w:name="_Toc200294572"/>
      <w:r w:rsidR="006B59C4" w:rsidRPr="009A14AE">
        <w:instrText>(Берачице)</w:instrText>
      </w:r>
      <w:bookmarkEnd w:id="154"/>
      <w:r w:rsidR="006B59C4" w:rsidRPr="009A14AE">
        <w:instrText xml:space="preserve"> " \f 0 \l "4" </w:instrText>
      </w:r>
      <w:r w:rsidRPr="009A14AE">
        <w:fldChar w:fldCharType="end"/>
      </w:r>
      <w:bookmarkStart w:id="155" w:name="_Toc228187171"/>
      <w:r w:rsidR="00D71E3E" w:rsidRPr="009A14AE">
        <w:t>(</w:t>
      </w:r>
      <w:r w:rsidR="006B59C4" w:rsidRPr="009A14AE">
        <w:t>БЕРАЧИЦЕ</w:t>
      </w:r>
      <w:r w:rsidR="00D71E3E" w:rsidRPr="009A14AE">
        <w:t>)</w:t>
      </w:r>
      <w:bookmarkEnd w:id="155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\</w:t>
      </w:r>
      <w:r w:rsidR="006B59C4" w:rsidRPr="00C7152F">
        <w:rPr>
          <w:rFonts w:cs="Calibri"/>
          <w:lang w:val="sr-Cyrl-CS"/>
        </w:rPr>
        <w:t xml:space="preserve">иво вежу берачице младе,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 вежу млада винограда,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 вежу тананим шеваром;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им једна друга заостаје: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Косу реже, њом виноград веже.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Коси својој тио проговара: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„Косо моја, негда дико моја,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драгог на свету бијаше!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Њега неста, моје дике с њиме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Ајде, косо, ајд' и ти за њиме!“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већ среза и косу повеза,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земљу клону украј члана.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сунашце тону у запада: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доба да се иде дома;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Зову цуре своју другарицу: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„Устај, друго, устај, наша туго!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што јој је те се не одзивље?“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Спава, мисле, па да је пробуде;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Иду, буде, ма им муке луде: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њојзи у недрима стало —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оде за својиме драгим. </w:t>
      </w:r>
    </w:p>
    <w:p w:rsidR="006B59C4" w:rsidRPr="009A14AE" w:rsidRDefault="00D71E3E" w:rsidP="009A14AE">
      <w:pPr>
        <w:pStyle w:val="Glava"/>
      </w:pPr>
      <w:bookmarkStart w:id="156" w:name="bookmark54"/>
      <w:bookmarkStart w:id="157" w:name="_Toc228187172"/>
      <w:bookmarkEnd w:id="156"/>
      <w:r w:rsidRPr="009A14AE">
        <w:lastRenderedPageBreak/>
        <w:t>(</w:t>
      </w:r>
      <w:r w:rsidR="006B3AF1" w:rsidRPr="009A14AE">
        <w:fldChar w:fldCharType="begin"/>
      </w:r>
      <w:r w:rsidR="006B59C4" w:rsidRPr="009A14AE">
        <w:instrText xml:space="preserve"> TC "</w:instrText>
      </w:r>
      <w:bookmarkStart w:id="158" w:name="_Toc200294573"/>
      <w:r w:rsidR="006B59C4" w:rsidRPr="009A14AE">
        <w:rPr>
          <w:rFonts w:cs="Georgia"/>
        </w:rPr>
        <w:instrText>Њени јади</w:instrText>
      </w:r>
      <w:r w:rsidR="006B59C4" w:rsidRPr="009A14AE">
        <w:rPr>
          <w:rFonts w:cs="Georgia"/>
        </w:rPr>
        <w:instrText></w:instrText>
      </w:r>
      <w:bookmarkEnd w:id="158"/>
      <w:r w:rsidR="006B59C4" w:rsidRPr="009A14AE">
        <w:rPr>
          <w:rFonts w:cs="Georgia"/>
        </w:rPr>
        <w:instrText xml:space="preserve"> " \f 0 \l "4" </w:instrText>
      </w:r>
      <w:r w:rsidR="006B3AF1" w:rsidRPr="009A14AE">
        <w:fldChar w:fldCharType="end"/>
      </w:r>
      <w:r w:rsidR="006B59C4" w:rsidRPr="009A14AE">
        <w:t>ЊЕНИ ЈАДИ</w:t>
      </w:r>
      <w:r w:rsidRPr="009A14AE">
        <w:t>)</w:t>
      </w:r>
      <w:bookmarkEnd w:id="157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„</w:t>
      </w:r>
      <w:r w:rsidR="00D71E3E" w:rsidRPr="00D71E3E">
        <w:rPr>
          <w:rStyle w:val="DropslovoChar"/>
        </w:rPr>
        <w:t>S</w:t>
      </w:r>
      <w:r w:rsidRPr="00C7152F">
        <w:rPr>
          <w:rFonts w:cs="Calibri"/>
          <w:lang w:val="sr-Cyrl-CS"/>
        </w:rPr>
        <w:t xml:space="preserve">ини, зоро,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Сини, слатка селе,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сунце, грани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никад доселе!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данас ће, данас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Драго моје доћи,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Брже, драги, брже,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Дане ми у ноћи!“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зорица сину,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сунашце грану,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узе суде,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низ пољану.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већ ето стиже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ту реку ледну;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јој се оте,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 матицу гледну.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шта то плови,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све амо ближе?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је, Боже, ко је?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до брега стиже!“ 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Гледну — он је, он 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њени јада!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страшни Боже!“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Повриснула млада.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затрепета,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 обале клону,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драгоме своме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водицу тону. </w:t>
      </w:r>
    </w:p>
    <w:bookmarkStart w:id="159" w:name="bookmark55"/>
    <w:bookmarkEnd w:id="159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60" w:name="_Toc200294574"/>
      <w:r w:rsidR="006B59C4" w:rsidRPr="009A14AE">
        <w:instrText>Два камена</w:instrText>
      </w:r>
      <w:bookmarkEnd w:id="160"/>
      <w:r w:rsidR="006B59C4" w:rsidRPr="009A14AE">
        <w:instrText xml:space="preserve"> " \f 0 \l "4" </w:instrText>
      </w:r>
      <w:r w:rsidRPr="009A14AE">
        <w:fldChar w:fldCharType="end"/>
      </w:r>
      <w:bookmarkStart w:id="161" w:name="_Toc228187173"/>
      <w:r w:rsidR="006B59C4" w:rsidRPr="009A14AE">
        <w:t>ДВА КАМЕНА</w:t>
      </w:r>
      <w:bookmarkEnd w:id="161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B</w:t>
      </w:r>
      <w:r w:rsidR="006B59C4" w:rsidRPr="00C7152F">
        <w:rPr>
          <w:rFonts w:cs="Calibri"/>
          <w:lang w:val="sr-Cyrl-CS"/>
        </w:rPr>
        <w:t xml:space="preserve">еле роде одлетеле,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Собом драго њој однеле,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далеко, предалеко!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пошô, драги рекô: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„Кад се врне бело јато,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мене назад, злато!“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назад се јато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међ њима драгог није.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Пита мома бело јато: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„Куд се деде моје злато?“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Бело јато говорило: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„Твоје злато некад било?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надај се њему млада: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Друга њега грли сада!“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срце је удри стрела,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Затрепета мома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колена о тле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ми студен кам постаде,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Студен камен, красан, бео,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Нико бељег не видео.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те сузе, што јад 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срцу јој узаптио,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Макоше се, помолише,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камена ударише: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Читаво се врело створи,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травицо(м) зажубори,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крај стене и крај горе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Стиже тамо мимо дворе,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неверни њезин мио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 чедо огрлио.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истоку сину 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из свога шетну двора,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Шетну здраво и весело;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Зачу жубор, спази врело: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„Окле тако, водо драга?“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примаче, погледа 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тече, како с'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 цветићи како с' крије,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шапће и жубори: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„Пи ме, пи ме“, канда збори.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наже, пити 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тек што се напи воде,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срце га туга вати,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Не мож' дома да се врати.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Оце гледат бистро врело,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 невесело: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водицом вода гони,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неко сузе рони;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Вода јечи и жубори,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Канда цвили, канда кори.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му срце јад поплави,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Ново драго заборави,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Заборави бела двора,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Њега нагна уз извора.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уз извор живо шета,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дале, већа сета.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Врело јечи и жубори,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 драга збори: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Остављена канда кара,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Њему милост преговара.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„Прости, прости!“ кликну, рече,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све брже напред тече.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близу, и све ближе,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до злата свога стиже.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га снага сва издаде,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колена крај ње паде;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загрли кам студени,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Па се и сам окамени,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стоје загрљена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Тамо, брате, два камена;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из кама вода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усала никад није;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вода та усане,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Невере ће да нестане. </w:t>
      </w:r>
    </w:p>
    <w:bookmarkStart w:id="162" w:name="bookmark56"/>
    <w:bookmarkEnd w:id="16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63" w:name="_Toc200294575"/>
      <w:r w:rsidR="006B59C4" w:rsidRPr="009A14AE">
        <w:instrText>(Та напи се)</w:instrText>
      </w:r>
      <w:bookmarkEnd w:id="163"/>
      <w:r w:rsidR="006B59C4" w:rsidRPr="009A14AE">
        <w:instrText xml:space="preserve"> " \f 0 \l "4" </w:instrText>
      </w:r>
      <w:r w:rsidRPr="009A14AE">
        <w:fldChar w:fldCharType="end"/>
      </w:r>
      <w:bookmarkStart w:id="164" w:name="_Toc228187174"/>
      <w:r w:rsidR="006B59C4" w:rsidRPr="009A14AE">
        <w:t>(ТА НАПИ СЕ)</w:t>
      </w:r>
      <w:bookmarkEnd w:id="164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T</w:t>
      </w:r>
      <w:r w:rsidR="006B59C4" w:rsidRPr="00C7152F">
        <w:rPr>
          <w:rFonts w:cs="Calibri"/>
          <w:lang w:val="sr-Cyrl-CS"/>
        </w:rPr>
        <w:t xml:space="preserve">а напи се, брацо, напи винца пуста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насрка меда с девојачки 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Чојку реко чоче, а ћушету ћуше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Сада, вишњи Боже, смилуј ми се душе! </w:t>
      </w:r>
    </w:p>
    <w:bookmarkStart w:id="165" w:name="bookmark57"/>
    <w:bookmarkEnd w:id="165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66" w:name="_Toc200294576"/>
      <w:r w:rsidR="006B59C4" w:rsidRPr="009A14AE">
        <w:instrText>Успомене старог јунака</w:instrText>
      </w:r>
      <w:bookmarkEnd w:id="166"/>
      <w:r w:rsidR="006B59C4" w:rsidRPr="009A14AE">
        <w:instrText xml:space="preserve"> " \f 0 \l "4" </w:instrText>
      </w:r>
      <w:r w:rsidRPr="009A14AE">
        <w:fldChar w:fldCharType="end"/>
      </w:r>
      <w:bookmarkStart w:id="167" w:name="_Toc228187175"/>
      <w:r w:rsidR="006B59C4" w:rsidRPr="009A14AE">
        <w:t>УСПОМЕНЕ СТАРОГ ЈУНАКА</w:t>
      </w:r>
      <w:bookmarkEnd w:id="167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P</w:t>
      </w:r>
      <w:r w:rsidR="006B59C4" w:rsidRPr="00C7152F">
        <w:rPr>
          <w:rFonts w:cs="Calibri"/>
          <w:lang w:val="sr-Cyrl-CS"/>
        </w:rPr>
        <w:t xml:space="preserve">релепо стоје све ми њиве,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воћњацима лепе шљиве,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брду онде пасе стадо,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не би на њ'га гледô радо?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воле јоште дугороге,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силу коња лаке ноге?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Гле, један лети амо с паше!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ко на њему оно јаше?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копитама пра се диже,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амо, амо иде ближе.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Аха, о драги сине, ти си!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се, мили, знаде чи си.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Умилна ћут ми дира груди,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Одавнашње се онде буди.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Широка твоја снажна плећа,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отечество каква срећа!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оћеш њему ото 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врагу као и ја рити.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кад се сетим они боја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 премиленог оног зноја,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груди ми се срце смеје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већма ми се крвца греје!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 отечество, за слободу!“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целоме се чуло роду.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силног онда турског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силна онда чалма пада!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верни, мили ти мој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млога турска жена плаче,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милу, можда, какву главу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злачну што ти свали траву.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Црвен си тада био горе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Нег' неба оно рујно море.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моје верно гвожђе драго,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Големо моје увек благо!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тебе моја рука дирне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Прекрасни мене жар пропирне.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тобом све сам стекô, стекô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још би с тобом радо секô! </w:t>
      </w:r>
    </w:p>
    <w:bookmarkStart w:id="168" w:name="bookmark58"/>
    <w:bookmarkEnd w:id="168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69" w:name="_Toc200294577"/>
      <w:r w:rsidR="006B59C4" w:rsidRPr="009A14AE">
        <w:rPr>
          <w:rFonts w:cs="Georgia"/>
        </w:rPr>
        <w:instrText>Болесникова тужба</w:instrText>
      </w:r>
      <w:r w:rsidR="006B59C4" w:rsidRPr="009A14AE">
        <w:rPr>
          <w:rFonts w:cs="Georgia"/>
        </w:rPr>
        <w:instrText></w:instrText>
      </w:r>
      <w:bookmarkEnd w:id="169"/>
      <w:r w:rsidR="006B59C4" w:rsidRPr="009A14AE">
        <w:rPr>
          <w:rFonts w:cs="Georgia"/>
        </w:rPr>
        <w:instrText xml:space="preserve"> " \f 0 \l "4" </w:instrText>
      </w:r>
      <w:r w:rsidRPr="009A14AE">
        <w:fldChar w:fldCharType="end"/>
      </w:r>
      <w:bookmarkStart w:id="170" w:name="_Toc228187176"/>
      <w:r w:rsidR="00D71E3E" w:rsidRPr="009A14AE">
        <w:t>(</w:t>
      </w:r>
      <w:r w:rsidR="006B59C4" w:rsidRPr="009A14AE">
        <w:t>БОЛЕСНИКОВА ТУЖБА</w:t>
      </w:r>
      <w:r w:rsidR="00D71E3E" w:rsidRPr="009A14AE">
        <w:t>)</w:t>
      </w:r>
      <w:bookmarkEnd w:id="170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J</w:t>
      </w:r>
      <w:r w:rsidR="006B59C4" w:rsidRPr="00C7152F">
        <w:rPr>
          <w:rFonts w:cs="Calibri"/>
          <w:lang w:val="sr-Cyrl-CS"/>
        </w:rPr>
        <w:t xml:space="preserve">е л' то данак, кад му ведла неста?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л' то сунце, откад сијат преста?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л' потмоло тако у ме гледи,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ладно, да ми с' срце леди?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л' то време што је посустало,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с' не миче, што л' се скотурало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змија на мојим прсима?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ладно, ух ал' ми је зима!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корачим, је л' ово земљица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Шт</w:t>
      </w:r>
      <w:r w:rsidR="003F61FB">
        <w:rPr>
          <w:rFonts w:cs="Calibri"/>
          <w:lang w:val="sr-Cyrl-CS"/>
        </w:rPr>
        <w:t xml:space="preserve">о л' шобоће кô каква гробница?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Слушај, слушај, је л ме когод звао?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Она, она — брже, што сам стао? </w:t>
      </w:r>
    </w:p>
    <w:bookmarkStart w:id="171" w:name="bookmark59"/>
    <w:bookmarkEnd w:id="171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72" w:name="_Toc200294578"/>
      <w:r w:rsidR="006B59C4" w:rsidRPr="009A14AE">
        <w:instrText>(Де су наши дивни цари?)</w:instrText>
      </w:r>
      <w:bookmarkEnd w:id="172"/>
      <w:r w:rsidR="006B59C4" w:rsidRPr="009A14AE">
        <w:instrText xml:space="preserve"> " \f 0 \l "4" </w:instrText>
      </w:r>
      <w:r w:rsidRPr="009A14AE">
        <w:fldChar w:fldCharType="end"/>
      </w:r>
      <w:bookmarkStart w:id="173" w:name="_Toc228187177"/>
      <w:r w:rsidR="006B59C4" w:rsidRPr="009A14AE">
        <w:t>(ДЕ СУ НАШИ ДИВНИ ЦАРИ?)</w:t>
      </w:r>
      <w:bookmarkEnd w:id="173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D</w:t>
      </w:r>
      <w:r w:rsidR="006B59C4" w:rsidRPr="00C7152F">
        <w:rPr>
          <w:rFonts w:cs="Calibri"/>
          <w:lang w:val="sr-Cyrl-CS"/>
        </w:rPr>
        <w:t xml:space="preserve">е су наши дивни цари?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У гробу.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су крали господари?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У гробу.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је наша госпоштина,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пуста царевина?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У гробу.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 наши сиви тићи,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Југовићи, Обилићи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ли и њи клета смрти 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навеки у гроб спрти? </w:t>
      </w:r>
    </w:p>
    <w:p w:rsidR="009A621E" w:rsidRPr="00C7152F" w:rsidRDefault="009A621E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О не бој се, мили побре,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После лоше биће среће добре;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Српска пушка севка из грмења: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су, брате, предивна зламења. </w:t>
      </w:r>
    </w:p>
    <w:bookmarkStart w:id="174" w:name="bookmark60"/>
    <w:bookmarkEnd w:id="174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75" w:name="_Toc200294579"/>
      <w:r w:rsidR="006B59C4" w:rsidRPr="009A14AE">
        <w:instrText>(Ето нешто крај бела Будима)</w:instrText>
      </w:r>
      <w:bookmarkEnd w:id="175"/>
      <w:r w:rsidR="006B59C4" w:rsidRPr="009A14AE">
        <w:instrText xml:space="preserve"> " \f 0 \l "4" </w:instrText>
      </w:r>
      <w:r w:rsidRPr="009A14AE">
        <w:fldChar w:fldCharType="end"/>
      </w:r>
      <w:bookmarkStart w:id="176" w:name="_Toc228187178"/>
      <w:r w:rsidR="006B59C4" w:rsidRPr="009A14AE">
        <w:t>(ЕТО НЕШТО КРАЈ БЕЛА БУДИМА)</w:t>
      </w:r>
      <w:bookmarkEnd w:id="176"/>
      <w:r w:rsidR="006B59C4" w:rsidRPr="009A14AE">
        <w:t xml:space="preserve"> </w:t>
      </w:r>
    </w:p>
    <w:p w:rsidR="00D71E3E" w:rsidRDefault="00D71E3E" w:rsidP="006B59C4">
      <w:pPr>
        <w:pStyle w:val="Tekst"/>
        <w:rPr>
          <w:rFonts w:cs="Calibri"/>
        </w:rPr>
      </w:pPr>
    </w:p>
    <w:p w:rsidR="006B59C4" w:rsidRPr="00C7152F" w:rsidRDefault="00D71E3E" w:rsidP="006B59C4">
      <w:pPr>
        <w:pStyle w:val="Tekst"/>
        <w:rPr>
          <w:rFonts w:cs="Calibri"/>
          <w:lang w:val="sr-Cyrl-CS"/>
        </w:rPr>
      </w:pPr>
      <w:r w:rsidRPr="00D71E3E">
        <w:rPr>
          <w:rStyle w:val="DropslovoChar"/>
        </w:rPr>
        <w:t>E</w:t>
      </w:r>
      <w:r w:rsidR="006B59C4" w:rsidRPr="00C7152F">
        <w:rPr>
          <w:rFonts w:cs="Calibri"/>
          <w:lang w:val="sr-Cyrl-CS"/>
        </w:rPr>
        <w:t xml:space="preserve">то нешто крај бела Будима: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шут јарац баш тако изгледа,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чудо над свим чудесима.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Страшна брада у њега је спреда,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Повила се ко застава лака,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њу купи он свога honvèda.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Бесно л' јарац ногам' се бацака,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нас очи он упр'ô своје,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Очи пламте као ватра кака.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би пусти, а душе ми моје,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нам грдне упртио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ј' озада спреда каконо 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кô увек тако је и саде,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јарац кâ и коза друга,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Дуга репа Бог му не придаде.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песме на дивну направу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мило да сакатим здраву,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Име њојзи кажу rima trza,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кô нешто по тикви се фрца,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Кô да оџа имађаше Ику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начини дивну граматику,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Тура у њу ништа и празнине,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штогод — саме олупине...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језик оће да сачува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тољагом по глави га грува...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Боље, боље да га Вишњи прими,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нам више по изби не дими...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је чађи више је нег доста,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кућа и јесте нам проста.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br w:type="page"/>
      </w:r>
    </w:p>
    <w:bookmarkStart w:id="177" w:name="bookmark61"/>
    <w:bookmarkEnd w:id="177"/>
    <w:p w:rsidR="006B59C4" w:rsidRPr="00C7152F" w:rsidRDefault="006B3AF1" w:rsidP="00DF1F0A">
      <w:pPr>
        <w:pStyle w:val="D1"/>
      </w:pPr>
      <w:r w:rsidRPr="00C7152F">
        <w:rPr>
          <w:sz w:val="40"/>
        </w:rPr>
        <w:lastRenderedPageBreak/>
        <w:fldChar w:fldCharType="begin"/>
      </w:r>
      <w:r w:rsidR="006B59C4" w:rsidRPr="00C7152F">
        <w:instrText xml:space="preserve"> TC "</w:instrText>
      </w:r>
      <w:bookmarkStart w:id="178" w:name="_Toc200294580"/>
      <w:r w:rsidR="006B59C4" w:rsidRPr="00C7152F">
        <w:instrText>Поеме и епске песме</w:instrText>
      </w:r>
      <w:bookmarkEnd w:id="178"/>
      <w:r w:rsidR="006B59C4" w:rsidRPr="00C7152F">
        <w:instrText xml:space="preserve"> " \f 0 \l "3" </w:instrText>
      </w:r>
      <w:r w:rsidRPr="00C7152F">
        <w:rPr>
          <w:sz w:val="40"/>
        </w:rPr>
        <w:fldChar w:fldCharType="end"/>
      </w:r>
      <w:bookmarkStart w:id="179" w:name="_Toc228187179"/>
      <w:r w:rsidR="006B59C4" w:rsidRPr="00C7152F">
        <w:rPr>
          <w:sz w:val="40"/>
        </w:rPr>
        <w:t>ПОЕМЕ</w:t>
      </w:r>
      <w:r w:rsidR="006B59C4" w:rsidRPr="00C7152F">
        <w:t xml:space="preserve"> </w:t>
      </w:r>
      <w:r w:rsidR="006B59C4" w:rsidRPr="00C7152F">
        <w:rPr>
          <w:sz w:val="40"/>
        </w:rPr>
        <w:t>И</w:t>
      </w:r>
      <w:r w:rsidR="006B59C4" w:rsidRPr="00C7152F">
        <w:t xml:space="preserve"> </w:t>
      </w:r>
      <w:r w:rsidR="006B59C4" w:rsidRPr="00C7152F">
        <w:rPr>
          <w:sz w:val="40"/>
        </w:rPr>
        <w:t>ЕПСКЕ</w:t>
      </w:r>
      <w:r w:rsidR="006B59C4" w:rsidRPr="00C7152F">
        <w:t xml:space="preserve"> </w:t>
      </w:r>
      <w:r w:rsidR="006B59C4" w:rsidRPr="00C7152F">
        <w:rPr>
          <w:sz w:val="40"/>
        </w:rPr>
        <w:t>ПЕСМЕ</w:t>
      </w:r>
      <w:bookmarkEnd w:id="179"/>
      <w:r w:rsidR="006B59C4" w:rsidRPr="00C7152F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180" w:name="bookmark62"/>
    <w:bookmarkEnd w:id="180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81" w:name="_Toc200294581"/>
      <w:r w:rsidR="006B59C4" w:rsidRPr="009A14AE">
        <w:instrText>Туга и опомена</w:instrText>
      </w:r>
      <w:bookmarkEnd w:id="181"/>
      <w:r w:rsidR="006B59C4" w:rsidRPr="009A14AE">
        <w:instrText xml:space="preserve"> " \f 0 \l "4" </w:instrText>
      </w:r>
      <w:r w:rsidRPr="009A14AE">
        <w:fldChar w:fldCharType="end"/>
      </w:r>
      <w:bookmarkStart w:id="182" w:name="_Toc228187180"/>
      <w:r w:rsidR="006B59C4" w:rsidRPr="009A14AE">
        <w:t>ТУГА И ОПОМЕНА</w:t>
      </w:r>
      <w:bookmarkEnd w:id="182"/>
      <w:r w:rsidR="006B59C4" w:rsidRPr="009A14AE">
        <w:t xml:space="preserve"> </w:t>
      </w:r>
    </w:p>
    <w:p w:rsidR="00D71E3E" w:rsidRDefault="00D71E3E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1. </w:t>
      </w:r>
    </w:p>
    <w:p w:rsidR="006B59C4" w:rsidRPr="00C7152F" w:rsidRDefault="00D71E3E" w:rsidP="006B59C4">
      <w:pPr>
        <w:pStyle w:val="Tekst"/>
        <w:rPr>
          <w:lang w:val="sr-Cyrl-CS"/>
        </w:rPr>
      </w:pPr>
      <w:r w:rsidRPr="00D71E3E">
        <w:rPr>
          <w:rStyle w:val="DropslovoChar"/>
        </w:rPr>
        <w:t>O</w:t>
      </w:r>
      <w:r w:rsidR="006B59C4" w:rsidRPr="00C7152F">
        <w:rPr>
          <w:lang w:val="sr-Cyrl-CS"/>
        </w:rPr>
        <w:t xml:space="preserve">давна већ су ошли крути мрази,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Долине, брези нису више седи,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цвећу нога свуда теби гази,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Зеленило ти око свуда гледи,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Злаћано јутро одонуда лази,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Красоте своје нимало не штеди;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твоме срцу све то радост буди,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моји тужну невеселост груди </w:t>
      </w:r>
    </w:p>
    <w:p w:rsidR="00D71E3E" w:rsidRDefault="00D71E3E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Малене тице превесели звек,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лиснатоме што се гају крије,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Немирна врела жуборећи тек,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шљунцима шареним што се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Малене челе зукајући јек,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цвећа штоно меда сласти пије,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то је лепо, но је лепше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моје око није сузе лило. </w:t>
      </w:r>
    </w:p>
    <w:p w:rsidR="006B59C4" w:rsidRDefault="006B59C4" w:rsidP="006B59C4">
      <w:pPr>
        <w:pStyle w:val="Tekst"/>
        <w:rPr>
          <w:sz w:val="32"/>
        </w:rPr>
      </w:pPr>
      <w:r w:rsidRPr="00C7152F">
        <w:rPr>
          <w:sz w:val="32"/>
          <w:lang w:val="sr-Cyrl-CS"/>
        </w:rPr>
        <w:lastRenderedPageBreak/>
        <w:t xml:space="preserve">(3—5.) </w:t>
      </w:r>
    </w:p>
    <w:p w:rsidR="00D71E3E" w:rsidRPr="00D71E3E" w:rsidRDefault="00D71E3E" w:rsidP="006B59C4">
      <w:pPr>
        <w:pStyle w:val="Tekst"/>
        <w:rPr>
          <w:sz w:val="32"/>
        </w:rPr>
      </w:pP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(................................) </w:t>
      </w:r>
    </w:p>
    <w:p w:rsidR="00D71E3E" w:rsidRPr="00D71E3E" w:rsidRDefault="00D71E3E" w:rsidP="006B59C4">
      <w:pPr>
        <w:pStyle w:val="Tekst"/>
      </w:pPr>
    </w:p>
    <w:p w:rsidR="006B59C4" w:rsidRDefault="006B59C4" w:rsidP="006B59C4">
      <w:pPr>
        <w:pStyle w:val="Tekst"/>
        <w:rPr>
          <w:sz w:val="32"/>
        </w:rPr>
      </w:pPr>
      <w:r w:rsidRPr="00C7152F">
        <w:rPr>
          <w:sz w:val="32"/>
          <w:lang w:val="sr-Cyrl-CS"/>
        </w:rPr>
        <w:t xml:space="preserve">6. </w:t>
      </w:r>
    </w:p>
    <w:p w:rsidR="00D71E3E" w:rsidRPr="00D71E3E" w:rsidRDefault="00D71E3E" w:rsidP="006B59C4">
      <w:pPr>
        <w:pStyle w:val="Tekst"/>
        <w:rPr>
          <w:sz w:val="32"/>
        </w:rPr>
      </w:pP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— — — — — — — — — — — — — — — — — — — — — — — — — —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драгог чека, то сам ја већ знао,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врту тамо код липова строма,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Јутрени поздрав куд јој увек носи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пољуб од ње за уздарје проси.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7.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„О, драга душо, узми цветак њежни,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њежан јесте као што си ти: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врелу ди се диже предел брежни,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први пут смо видели се ми,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твога лица зрака рујни, снеж(н)и,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први пут ја сладе неба пи,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први пут ја ока т' види бај, —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Ту изникô је, мила моја, знај.“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8.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њојзи моја речца веља,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беше њезин молбен звук,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Овака бија мога срца жеља.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ока јој ми љупки паде лук,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њена рука још од снега бела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мене узе узабрани струк,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своју красну задену га груд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с пољубима плати мени труд.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9.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збогом остај драгој сам ја рекô,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пољубаца њени пија слад,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мој сам посô таде весô текô,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мил и лак ми беше сваки рад;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Свршетак сам у души дана чекô,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Вечерњи јоште преумилни лад: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итио сам ја на њено недро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гледаше јој око сјајно, ведро. </w:t>
      </w:r>
    </w:p>
    <w:p w:rsidR="00D71E3E" w:rsidRPr="00D71E3E" w:rsidRDefault="00D71E3E" w:rsidP="006B59C4">
      <w:pPr>
        <w:pStyle w:val="Tekst"/>
      </w:pPr>
    </w:p>
    <w:p w:rsidR="00D71E3E" w:rsidRPr="00D71E3E" w:rsidRDefault="006B59C4" w:rsidP="00D71E3E">
      <w:pPr>
        <w:pStyle w:val="Tekst"/>
        <w:rPr>
          <w:sz w:val="32"/>
        </w:rPr>
      </w:pPr>
      <w:r w:rsidRPr="00C7152F">
        <w:rPr>
          <w:sz w:val="32"/>
          <w:lang w:val="sr-Cyrl-CS"/>
        </w:rPr>
        <w:t xml:space="preserve">10.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њеном недру бија заденут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јутрос дадо, мали дарак мој,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ако је већ био увенут,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опет бија јоште мио њој.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„Твој посô, драги, он је био крут,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Од' амо да ти скинем труда зној;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моје срце оди, оди амо,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Што здраво куца, и то за тебе само.“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11.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„Код мене кад си, мило злато моје,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Големи таде вас имадем свет,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далеко кад је, драги, лице твоје,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Залуду небо шири звезда сплет,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Красоте залуд лисна гора своје,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Зефира залуд шапће лаки лет,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Узалуд цвета онда цвеће разно,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Кад онда све је, све је мени празно.“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12.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„И гледај цветић што си јутрос донô,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т' нисам можда чествовала дар,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груди гледај како ми је клонô,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Опрости, причина је љуб'ве жар;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кад те ј' јутра час са собом понô,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тебе нема, осим цветка шар,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На њему моје пасла сам ја очи,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У воду тако њега не умочи.“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13.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„Код мене, драги, ниси ти тад био,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чим сам тебе испуњела,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Твој цветни дарак мен' је тако мио,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прси моје њег' сам претисњела,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Наместо тебе пољупце је пио,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љубави га мал' нисам угризњела,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Опрости, драги, да је љуб'ви жар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Твом дарку таки нанесао квар.“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14.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„И ако сам ја е(в)овде штогод крива,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Кривицу моју оћу да ти платим: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пољупце што њему ја дарива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оћу теби редом да и вратим,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претискаје с чим га претискава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те ти нећу, злато, да закратим,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додаћу ти велику мложину,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Да тако скинем с мене сву кривину.“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15.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Оваки бија поток њени речи,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мени звони у уву њезин звук,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Славуја гласак преумилно звечи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Кроз ноћи каде плови бајни мук,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Умилно врело жуборећи јечи,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Зефира јоште лакокрили пук,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њија у вече росни траве стас: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Ал' умиљати ј' био њезин глас.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16.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лепи ви из уста њени баји,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седисмо ми вако обадвоје!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њеног онда ока кра(с)ни сјаји,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срце кад си падô моје!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слатки, слатки наши загрљаји,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Живота мога красно доба моје,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небо с њом си од мене отишло,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На твоје место лоше ми је сишло.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17.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кад је дошла недељица света,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Полутину већ измерио дан,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Ја с њоме онда на поље ишета,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Свој лисни гај ди шири сунцобран,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играјуће нико нас не смета,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гласне тице саме држе стан,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вире око види жубореће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лепошарно дино расте цвеће.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18.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Пресилни бија тица гласни пук,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пунели су гаја злачне своде,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 слушали смо његов њежни звук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даље наше упраљасмо оде;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Зефира тад смо слушали ми зук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гледали смо како умилно броде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валови кристаловитог врела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На сувом листу што је зима снела.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19.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цвеће јоште брали смо шарено,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траву доле па смо после сели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Под дрво какво које лади сено,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венце затим од њега смо плели;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проводећи време ту милено,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уста пољуб пили смо ми врели: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опет мало рука нам је рад'ла,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 уста су нам пољубом наград'ла.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20.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кад би год ја врулу донесао,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Омера и Мере красан пој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Увек би глас њен пети подигао,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њу би пратјо врулни звуче мој;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Малени тица лик је онда стао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вир је уставио жубор свој,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Немирни зефир смирио је крило,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Милине гласа свашто је ту пило.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21.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сузним гледом гледала је вече,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мени затим, а у моје 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види да и мени суза тече;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небу после гледаше високо,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Ниједно од нас речи не рече,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ганути смо били предубоко.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песму нему допевасмо крају,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збогом остај, збогом лисни гају.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22.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дани гонили су дане,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најтежи је нек ми био рад,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љубави су благодатни гране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мене доле слале густи лад;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јоште су ми руже одабране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знојном путу простирале слад,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наједанпут бурни ветар пуну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све ми руже мало не одуну.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23.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мора ићи у даљну покрајину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оставити мили завичај,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Долине, гаје, брда још висину,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заче живит мог живота мај,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оставити срца сву милину,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Живота мога драгоцени рај,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Ах оставити сјајно верно око,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 то је мене тиштало дубоко.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24.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мени мишља: „Тако мора бити,“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оде те потражи драго моје,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Од ње ја ово нисам могô крити.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„Пре нег што јутро лице укаже своје,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Ја“, рече, „морам тебе оставити;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зато не печали срце твоје,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неће, веља, сила дана проћи,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драги ће ти, злато, опет доћи.“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25.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мени души није било лако,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срце моје тешко мени куца,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гледећ у њу, сам сам с њоме плакô,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год сам рекô, језик мени муца;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опет зато, било макар како,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Мада ми срце тужно како пуца,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збогом њојзи морао сам рећи,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На моје дело морао сам тећи.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26.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тако ја сам веће путовао,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премалећа сијао је крас,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Кроз лепи предјел пут се мени дао;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Планине стрме, дрва лишћан влас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орао што је на облак стао: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мало туге тишало је глас;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Ал' што је тавна била ближа ноћ,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њена са тим растила је моћ.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27.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дева види витке, танке стасе,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Умилни, снежни видио сам лица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лепе пливати по зраку власе,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Румену дику јоште усничица,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Очију виде неизмерне красе,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Кâ што је красна росна љубичица,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сунце биле су те очи сјајне, —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 опет не кâ моје драге бајне.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28.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место већ сам ја определно дошô,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таки гледа његову околину,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десно, лево њу сам таки прошô,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Дикоју нађо гаја ту тишину,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мало сам још даље ошô,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открио сам врела ту бистрину;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срцу моме допало се је ома,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Јер беше скоро кâ енонај дома.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29.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неголеми ту се стена слива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Умилно његов жуборећи пад,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брежићи му дикоји почива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Зефирима љуљан њежни цветић млад;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Мложина липа тебе ту покрива,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тебе шиљућ благодатни лад,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поред тебе врела воде клизе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вијају се чак до оне низе.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30.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даље њему вода иде туда,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путу красни налазе се жбуни,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прерадосно чекају га свуда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поздрављају г' млогобројни кљуни;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даље врело звечи којекуда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међ собом цвеће с' њежно буни: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њим би оно ићи доле тело,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пита се, од зефира би ли смело.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31.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свију страна друга врела лете,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Заједно с њим да стигну реке шир,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Кристална с' вода једна с другом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плете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прави један позамашан вир;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Дубоке реке њим на сусрет глете,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Одонуда умиљато гледи мир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своје плаво њима шири недро,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Па њино прима у се тело ведро.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32.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преко реке подижу се 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више горе гледај, какав шар!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Вечерње када сунце простре море,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Облачак никак' му не квари жар,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сретно тако, сретно, гледај, море,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Ужива око неба красни дар!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Последњи зрак ев' дана веће тоне,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 траве витке сјајне сузе роне.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33.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траве витке сјајне сузе роне,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Свечана лежи свуда тад тишина,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Славујâ само слатки поји звоне,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Енонде она крије и гуштина.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море слада теби срце тоне,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По груди света лази ти милина,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ока узићенога света суза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Низ образ доле теби тада пуза.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34.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јесте красно оно место,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Вечерњи онде таки јесте сјај,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свако вече ићи нисам престô,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Догод премалећа трајао је крај.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кад је његов дишљај онде нестô,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ја сам бегô његов таде крај;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мени даље не бијаше мио,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Ја не знам зашто, као што је био.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35.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Сунчани зрак је веће био врео,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Дикоје добро боца његов жар;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3емљедела(ц) беспослен није сео,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Под српом пада класа жути шар;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виноград је веће био зрео,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суде скупља с' вина пламен дар; —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стање моје бија с' навикао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једва ми је драге било жао.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36.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густа с' магла јутром започела,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земљу мраз је веће падô кру(т)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Зелено лишће јесен је однела,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голи диза к небу дрво прут.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остављена већ одавна врела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Једаред ја предвече узе пут;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Менека тамо не знам шта је вукло,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 срце моје необично ј' тукло.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37.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врела дођем тако бацимице,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Залуду тражи моје око цвеће,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Претужне стоје његове обалице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никад више да се дићи неће;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Ниједне гласне не бија евовде тице;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Кроз грање сунце слободно улеће,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око мени доле оно гледа,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Но зрак ми с' његов чиња као од леда.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38.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гледа онде цвеће отпаднуто,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њим је зефир играјућ се душкô,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Разасипајућ веће разасуто,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лист је гоњени претужно шушкô.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тај је звук ми душу такнô љуто,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мени срце задркта ми мушко;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души ми се питање то роди: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Ко зна, међ живим да ли т' она оди?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39.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мени срце једва што је тукло,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Красоту око не гледаше плама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Вечерње небо штоно је обукло;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 њиме бија светла нека тама,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тавнило је свет ми то одвукло,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цео свет, и оставило м' сама: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Грдоба празна, ја у њој зрно прâ —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Големи, језни мене прође стра.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40.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један ма се бија мени тако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Догодило у тугујућој души: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Шушкање зефира по лишћу лако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Јесењи дишљај његов што осуши,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Мишљење мени одузô је свако;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затим с једним помислом ме скруши,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По сред ме срца уједанпут згоди: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Ко зна, међ живим да ли т' она оди?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41.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туђој земљи јоште неко време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О(д) куће даљне ме је задржала,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моји поји ода свега неме,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себи врела вода ме је звала;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оне ћути не сећа големе,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Ватрене мисли чињаше се шала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онај пут на њему ја доживи,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Премда се њему срце увек диви.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42.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веће посла види мог свршетак,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милом дому таки ја појезди;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веће види милени врлетак,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лепа тица мога срца гњезди,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кућâ знани угледа почетак,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горе диго ока дана звезди: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мрачност лепи зраци ти тонеду,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У срцу мени сјати почињеду. </w:t>
      </w:r>
    </w:p>
    <w:p w:rsidR="00D71E3E" w:rsidRPr="00D71E3E" w:rsidRDefault="00D71E3E" w:rsidP="00D71E3E">
      <w:pPr>
        <w:pStyle w:val="Tekst"/>
        <w:jc w:val="lef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43.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Код куће нађо лице материно,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оца милог и љубезне браће.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Виђења новог бајна ти милино!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здраве видим, срце друго шта ће?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 ноћи блиске сјајана тавнино,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земљу краснос(т) твоја доћи ка(д) ће?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Тавнина дође, одо драге кући,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моје срце тело ми је пући.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44.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 више нема — то је био звук,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њен кад ја унишô бија дом,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Страовито ме дирнуше тад ук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ведрог неба, као страшни гром,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Весела мога уби сав он пук,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корена се љуљну житка стром;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 му дебло није било камен,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Ти речи би га преломио пламен.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45.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Тек сад ми души оно бија јасно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извору што срце тек ћута,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У кући ја разумео сам ласно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онда њу ми згуби смрти крута;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Тек сада знадо, али здраво касно,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чему доста мислио сам пута,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да сам знао ово јоште тад,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Тек дужи би ми био срца јад.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46.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Дружине моје лепе ја не деља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Откако ми не живље више мила;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њоме била су се сва весеља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тавну раку с овог света скрила.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каде зима снегом земљу беља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бóље ми се мало слегла сила,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лаку пушку узе ти по среди,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Дружини мојој у лов онда следи.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47.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лову шта сам таде задобио,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не чекајте, мили, од менека,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Дивјачи колико сам порушио,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ово знадеш, нашто је тебека?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једно не би ја о(д) тебе крио,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у овом лову рани нађо лека;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Уморан лего спати под грм један, —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У душу ми га даде санак медан.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48.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Дубоке ноћи владаше тишина,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бија онај санак мој, —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Умилно на ме гледаше светлина,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Безмерни коју слаше звездâ број,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даљни гласâ чу се тад милина,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Умилнија нег славка што је пој,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ближе овај долазаше звук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Кроз тавносјајне ноћи бајни мук.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49.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Тавнина заче бегат од изода,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мрачне две се точке он сабија,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 два јоште умиљата свода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Над овима се таде он савија;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Тавнина јоште затим од заода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Заче се вити кано кака змија,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више свода доле ти се просу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лепу дивну чинила је косу.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50.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лепше сад чувени звуча глас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крећати се започеше звезде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двогубо и деља њиов крас;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свију две ја види како језде,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како стижу, миле точке, вас,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вами види како с' оне гњезде...  </w:t>
      </w:r>
    </w:p>
    <w:p w:rsidR="00D71E3E" w:rsidRPr="00D71E3E" w:rsidRDefault="006B59C4" w:rsidP="00D71E3E">
      <w:pPr>
        <w:pStyle w:val="Tekst"/>
      </w:pPr>
      <w:r w:rsidRPr="00C7152F">
        <w:rPr>
          <w:lang w:val="sr-Cyrl-CS"/>
        </w:rPr>
        <w:t xml:space="preserve">О, Боже драги, превелика чуда,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Што око у сну гледа моје свуда!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51.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лепше и лепше звечала је гудба,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околина мицаше се сва,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једно све је вукла нека жудба,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Снежано поље дизати се 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Умилна свуда виђаше се лудба,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Ружа се диза иза свога сна,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истоку се диза рујно море: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То чинило је крас од младе зоре.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52.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И(з) снега је изишла врâта слика,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И(з) снега зоре красно деве лице,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А ружа итро, умиљато слика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Дивне затим њојзи усничице;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како дивно стајала је слика,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ружа доби затим злаћенице!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рујном зором изађе облаче,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>Облачити је к</w:t>
      </w:r>
      <w:r w:rsidR="00D71E3E">
        <w:rPr>
          <w:rFonts w:cs="Calibri"/>
          <w:lang w:val="sr-Cyrl-CS"/>
        </w:rPr>
        <w:t>р</w:t>
      </w:r>
      <w:r w:rsidRPr="00C7152F">
        <w:rPr>
          <w:rFonts w:cs="Calibri"/>
          <w:lang w:val="sr-Cyrl-CS"/>
        </w:rPr>
        <w:t>асн</w:t>
      </w:r>
      <w:r w:rsidRPr="00C7152F">
        <w:rPr>
          <w:lang w:val="sr-Cyrl-CS"/>
        </w:rPr>
        <w:t xml:space="preserve">о затим заче.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53.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виђе драгу као за живота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она умиљата била: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Коса врана сада се милота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и пре по зрацима вила,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Снежна лица и сад је белота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и пре на ме смехе лила,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Смехе лила, на мене гледала,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>У срце ми блаже</w:t>
      </w:r>
      <w:r w:rsidR="00D71E3E">
        <w:rPr>
          <w:rFonts w:cs="Calibri"/>
          <w:lang w:val="sr-Cyrl-CS"/>
        </w:rPr>
        <w:t>нств</w:t>
      </w:r>
      <w:r w:rsidRPr="00C7152F">
        <w:rPr>
          <w:lang w:val="sr-Cyrl-CS"/>
        </w:rPr>
        <w:t xml:space="preserve">о сипала.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54.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Моје срце било је блажено,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не мога речи говорити,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Њено око гледаше милено;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мога се више противити,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поити ка њојзи итрено,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обуватим тело мило њено: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Руком небу она показа таде, —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Ја се пробуди, а санак нестаде.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55.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Небу брзо ја погледа 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Куда је рука показала миле,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Нада мном не беше сјајно море,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звезда ноћи, нити гудбе силе,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крене њи и снег и младе зоре,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спрати мени опет лице миле: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Небо ведро снеге и керове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Види само и моје другове.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56.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Устај море, да идемо дома!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Рече један мени веселоме,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устадо, па за њима ома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Слатки санак све те преда мноме;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како се радова веома,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Драги санче, тада са тобоме!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онда, тако сада исто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Пред оком је мени све ту чисто. 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lastRenderedPageBreak/>
        <w:t xml:space="preserve">57.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јој видим косе расплетене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лабудни пловити рамени,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Румен-усне, образе румене,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Видим снежни њезин врат милени,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Очи благо на ме упраљене,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Очи доле говориду мене: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Живи сретно, па не тужи више —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Анђели ме сретно удомише.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58.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Боже драги, за санак ти вала,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Санче мили, после ноћи дане!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Рука данка врућину је дала,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Дрва ничу, шире своје гране,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жалости, свакојаки зала,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ме тако веселога бране.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Санче, ти ми диже прамалеће,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И оживи увенуто цвеће.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59.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не само у срдашцу моме,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Прамалеће и напољу се шири.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Цвеће красно овде преда мноме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Нашто тако умиљато мири?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Драге нема овдека са мноме,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Нашто ветрић тако љупко пири?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Зашто тица тако слатко поје,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Кад нема драге да ужива моје?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60.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Туге моје прошла је грдоба,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Санак слатки њу је излечио: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Прамалеће, то је прелепо доба,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Пита ди сам њу ја оставио?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Доба друго, кишовито доба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Тишти што је лекар излечио,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Прамалећа слатке опомене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 јадна доводи уништене.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183" w:name="bookmark63"/>
    <w:bookmarkEnd w:id="183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84" w:name="_Toc200294582"/>
      <w:r w:rsidR="006B59C4" w:rsidRPr="009A14AE">
        <w:instrText>Стојан</w:instrText>
      </w:r>
      <w:bookmarkEnd w:id="184"/>
      <w:r w:rsidR="006B59C4" w:rsidRPr="009A14AE">
        <w:instrText xml:space="preserve"> " \f 0 \l "4" </w:instrText>
      </w:r>
      <w:r w:rsidRPr="009A14AE">
        <w:fldChar w:fldCharType="end"/>
      </w:r>
      <w:bookmarkStart w:id="185" w:name="_Toc228187181"/>
      <w:r w:rsidR="006B59C4" w:rsidRPr="009A14AE">
        <w:t>СТОЈАН</w:t>
      </w:r>
      <w:bookmarkEnd w:id="185"/>
      <w:r w:rsidR="006B59C4" w:rsidRPr="009A14AE">
        <w:t xml:space="preserve"> </w:t>
      </w:r>
    </w:p>
    <w:p w:rsidR="00D71E3E" w:rsidRDefault="00D71E3E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 </w:t>
      </w:r>
    </w:p>
    <w:p w:rsidR="006B59C4" w:rsidRPr="00C7152F" w:rsidRDefault="00D71E3E" w:rsidP="006B59C4">
      <w:pPr>
        <w:pStyle w:val="Tekst"/>
        <w:rPr>
          <w:lang w:val="sr-Cyrl-CS"/>
        </w:rPr>
      </w:pPr>
      <w:r w:rsidRPr="00D71E3E">
        <w:rPr>
          <w:rStyle w:val="DropslovoChar"/>
        </w:rPr>
        <w:t>D</w:t>
      </w:r>
      <w:r w:rsidR="006B59C4" w:rsidRPr="00C7152F">
        <w:rPr>
          <w:lang w:val="sr-Cyrl-CS"/>
        </w:rPr>
        <w:t xml:space="preserve">олине, брда и тутње и јече,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цикћу пушке и мачеви звече,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месо бију ти проклети топи.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ране јапе, врела крвц(а) лопи,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мозак кладе, и шкргућу кости.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ово све је с маџарске пакости.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Сунашце јарко још је на висин(и),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чудно гледа што Србљанин чини;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Маџари топим' оће да га сатру,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Срб на њи пали сиротињску ватру.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де у Срба Србљанин корачи.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Маџара бије и можди и тлачи,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ако ту му час самртни дође,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света барем певајући пође.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Сунашце јасно преко неба с' вије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облак тражи, да се за њ'га скрије;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небо ведро, ни облачка нема,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зато сунце западу се спрема: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Пољуби успут градове и села,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Пољуби реке, потоке и врела,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Пољуби Србље, те соколе сиве,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Пољуби мртве, пољуби и живе,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Пољуби ране по груди, по глави,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Пољуби крвцу што с' пуши у трави.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љубну куле дивна Београда,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зађе од голема јада.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уз Дунаво један плови чамац,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среди седи један момак самац,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гледа тужно онамо назада,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Окле га ево изагнаше млада.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ока њему тужан пламен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опет мучи, ништа не говори;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Голема туга срца му се прима,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за то опет прашта злотворима.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крај већ стиже, скочи на обалу,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Потражи одма своју избу малу,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жића књигу вади из недара,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сто је меће, па књигу отвара;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пером оштрим у срце се боде,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крвцом својом вако писат оде: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Смеје се небо, а сунашце гледа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Одозго доле на земаљска чеда;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Но један доле по земљи се шеће,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Рекâ би нема кâ остали среће.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стари није нег' ти момци млади,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младости се он своје не слади;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лицу њему видим две-три пруге,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да л' од веље упараше с' туге,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од те туге, да л' ода шта више?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то на лицу његовом не пише.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Бијаше лепо, беше прамалеће,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силни народ тамо-амо шеће,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Тај тражи сунца, онај тражи 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видиш старца, онде момка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видиш снашу, ту мому танану,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онде видиш рпу помешану,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Големо људство сад се амо збило,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што је свуда де је купатило: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Тај здравље тражи, јер га нема дуго;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највише је дошло по што друго: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Том срце младо од милости пуче,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дошô амо да дочека луче;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Тај опет милог огрлио кеца,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дошâ амо да кога упеца.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тамо видим две-три моме лаке,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Донеле трга за жељне јунаке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тако туде све је пуно људи,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сваки тражи што му је по ћуди.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Силовит свет се тамо-амо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млоги прође канда га и није;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неког туде јоште и запита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Ил' момак, ил' госпа, ил' деклица вита.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тамо један са коњица скочи,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њему свију упреше се 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свако пита: Ко ли је и шта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залуд пита, нико г' не познаје.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један само одговори на то: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лице то му није непознато,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Негде га виде, али де — не знаде.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само рече, више не придаде.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коња скочи момчић коса дуги,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даде њега своме верном слуги,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тркну горе својој кући,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слуга оста коње водајући.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млоги тркни, па њему притеци: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„Твој госа ко је, деде нама реци!“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слабо вреди ота речица њима,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само на њу слегне раменима,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лати коња, те даље провађа,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жељном мане да сам све погађа.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Ал' зашто ћути, да л' зборит не уме?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Ил' ако уме, ваљда не разуме?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једну речицу за другом лаћа,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слуга њима ни на што не враћа.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беше свима, што бијау, жао.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јад је грдни деклице спопао!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леп бијаше кано данак лепи,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Лепота ова све и за њ заслепи;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око оно, муњевито 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Кроз срце њима што севну дубоко,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оку јоште она тија туга,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мутној кâ је облачини дуга.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њима сместа отвори с' срдашце,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ружа јутром кад спази сунашце.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њиме млога ту уздану бела,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је л' му која срдашце понела?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оком плану дивно гледећ друсто,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срце њему опет оста пусто,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њега звезда до звезде с' осмева,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Срдашце ледно само сунце згрева.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страни ту је јоште двоје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дивно једно уз друго узвило,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дивни беу кô дан прамалетни,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оку радост, та били су сретни.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Њи јунак гледа сетно, невесело,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њему срце малко узаврело,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малко крвце у лице натера,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осмену се, ал' пуно чемера,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веђе сабра, расрди дората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за час догна дворима пред врата.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дворе уђе; ал' ко је и шта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Одавде није, дакле откуда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Одавна слуга ту се његов бави,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ото време где он проборави?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двори тешког рекоше боника,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то се њему не види из лика;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ако беше, сада већ преболе,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Могâ би амо силазити доле;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коња јаат и тркати море: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зашто одма замаче у дворе?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ако туга какова га мори,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Нек сиђе доле, нек се заговара.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има можда ту каквога друга?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то би могô одговорит слуга;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он је скоро кô камен студени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само мучи и слеже рамени.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Тај жубор иде од уста до уста,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ниоткуда одговора пуста,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сваком беше и тешко и жао,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свакоме је на срцу остао.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највише лепотице жале,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њему зборе, па дивно га фале.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све је, веле, у његака дично,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у њег' једно уз друго је слично: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 врат витешки она коса дуга,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 око сјајно она тија туга.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само једно ниједна не прашта: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ту га нема, те пита: зарашта?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 јунак амо дошао је давно,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месец дана сад ће бити равно,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Ил' месец равно, или више мало,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што је мени до малице стало!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иде никуд, свету се не јавља,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изби седи, самац се забавља.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Кадикад само, кад нојца притисне,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Отвара прозор, уза зид се тисне,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руку чилу клонула му глава,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груди пала та коса убава.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Предивну песму удесила славља,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њезин гласак за њ'га се не јавља;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Предивно звезде и трепте и сјају,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очи с' тамо његове не дају;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Далеко мисли њему се отеше,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око собом и уво однеше.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Однеше некуд, ма куд, ко то знаде?!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Однеше небу, донеше му јаде,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каже лице, о Бог ти га не дô!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каже лице то његово бледо,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кажу очи оне укочене.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зачас њега ова туга пређе,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око севну, скупише се веђе,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косу дугу потури назаде,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прозор ману и на ноге 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изби с' онда тамо-амо вину: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Каква ли гуја по срцу га шину?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самац живи без икаква друга,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ако ко је, то је његов слуга;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њиме каткад он по речцу троши,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свет ту доле чини му се лоши.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опет ето ка њему каткада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Однекуд дођу нека момчад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Донесу гласе и још ситне књиге,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ово њему грдне гради бриге;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каткад он њих задржи на двори,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пет-шест сата с њим' већа и збори.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јуче њему њи двојица доше,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Код њега бише, одма отидоше.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јутрос коња он појаа зором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некуд крену каменом и гором;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де он беше, што чињаше млађан,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знам вам казат ни причати јађан.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Мени се чини: на нешто се спрема,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тајну неку, а та је голема.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када све ја поприватим ближе,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Мени се чини, тајна крају стиже,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до сад скрива с' на дому својему,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данас свету указа се свему;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какву тајну на срцу имаде,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песма моја до сад још не знаде.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коња сјаа, униђе у дворе,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млоги оздо гледе на прозоре;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Застрти увек били су дојако,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сада биће валада инако.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часак који, тако сваки с' нада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дегод глава указаће с' млада: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Сад, сад ће бити — млоги проговара,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прозор клети нигде с' не отвара.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Чекање њино бијаше залуду,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само могу чудити се чуду.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избу уђе и затвори врата,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онда свога душека се вата,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душек доле као камен паде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нешто крупно мозгом учит стаде;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лицу њему чемерна милина,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тија туга и тија љутина.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мисâ једна из друге с' извија,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Крај срца с' вију као клупче змија,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усне гризе а трепће све чешће,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ока пламен све сјаје жешће.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Два-трипут онда учесто уздану: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ово њему у срцу одлану?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уста јунак на те ноге лаке,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избом учеста кораке,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око мучно натакао веђе,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Два-трипут избом тамо-амо пређе,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звонце за гајтана вата;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Затим отиде и отвори врата.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Униђе слуга, а господар вели: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„Певајде, Миле, баш ми се зажели!“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Гусала слуга пође да се лати: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„Не тако, Миле!“ — господар привати.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„Гусала с' мани, запевај онако!“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слуга заче, јер већ знаде како,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кликну, спусти, задркта и сави,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лати, диже, отиште и зави,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избу, кућу, та песма затресе,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куће јоште далеко оте се.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јечи пуста, сад тише, сад живље,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чу, тај рече: Ах да песме дивље!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Стојану се топи душа жива,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Једанпут опет срећу он ужива,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Сунашца њему неста на истоку,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гле га опет на небу високу;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обасјало, што с' досад утаја,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рајске краје милог завичаја.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види миле доле и равнине,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види горе, брда и планине,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дивно место, де с' из ништа прену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први пут у јарко сунце глену;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види друге, види пријатеље,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види све ту миле своје жеље,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њу он види, што за се изабра.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ту се њему глатко чело набра,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тужним оком кано муња плану,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Милу своме да престане ману,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брзим кроком кроз избу корача,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зида скида убојита мача,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Огледа гвожђе скоро зарђало,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даде Милу да поглади мало.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пушке јоште на чивија гледи,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ове Миле изнова нареди.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„Јер скоро, скоро, јоште ове ноћи...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Бог ће нама бити у помоћи!“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затим још му говораше дуго,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само знадем, али ништа друго.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данак умре, славља за њ уздише;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ноћи, дане за те слепе мише,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слепе мише и те тице кобне,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сове, мислим, што су дану злобне,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таму ишту, да се светлом славе,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дању с' виде наказе од главе.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ноћи тавна, ти некима веро.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Некима веро, а неким неверо,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кажем да те рад не има нико,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ја те немам, самрти права слико.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тебе кажу да си мирно доба,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мир је већи сред тавнога гроба,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тај би теби баш био по ћуди,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мир је л' прави, де се и не буди?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жићу мира Бог за одмор даде,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 л' ту жића, де с' кости оладе?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Месеца ето, те нојци помаже,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Те жишком свету оће да нàлаже,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мисли свет да сунце сјаје с неба,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знаде свету да сунашце треба.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сунце јарко, де укажи лице,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тисни од нас ове лаживице!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сунце грану, ал' не грану нама,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грану брдим', грану долинама,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Где наши чили јунаци се баве.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сунце њи је угледало здраве?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Сунашце грану — дође већ и пладне,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Сунашце зађе — ето нојце ладне,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дола већ се и по брди спусти,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брда, доле, покри мрак њен густи.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тама беше и већ беше касно,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ето месец указа се јасно,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просу бледо то своје видело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брдо, долу, и у њојзи село.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поред села легла густа шума,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пружила се једнако крај друма,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Кроз лишће густо пирка ветар тио,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ко се оно уз дуб наслонио?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штогод шушне, а он ти се преда,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нешто слуша, све некуд погледа.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могу њему да сагледам лица,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Јер и њег' зави дуга кабаница.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нешто беше, он стаде, ослушну,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виде опет да лист само шушну,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друму упре те немирне 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Два-три пут онда тамо-амо крочи.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ко је, пусти? Он чека, ал' кога?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Зацело ајдук чека плена свога,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чуо да ће сада туда проћи,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то га нагна овамо по ноћи,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још се љути што га нема 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Зато се, клети, тамо-амо шеће.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опет стаде, опет прислушкује,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Упути с' друму — да ли што чује?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богме јесте, ено из далека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Чује се друмом и топот и јека.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стаде, па гледну, па крочи, па 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једном гледну, па ступи назаде;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тамо-амо плаовито с' сави,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кабаницу тад се боље зави,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друму оце, ту стаде да чека,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добро с' чује и топот и јека.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коњик један све долази ближе,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сада ето већ до њега стиже,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коња сјаа, па овако поче: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„Менека ево, ал' ти ко си, чоче?“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„Кô мислиш, несам, ал' твој дужник јесам!“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назад тури своју кабаницу,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онај сав се промени у лицу.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„Не бој се, Васо“, Стојан му вељаше,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он то главом на путу чекаше,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„Не бој се, Васо, ја дуг увек враћам,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када враћам, ја поштено плаћам.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При себи пушак' ја видим имадеш,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мислим сада, мним да и ти знадеш,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моји која можда биће боља,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Избери брже коју ти је воља.“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Међутим Васа већ је снагу побрô,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одговори: „Стојане, е добро,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Нек према глави једном нас засвира,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донде нема ни једноме мира.“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пушку лати, а измери поље: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„Де пали први, за тебе је боље!“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се Васа Стојану подсмева,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овог љута стаде ватат врева.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 пуцај, пуцај, тебе ђаво брани,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Бог и правда на мојој су страни!“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Васа трже, ма слага му 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Стојана нам претури високо.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Тад Стојан пушку своју малу пали.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добро згоди, на земљу га свали.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Стојан брзо ка њему корачи,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виде лице како му с' развлачи,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виде руке де с тегле и грче,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мало, па му на веки се смрче.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гледну своме злотвору, највећу,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њему ћаше сваку узет срећу,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завичаја мила што г' изагна,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светом белим потуцати с' нагна.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осети се оном грдном јаду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он му дивну присвојио младу,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жели њему још више нег' пакô,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њему с' чини е умире лако;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дркће јунак, од гњева трепеће.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шта се оно ту подаље креће?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гласи неки на близу се чују,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све се ближе амо приближују.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 Стојан зато не аје испрва,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Њему се чини е трепећу дрва;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кад се жубор попримаче ближе,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главу брже на 'ну страну диже,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гледа добро, па угледа право,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Чини се њему: неће бити здраво.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с' онда опет злотвору окрену,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саже с' њему, па глену, и глену,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рече: „Преживет не море!“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скочи брзо, и лати се горе.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месец сакри онај облак густи,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Дебела тама наоколо с' спусти,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зато мога ја разабрат само,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неки људи слегоше се тамо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жубор беше и трајаше дуго,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само знадем, али ништа друго.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када нојца удри се са зором,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 коња виде где јежђау гором,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не, не туде, већ доста далеко,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 сата отле, тако би ја рекô.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једном коњу ту један јааше,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на том другом њи двоје бијаше.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женско беше једно од то двоје,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ако очи свараше ме моје.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засад ово примите овако,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Друга ће песма казати је л' тако. </w:t>
      </w:r>
    </w:p>
    <w:p w:rsidR="00D71E3E" w:rsidRPr="00D71E3E" w:rsidRDefault="00D71E3E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II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Сунашце грану, све на земљи живну,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гледну горе оном сунцу дивну,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А сунце опет дивно с' разиграло,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љубну доле велико и мало.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годе гледну, све беше весело,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пуста миља све ми се занело.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око подне нестаде весеља,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свуда наже та запара веља,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Дрвеће, цвеће и травица тону,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беше живо, у залађе клону.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тако било, дуго не трајало,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небо ведро облачит се стало: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ту и онде, па више и више,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Облаци док се од свуд не склопише,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муња сукну, а грмнуше громи,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ветар страшан на земљу се сломи.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грми, грми, да се стење креће,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вијар чупа из стене дрвеће.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стење кр'а с' и сваљује, побро,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мора бити, па зато је добро.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буре није, ко б' одагнô паре,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саделаше из глиба омаре;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бура никад ту се не осили,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Пауци би нам небо замрежили,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сакрили нам сунце огрејало,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тек нас ето једва обасјало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Та бура нек је ма у срцу само,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Док згодна дана ми не сагледамо.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када дође, нек на ведло букне,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Нек пушка цикне, а сабља посукне,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ето веће све ђаволу оде, </w:t>
      </w:r>
    </w:p>
    <w:p w:rsidR="006B59C4" w:rsidRPr="00C7152F" w:rsidRDefault="00554EE3" w:rsidP="006B59C4">
      <w:pPr>
        <w:pStyle w:val="Tekst"/>
        <w:rPr>
          <w:lang w:val="sr-Cyrl-CS"/>
        </w:rPr>
      </w:pPr>
      <w:r>
        <w:rPr>
          <w:lang w:val="sr-Cyrl-CS"/>
        </w:rPr>
        <w:t xml:space="preserve">Ни црву тако не има слободе,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камо л' чојку, та Бог га проклео,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човек чојка у вериге спео.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 Стојан грдну претурио муку,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злато узе злотвору из руку,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њему душу из недара трже,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грешно тело на земљицу врже,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Срдашце њему могло б' бити сретно,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зашто каткад он ту шеће сетно,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за стол седне, лати неке књиге, </w:t>
      </w:r>
    </w:p>
    <w:p w:rsidR="00554EE3" w:rsidRDefault="006B59C4" w:rsidP="006B59C4">
      <w:pPr>
        <w:pStyle w:val="Tekst"/>
        <w:rPr>
          <w:lang w:val="sr-Latn-CS"/>
        </w:rPr>
      </w:pPr>
      <w:r w:rsidRPr="00C7152F">
        <w:rPr>
          <w:lang w:val="sr-Cyrl-CS"/>
        </w:rPr>
        <w:t xml:space="preserve">И веље њему удвоје се бриге?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Њи чита дуго, чита и премеће,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баци тад и замишљен се шеће,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гледне неке на зиду артије,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гледа тамо и мери и штије,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седне за стол, нешто забележи,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опет тамо-амо бежи.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лица њему видети се море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нешто оће, што сад бит не море,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срце њему ражали се јако,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мисли веће да је време јако,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онда ита на душека мека,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мисли тужни скоро ван себека.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није сада де бијаше пређе,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одонуда пуно земље пређе,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строши јунак три ил' четири данка,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Док амо дође и изабра станка;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нећу казат шта бијаше оде,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само кажем да је украј воде,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Крај реке неке, за вас без имена,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беше дивна, брза и студена.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Крај реке беу једни двори туде,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дворим ништа чему с' људи чуде;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двори туде на душека мека,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паде, тужан, скоро ван себека;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ето амо његовога злата,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избу уђе и стаде крај врата,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Крај врата стаде, па у драгог гледи,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њега гледи, па дркће и бледи,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гледаше га баш по сата дуга,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срце њему тешка мори туга,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од стра љута сва задркта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њега така не виде никада.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напред пође, ка драгоме крочи,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жубор зачу и подиже очи: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 собом виде своје сунце јарко,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лати младу и пољуби жарко.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учас лати г' успомена нека,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злато своје тури од себека,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оком тужну немило пресече.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мутно око њојзи 'вако рече: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Отале ајде, ја т' први пољуби,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злотвор први све друго обљуби!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мутно око она разумела,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одма на то повриснула бела: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„Ох Стојане, ох тако т' Бога жива,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што сам тужна ја евовде крива!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Тебека дивна одонуд нестаде,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мајка мене твом злотвору даде!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 знаш да беше против моје воље.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глај ме тако, ох уби ме боље!“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рече млада, скоро душу даде,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Стојан скочи, па је грлит стаде: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„Ох ти си опет, ти си ми једина,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оста тужном од свију милина;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чим ћу теби тог света студена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Наплатит веру тврђу од камена?“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— „Ох нек сам твоја, па сретној не треба,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Кром тебе, више ни Бога, ни неба!“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рече она у тужној радости.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Смилуј се, Боже, па ми јој опрости!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иду бели кâ и до сад дани,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у њег' сад је чешће људи страни;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гору када зађе сунце сјајно,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они стигну, па с њим зборе тајно,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ситне књиге почесто се чате,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зида мапе на стола се лате,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гледе с' села, воде и планине,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 њој честе белеге се чине.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беше туде збора свакојака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брза праа и танки пушака,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од ђулета, топа, лубарада,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слаба у све канда беше нада,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увек ту по разговору дугом,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Разиђоше се са чемерном тугом.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нојца беше, и беше одавно,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Долина, брдо, све бијаше тавно,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она бистра, она река иста,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Једва се дегде у пругама блиста.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два човека један чунак мали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притераше амо ка обали,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како доше, искочише сместа,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зачас отуд у тами и неста.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јасне горе код Стојана свеће,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мисли нешто, тамо-амо шеће,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стаде, и за стола седа,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ето к њему два момчића бледа.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Без питања су к њему улетели,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Без поздрава су мучну реч повели.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жубор зачу, па главу обрну,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већ је чуо, чуо речцу црну;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ја сам чуо, ма не знам шта беше,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брзо речи од уста с' отеше.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он је чуо, па сам вас побледи,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мучи јунак, па преда се гледи,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уста, тамо-амо крочи,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момци мучне у њ упрли очи.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мозгом нешто тамо-амо крени,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сада бледи, а сада румени.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учас, не знам што му на ум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гроотом се ту смејати стаде,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јоште рече: „Да срећице клете!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весело је, што се не смејете?“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тад се смрче и цео побледи,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камен стоји, а у земљу гледи.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онда рече, скоро изван себе: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„Тог и тог нема, ал' није ни требе,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је, да је, не мож' бити боље,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сад премишљат више није воље“,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узе табак и писати 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Написа брзо и младићим' даде;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њима рече: „Боље умрет тако,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Нег тужним срцем умират једнако.“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исток сину, а сунце изађе,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другојаче све нег јуче нађе: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жубор, итња и справљање неко,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на бој да је, тако би ја рекô.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неки веле да негде на страни,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иљада је људи оружани.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Стојан данас весео је здраво,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окле ово, ја не знадем право;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може бити да се све обрну,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стење клето са пута му згрну;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може бити да се само смеши,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срце јадно малчице утеши,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Ил' ваљда је јоште штогод друго,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 том мислит било б' сасма дуго.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сунце зађе веће поодавно,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нојца беше, и бијаше тавно;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Он с драгом својом вечерати седе,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њима, с' ето никако не једе;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једно друго да привати нука,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јести не да нека тешка мука;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шалу чешће он збијати пође,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ова шала од срца не дође.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тако време дуже се провело,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најзад вако заче чедо бело: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„Ох мој Стојане, ох мој друже мио,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питам тебе што си наумио,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ако т' лице и јесте весело,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неко веље ти се спремаш дело;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што је да је, штоно тебе чека,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потури ме тужну од себека!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вод' ме собом, а тако ти Бога!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што ће ружа без сунашца свога?“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млада рече, лати га за руку,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оку сјајном ону љуту муку,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руку њојзи стиште Стојан мио,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вако оде говорити тио: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„Да, ја се спремам, ја ћу некуд поћи,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то скоро, јоште ове ноћи,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веље дело јеси погодила;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ти си, мислим, Стојанова Мила,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Ал' остан' дома, сад више ни речи!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теби милост, то ти Стојан пречи...“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она мучи и угуши муку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пусти њему ону белу руку,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врата скиде неке амајлије,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проговори ове речи тије: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„А оно узми бар то од менека,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>Ја ово чува само за тебека</w:t>
      </w:r>
      <w:r w:rsidR="00554EE3">
        <w:t>;</w:t>
      </w:r>
      <w:r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Старина један, што у нас бијаше,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Менека једном ово дариваше,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Унутри, рече, часног древа 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он га доне из Јерусалима;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ко год носи ове амајлије,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 топ, ни пушка, ни сабља не бије;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закле мене да не дам другоме,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само милом суђенику своме.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О, узми, узми ово од менека,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ја то чува само за тебека!“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рече, па то око живо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њега упре млада бојажљиво,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 је слуша, осменут се ћаше,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брзо смисли, па дар доваташе,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врат га веша и спушта у недра,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љубну злато посред чела ведра.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Кад узе дара, њој мало одлану,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Чињаше с' сунце да јој опет грану,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око врата лати га белога,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љуби, грли суђеника свога,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ока још јој суза се отиште,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јад јој дотле у срдашцу стиште.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тиој тузи тако време прође,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ето време ка растанку дође,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оправи се, лати се оружа,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дешто њему тужно злато пружа,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расташе се, не би ни јаука;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беше, брате они ти(ј)и мука.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му млада око врата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љубит стаде, дуго не престаде,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малко клону, јунак се отрже: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„О, збогом, збогом!“ па с' напоље врже.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она за њим, још једном га вата,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једном њему пада око врата,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једном љубну дуго, дуго, дуго,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рече: „Збогом!“, али ништа друго;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г' онда пусти, гледну за њим мало,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Док њеном оку драгога нестало.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уздркта се, у избу поита,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као мртва на душек се ита,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тако леже, и времена прође,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она тужна још себи не дође.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напослетку с' из несвести прену,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слушкињу крај себека зглену,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упре у њу то стаклено 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малко диже, уздану дубоко,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онда младој паде на сред крила,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ту је прве сузице пролила.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лије сузе, оне сузе тије,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ружа бела кад се сунце скрије,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ружа сунце видеће занаго,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оће л' она своје сунце драго?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ђаво клети свуда светом њуши,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јаде справља човечијој души.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ко то беше што му се продаде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божем друсту те удари јаде?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ђаво њему обећа колајну,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дивну тури на видело тајну;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да л' учини ради новца клета,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залуд гину она браћа света?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макар како, ђаволска је шала,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тајна њина рано се сазнала,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које, да је, никуд из те коже,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они гину ради правде боже,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Они се бију кано и рисови,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млоге једу злотворски зидови.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злотвора је топа и кумбара,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то им чини млого пуста квара;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њима чине штете млого више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</w:t>
      </w:r>
      <w:r w:rsidR="00554EE3">
        <w:rPr>
          <w:lang w:val="sr-Cyrl-CS"/>
        </w:rPr>
        <w:t xml:space="preserve">срамотно и млоги оставише, </w:t>
      </w:r>
      <w:r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ради новца и другога блага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Поизмицаше, било им без трага!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беше међ тим млого страшивица,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што је стало до ти кукавица?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што заоста, све је челик тврди,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Бог би дао да врага нагрди.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истопи се, тек и је иљада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све је, брате, она крвца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крвца млада, она крвца врела,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правду увек бит се започела.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Њи ту је мало, злотвора мложина,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сваког дошла по која стотина,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у њи бије топ са сваке стране,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они сабљом и пушком се бране;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Ад' опет нигде назад не успрежу,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чилом руком на јуриш потежу,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де ко падне, ту други полети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правду божу животом освети.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Да нема ништа, они сами виде, </w:t>
      </w:r>
    </w:p>
    <w:p w:rsidR="00554EE3" w:rsidRDefault="006B59C4" w:rsidP="006B59C4">
      <w:pPr>
        <w:pStyle w:val="Tekst"/>
      </w:pPr>
      <w:r w:rsidRPr="00C7152F">
        <w:rPr>
          <w:lang w:val="sr-Cyrl-CS"/>
        </w:rPr>
        <w:t xml:space="preserve">Ма опет сваки унапредак иде,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ето оће њина крвца млада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спомен даде свету за свакада,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правду како ваљаде умрети,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ђаво клети Богу се не свети.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 Стојан ту је међ првима први,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злотвора он млого стаде крви,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још је читав, још се не умара,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бритком сабљом злотвора обара,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де год треба, ту је диван свуда,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куд се макне, чини дивна чуда,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јунак разби. Ма ко изненада,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оно отуд на њ'га наже сада,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викну бесно: „Стани, да ти платим,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жао теби за још горе вратим!“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Наш Стојан зачу, онамо с' окрену,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што се стресну, кога тамо зглену?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„Та откуд ти ту, да ли из мртвила,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моја т' пушка лоше погодила?“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само рече, па с' онда заљуља,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Пољани паде, а крвца покуља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ране смртне што му Васа даде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Васа беше што га ту препаде.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Баш Васа они, ког м'љаше у гори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онда ноћом самртно обори.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удеси и нека срећа луда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неке људе тад проведе туда,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пушке чуше, тамо потекоше,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скоро мртва њега подигоше;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лекар вешти навали мелема,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скоро срасте рана му голема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виде како Стојан о тле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Коњица нагна, и њему допаде,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глену њему у то бледо лице,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смрт развлачи тако немилице,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гледну, гледну, и беше му слатко,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још се смеје, ал' беше за кратко;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Миле отле беше недалеко,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силном мишком јунак је секô,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 када спази де господар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ко му рану самртну зададе,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огањ живи плану му у 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Два-трипут крочи, злотвору докрочи.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узе њега нако на довату,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удари га по беломе врату.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једним маом откиде му главу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обори је у пра и у траву,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Још кликну јунак: „Благо ли си мени,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дивно ли га, дивно га замени'!“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Стојан очи још једном отвори,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спази свога без главе злотвора.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спази Мила, што му је одсече: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 фала, Миле!“ слабим гласом рече,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очи склопи, малко се затресе,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Бог му душу на небо однесе.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сабље звече, још траје пуцњава,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Зелена трава сва је већ крвава;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залуд тече њима крвца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морају се повући назада.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„Већ беже, беже“, виче злотвор клети,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>Ал'</w:t>
      </w:r>
      <w:r w:rsidR="00554EE3">
        <w:rPr>
          <w:lang w:val="sr-Cyrl-CS"/>
        </w:rPr>
        <w:t xml:space="preserve"> то им није ни на крај памети. </w:t>
      </w:r>
      <w:r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ватају се неког камењака,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отуд сташе бити из пушака.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сви је већ страна злотвор и оптекô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Два-трипут је већ: „Предајте се!“ рекô.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нико од њи за то и не знаде,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де ће правда кривди да с' предаде.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злотвор јуриш на дивне чињаше,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млоги о тле главном удараше.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они пали за камена тврда,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камен тврди злотвору се спрда,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Ох, камен ледни на њи с' смиловао,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братац брата роднога издао.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они бију огњем из пушака,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даду напред крочит ни корака,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друг кад падне: „Ох просто му млеко!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благо теби!“ побро му је рекô,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пушку лако од ока салети;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бије, руши, своју браћу свети.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што за фајду, и пре беше мало,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сад их само стотина остало,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злотвор своје броји на иљаде,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сунце јарко, видиш ли им јаде?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види сунце, оно око боже,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дуго чета бранит се не може,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ода силног и големог јада,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Свог ето оде тражити запада.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сунце јарко већ оће да седне,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гледни тамо украј реке ледне,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неко седи, и баш она седи, </w:t>
      </w:r>
    </w:p>
    <w:p w:rsidR="006B59C4" w:rsidRPr="00C7152F" w:rsidRDefault="00554EE3" w:rsidP="006B59C4">
      <w:pPr>
        <w:pStyle w:val="Tekst"/>
        <w:rPr>
          <w:lang w:val="sr-Cyrl-CS"/>
        </w:rPr>
      </w:pPr>
      <w:r>
        <w:rPr>
          <w:lang w:val="sr-Cyrl-CS"/>
        </w:rPr>
        <w:t xml:space="preserve">Па тужним оком у водицу гледи.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амо иде, тако би ја рекô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један чамац управо од преко,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ближе, ближе амо јунак вози,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то је Миле, Боже јој помози!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Па када веће до обале стиже,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она јадна своје очи диже,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спази слугу, па опази чамац.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скочи, викну: „Та зар идеш самац!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Миле, Миле, а тако ти Бога,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куда деде господара свога?“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 речи на то Миле не изусти,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само мало у чамац се спусти.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проли до две, до три веле сузе,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отуд нешто у наручје узе,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из свог чамца тад на поље шетну,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нешто доле на травицу метну.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 то она амо прискочила,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виде свога пред собоме мила.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њу ми лати они јад силени,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јада силна сва се окамени,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Нит штогод рече, нити сузну оком,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Нит гледну горе то небо високо;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оно небо њу превари здраво,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то је пред њом њено небо право,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малко стаја, тад на драгог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силни Боже, да ли душу даде?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Миле одма ка реци поита,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веса свога водице заита,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Те брже назад, па је кваси, шкропи, </w:t>
      </w:r>
    </w:p>
    <w:p w:rsidR="006B59C4" w:rsidRPr="00C7152F" w:rsidRDefault="00554EE3" w:rsidP="006B59C4">
      <w:pPr>
        <w:pStyle w:val="Tekst"/>
        <w:rPr>
          <w:lang w:val="sr-Cyrl-CS"/>
        </w:rPr>
      </w:pPr>
      <w:r>
        <w:rPr>
          <w:lang w:val="sr-Cyrl-CS"/>
        </w:rPr>
        <w:t xml:space="preserve">Ма она ока опет не отклопи;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тако дуго мучаше се туде,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најзад виде заман целе труде,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лати пушку, сасу је у главу,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крај њи паде у зелену траву.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иди у свет, моја јадна песмо,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волео би да си ми повесмо,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из те дивно ја увртим уже,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браћа моја неке њим послуже. </w:t>
      </w:r>
    </w:p>
    <w:p w:rsidR="009A621E" w:rsidRPr="00C7152F" w:rsidRDefault="009A621E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(19. јануара 1849) </w:t>
      </w:r>
    </w:p>
    <w:bookmarkStart w:id="186" w:name="bookmark64"/>
    <w:bookmarkEnd w:id="186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87" w:name="_Toc200294583"/>
      <w:r w:rsidR="006B59C4" w:rsidRPr="009A14AE">
        <w:instrText>Безимена</w:instrText>
      </w:r>
      <w:bookmarkEnd w:id="187"/>
      <w:r w:rsidR="006B59C4" w:rsidRPr="009A14AE">
        <w:instrText xml:space="preserve"> " \f 0 \l "4" </w:instrText>
      </w:r>
      <w:r w:rsidRPr="009A14AE">
        <w:fldChar w:fldCharType="end"/>
      </w:r>
      <w:bookmarkStart w:id="188" w:name="_Toc228187182"/>
      <w:r w:rsidR="006B59C4" w:rsidRPr="009A14AE">
        <w:t>БЕЗИМЕНА</w:t>
      </w:r>
      <w:bookmarkEnd w:id="188"/>
      <w:r w:rsidR="006B59C4" w:rsidRPr="009A14AE">
        <w:t xml:space="preserve"> </w:t>
      </w:r>
    </w:p>
    <w:p w:rsidR="003B4F2C" w:rsidRDefault="003B4F2C" w:rsidP="006B59C4">
      <w:pPr>
        <w:pStyle w:val="Tekst"/>
      </w:pPr>
    </w:p>
    <w:p w:rsidR="006B59C4" w:rsidRPr="00C7152F" w:rsidRDefault="003B4F2C" w:rsidP="006B59C4">
      <w:pPr>
        <w:pStyle w:val="Tekst"/>
        <w:rPr>
          <w:lang w:val="sr-Cyrl-CS"/>
        </w:rPr>
      </w:pPr>
      <w:r w:rsidRPr="003B4F2C">
        <w:rPr>
          <w:rStyle w:val="DropslovoChar"/>
        </w:rPr>
        <w:t>A</w:t>
      </w:r>
      <w:r w:rsidR="006B59C4" w:rsidRPr="00C7152F">
        <w:rPr>
          <w:lang w:val="sr-Cyrl-CS"/>
        </w:rPr>
        <w:t xml:space="preserve"> Мој брате драги, мили,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ме тиште ране,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Раниле ме девојчице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Гиздаве, млађане. </w:t>
      </w:r>
    </w:p>
    <w:p w:rsidR="009A621E" w:rsidRPr="00C7152F" w:rsidRDefault="009A621E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ћу им се осветити,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Ао, мили побро,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Док се само поприватим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Своје снаге добро. </w:t>
      </w:r>
    </w:p>
    <w:p w:rsidR="009A621E" w:rsidRPr="00C7152F" w:rsidRDefault="009A621E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Дегод коју дивну ватим,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Дању или ноћу,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Испритискат, ижљубити,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Изгрлит је оћу. </w:t>
      </w:r>
    </w:p>
    <w:p w:rsidR="009A621E" w:rsidRPr="00C7152F" w:rsidRDefault="009A621E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Моме младе, моме лепе,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Трипут лепше биле,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Око мога бела грла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Али, побро, пре ти песму </w:t>
      </w:r>
    </w:p>
    <w:p w:rsidR="009A621E" w:rsidRPr="00C7152F" w:rsidRDefault="009A621E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обећа једну,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Песму трпку и киселу,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Горку па и медну. </w:t>
      </w:r>
    </w:p>
    <w:p w:rsidR="009A621E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тако ми науснице,  </w:t>
      </w:r>
    </w:p>
    <w:p w:rsidR="009A621E" w:rsidRDefault="009A621E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Преварит те нећу,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Седи туна па ослушни,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започећу. </w:t>
      </w:r>
    </w:p>
    <w:p w:rsidR="006B59C4" w:rsidRPr="009A14AE" w:rsidRDefault="003B4F2C" w:rsidP="009A14AE">
      <w:pPr>
        <w:pStyle w:val="Glava"/>
      </w:pPr>
      <w:bookmarkStart w:id="189" w:name="_Toc228187183"/>
      <w:r w:rsidRPr="009A14AE">
        <w:lastRenderedPageBreak/>
        <w:t>(</w:t>
      </w:r>
      <w:r w:rsidR="006B59C4" w:rsidRPr="009A14AE">
        <w:t>1 ПЕСМА</w:t>
      </w:r>
      <w:r w:rsidRPr="009A14AE">
        <w:t>)</w:t>
      </w:r>
      <w:bookmarkEnd w:id="189"/>
      <w:r w:rsidR="006B59C4" w:rsidRPr="009A14AE">
        <w:t xml:space="preserve"> </w:t>
      </w:r>
    </w:p>
    <w:p w:rsidR="003B4F2C" w:rsidRDefault="003B4F2C" w:rsidP="006B59C4">
      <w:pPr>
        <w:pStyle w:val="Tekst"/>
        <w:rPr>
          <w:rFonts w:cs="Calibri"/>
          <w:sz w:val="32"/>
        </w:rPr>
      </w:pPr>
    </w:p>
    <w:p w:rsidR="006B59C4" w:rsidRPr="00C7152F" w:rsidRDefault="003B4F2C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 w:rsidR="006B59C4" w:rsidRPr="00C7152F">
        <w:rPr>
          <w:rFonts w:cs="Calibri"/>
          <w:sz w:val="32"/>
          <w:lang w:val="sr-Cyrl-CS"/>
        </w:rPr>
        <w:t>1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 w:rsidRPr="003B4F2C">
        <w:rPr>
          <w:rStyle w:val="DropslovoChar"/>
        </w:rPr>
        <w:t>G</w:t>
      </w:r>
      <w:r w:rsidR="006B59C4" w:rsidRPr="00C7152F">
        <w:rPr>
          <w:rFonts w:cs="Calibri"/>
          <w:lang w:val="sr-Cyrl-CS"/>
        </w:rPr>
        <w:t xml:space="preserve">олемо је пусто место,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Куће лепе и високе,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дућани свуд учесто,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напариш жељне оке,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Истурили сребра, злата,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Свиле, свите све на врата.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улица каменити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Свуда силан народ грња: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Црни, бели, поносити,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Суви, товни, пуни прња,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Здрави, кљасти, голи, боси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Сваког некуд ђаво носи.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ћеш наћи окићени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Лепи мома, лепи снаша,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Има нешто и поштени,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највише сека-даша: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за новце, ил' онако,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су даше свакојако.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Насред града кула вита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Подигла се ћа до неба,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ње црква поносита,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молитву како треба,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чудо од камена,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поваздан отворена.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долази стара бака,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јој греје Бог опрости;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долази мома лака,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моли у милости,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јој брже пошље драго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ће доћи, зна занаго.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Напољу се милост поче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Крај дућана на улица,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цркви се туна роче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Жељан момак и деклица,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једно од њи двоје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Враг не прими међу своје.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Пет удари после подне,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Скоро празна црква света,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Нуто једне моме згодне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у цркву право шета;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клупи, туна клече,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Прекрсти се, шта л' је пече?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Ала, брацо, само гледни,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л' тако кâ сам рекâ: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ка врати гледи једни,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л' канда кога чека;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то ко ће друго бити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Него какав кицош вити?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Default="003B4F2C" w:rsidP="006B59C4">
      <w:pPr>
        <w:pStyle w:val="Tekst"/>
        <w:rPr>
          <w:rFonts w:cs="Calibri"/>
          <w:sz w:val="32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Нит' је тако дуго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секира у мед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Уђе једно момче чило,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клупама гледат стаде;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тек што га мома спази,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Прекрсти се да полази.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Уста, не кте оклевати,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драгоме свом поита, </w:t>
      </w:r>
    </w:p>
    <w:p w:rsidR="006B59C4" w:rsidRPr="00554EE3" w:rsidRDefault="00554EE3" w:rsidP="006B59C4">
      <w:pPr>
        <w:pStyle w:val="Tekst"/>
        <w:rPr>
          <w:rFonts w:cs="Calibri"/>
        </w:rPr>
      </w:pPr>
      <w:r>
        <w:rPr>
          <w:rFonts w:cs="Calibri"/>
          <w:lang w:val="sr-Cyrl-CS"/>
        </w:rPr>
        <w:t xml:space="preserve">Под руку се њему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„Па како је?“ још запита.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рече: „Никад боље!“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са драгом ајд' напоље.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Цури беше име Лиза,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Лепотом је Бог накити,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Однекуд је ту изблиза,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шешире учи шити;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л' чини ово само,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То засада још не знамо.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момак је однекуда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су људи као вуци,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оружем иду свуда,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 видиш: кô ајдуци;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ношња им скоро така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Као што је у Турака.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из свог завичаја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Овамо се млађан сломи,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сред бољи обичаја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своје припитоми,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 пусту себи славу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Наспе мозга пуну главу.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овдена свуд улицом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Кано река мозак тече,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мореш грабит жлицом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 му тако млоги рече;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придаде, да поита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До тог места мозговита.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рече, те још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Своје тело да уљуди, </w:t>
      </w:r>
    </w:p>
    <w:p w:rsidR="006B59C4" w:rsidRPr="00C7152F" w:rsidRDefault="00554EE3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Да се тури у ношиво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питоми носе људи;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кад ту га спазе така,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Гледаће га кô дивљака.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Српчић прими савет мудри,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Старо руо баци са 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 себе друго удри,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Чим се прави људи красе,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штруфле се дивне стера,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Лати фрака и квекера.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квекере, ао фраче!...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вас видим, ношњо лепа,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Одмила ми срце скаче,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ви чојку дасте репа;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Што уделит Бог не може,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Љуцка мудрост ту поможе.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 свега баш нестане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смозгасмо ми дојако,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да нам вас остане,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квеко, ао фрако,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нам оста слава лепа,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Док под небом има репа.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дође тек година,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већ знаде билијара,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Зна валцера, да ј' милина,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Зна по ваздан да тумара;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кицоши дивни врве,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Он претекâ већ и прве.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Двадест лета беше 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без жене још до саде,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женицу, ил' што тако,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Ваља сваки да имаде;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и он градом зађе,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младицу себи нађе.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ту белца два-три плати,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још неће позадуго,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Наће мома што ће дати: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Беле груди, и што друго;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седам, осам, девет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Пушта сву ноћ и у кревет.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наш јунак више пута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Деклицама тим се вину,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пецну гуја љута,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жеља завек мину: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Једанпута тако дете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Даде њему и што не те.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тад смисли детић врли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чега бољег маши,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Кад млађано што огрли,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нема шта да плаши,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улице све прокаса,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На ту Лизу док набаса.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једнога у дућана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Очи му се поотеше,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ал' једна ту млађана,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још сама декла беше;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повика: „Ето леба!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Така мени баш и треба!“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дућан њој поита,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Учини јој поклон лаки,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тио тад запита,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кроглова има каки?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то зато он прозбори,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се само пут отвори.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би код ње позадуго,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Али не знам што збораше,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што море бити друго,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Нег прелепо да бијаше,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предвече ја га виде,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под руку с момом иде.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27. </w:t>
      </w:r>
    </w:p>
    <w:p w:rsidR="006B59C4" w:rsidRPr="00C7152F" w:rsidRDefault="00554EE3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Он је прати њеном дому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Говорећи реч лагану,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ће питат јунак мому,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се сутра да састану;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деклица вини, мани,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Док не рече: „Код Stephanі“.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 куће је већ допрати,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је ваља манут танку,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руку је зато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Ћа је љубнут на растанку.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даде мома лака,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Ступи назад три корака.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E01B67" w:rsidRDefault="00E01B67" w:rsidP="006B59C4">
      <w:pPr>
        <w:pStyle w:val="Tekst"/>
        <w:rPr>
          <w:rFonts w:cs="Calibri"/>
          <w:sz w:val="32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29.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одозго од фењера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Право на њи пала зрака,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девојку то натера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потражи мало мрака,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и могу видет људи,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људи су чудне ћуди.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назад, он за њоме,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Мисли да ће да умакне,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Довати се своје моме,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може да се макне;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с' брани, главом маше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Док се усне не састаше.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би синоћ, ништа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то кажем да све знате;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 цркви отоич бише,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с' јоште осећате,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Бише док се не састаше,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с' из цркве одма даше.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Улицама они шећу,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доста је веће тавно,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Декоји су веће свећу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Запалили поодавно;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њима тамом шета,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 милости мрак не смета.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су били мимо двора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Дено јунак наш борави,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он рече да ту гори,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знам, нешто заборави,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девојку још понуди,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се горе с њим потруди.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му вели златна сека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он иде сам у дворе,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она ће да причека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се врати одозгоре;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поштена де ће мома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Страном момку ић у дома!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наш јунак знаде и 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говори девојчици: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„У то доба, срце, злато,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сама на улици?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рећи ко те спази,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туд силан свет пролази.“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„Ајде са мном, злато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Нико т' видет ту не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Поред стуба врата стоје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како с' попнеш горе;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Туд у избу ја улазим,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Кроз ничију не пролазим.“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за цуру доста беше,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се на све склони млада;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 стубе се већ попеше,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 избом су веће сада;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Већ се врата отворише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за њима затворише.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Јасну свећу он запали,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Своје злато грлит пође,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мома на њ навали,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да узме по што дође.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„Ајдмо, брже!“ она кара,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Он грлећи одговара.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канабе јоште седа,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своје је вуче крило,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Чедо види да је беда,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њему попустило;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крило му млада паде,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он ми је љубит стаде.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љуби, она њега,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стиска уз себека,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од света овог свега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Дража му је та сад сека.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беше, ал' не дуго,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он заче још што друго.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недра јој руку тура,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види шта ту крије.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„Не, о нете!“ кара цура,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руци га млада бије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то беше, ал' не дуго,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он заче још што друго.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Плану огњем детић пусти,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узе у наруче,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душека тад је спусти;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брани дивно луче,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стидљиво њему рече: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„Не! — ако нас ко затече!“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„Кô затећи? Није него!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су врата затворена.“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Њој је рекô, па прилегô,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Машио се под колена.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јади: „Ох мој Боже!“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га малко потпоможе.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Свршен посо, те на кратко,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А благосл</w:t>
      </w:r>
      <w:r w:rsidR="006B59C4" w:rsidRPr="00C7152F">
        <w:rPr>
          <w:rFonts w:cs="Calibri"/>
          <w:lang w:val="sr-Cyrl-CS"/>
        </w:rPr>
        <w:t xml:space="preserve">ов дође с неба,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без попа беше слатко,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попа ту и треба?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Попи само жене граде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Вако цура још остаде.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они ту обоје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Предивно се осладише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големе пламе своје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мало угасише;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им срце јако бије,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девојка лице крије.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стид ови брзо преста,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Брзо с' мома рашћерета,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Малко стаде, али сместа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Започе се шала клета: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крилу му цура цупка,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се с њоме грли, љупка.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он пита злато своје,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ту малко стаде шала,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каже, колико 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Драги досад већ имала.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Наша декла ту уздану,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суза јој једна кану.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Затим рече: „То је лако,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имадо јединога;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После њега све дојако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погледа баш никога.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он беше —“ ту ми узе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Од очију трти сузе.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Јоште поче тужна мома,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малко снагу побра: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„Леп он беше, леп, сирома,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сувише душа добра,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Куда тедо, тамо стаде,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Што заиска, то ми даде.“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 би њему љуба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м' узе он у вољу,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мајка не пустила,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Нашла њему другу бољу; </w:t>
      </w:r>
    </w:p>
    <w:p w:rsidR="003B4F2C" w:rsidRPr="003B4F2C" w:rsidRDefault="006B59C4" w:rsidP="003B4F2C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 те новца тма имаде,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мени га Бог не даде.“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„Једанпут он баш предвече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збуњен ка менека,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'Жива била', тако рече,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'Ти си моја, па довека;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Злато, сребро јесте срећа,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је милост моја већа.'“ </w:t>
      </w:r>
    </w:p>
    <w:p w:rsidR="003B4F2C" w:rsidRDefault="003B4F2C" w:rsidP="006B59C4">
      <w:pPr>
        <w:pStyle w:val="Tekst"/>
        <w:rPr>
          <w:rFonts w:cs="Calibri"/>
        </w:rPr>
      </w:pP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52.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„Па за руку мене лати,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причат реч несретну,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њему отац, мати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Оће другу да наметну;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рече да без мене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Нигде њему нема жене.“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„Нато отац реч настави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љут беше као зоља: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'Ил' је одма заборави,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ћу тражит сина боља!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Таком шупље испод неба,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баштина бољем треба!'“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„Ал' ни ово моје драго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менека не отиште: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'Шта је отац, шта је благо?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Тебе моје срце иште.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ћу тебе, ил' никако,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слатко је и овако.'“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 ја њему поче на 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послуша родитеље: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'Слушај, реко, слушај, злато,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Њине жеље, боже жеље;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на небу силан живи;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Ко ће с' њему да противи?'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 још даље ја покуша,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Одо зборит, одо молит,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он не кте ни да слуша,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даде се ни осолит.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Четир дана стаде тако,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он при свом све једнако.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ја опет, ка и досле,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 гуди све једнако,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не догна понајпосле,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с' опрости са мном вако: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'Видим да ти несам мио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Кâ до сада што сам био.'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 тако је отишао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узео себи другу...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Жâ ми беше, здраво жао,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угуши своју тугу,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што знадо чинит млада?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Заш да с мене момак страда?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његовим по сватима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Намисли се уклонити,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Своју другу сад он 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Треба њојзи веран бити;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ђаво још је дома,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Видела сам затим ома.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три дана после свата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од руке од његове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Доби прстен тај од злата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уз њега речи ове: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„Нос' га, злато, и не скидај, </w:t>
      </w:r>
    </w:p>
    <w:p w:rsidR="006B59C4" w:rsidRDefault="003B4F2C" w:rsidP="006B59C4">
      <w:pPr>
        <w:pStyle w:val="Tekst"/>
        <w:rPr>
          <w:rFonts w:cs="Calibri"/>
        </w:rPr>
      </w:pPr>
      <w:r>
        <w:rPr>
          <w:rFonts w:cs="Calibri"/>
          <w:lang w:val="sr-Cyrl-CS"/>
        </w:rPr>
        <w:t>Срца мени не</w:t>
      </w:r>
      <w:r w:rsidR="006B59C4" w:rsidRPr="00C7152F">
        <w:rPr>
          <w:rFonts w:cs="Calibri"/>
          <w:lang w:val="sr-Cyrl-CS"/>
        </w:rPr>
        <w:t xml:space="preserve"> раскидај.“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„Оца, мајку, сву родбину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Дотад већ сам изгубила, </w:t>
      </w:r>
    </w:p>
    <w:p w:rsidR="006B59C4" w:rsidRPr="00C7152F" w:rsidRDefault="00554EE3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Те потр</w:t>
      </w:r>
      <w:r w:rsidR="006B59C4" w:rsidRPr="00C7152F">
        <w:rPr>
          <w:rFonts w:cs="Calibri"/>
          <w:lang w:val="sr-Cyrl-CS"/>
        </w:rPr>
        <w:t xml:space="preserve">ажи своју стрину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Код које сам онда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јој реко: 'Морам сместа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Из несретног ићи места.'“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Pr="003B4F2C" w:rsidRDefault="006B59C4" w:rsidP="003B4F2C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t xml:space="preserve">62.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 јербо сам још сирота,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Ваља мени што учити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 чиме би за живота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поштењу могла бити;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у томе кад застрани,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Шта остаје женској страни?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ме стрина пустит не 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јој бија десна рука,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„Остан', рече, остан', дете!“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 ту беше љута мука;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ја плачи, моли, гони,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с' најпосле стара склони.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сама се амо крену,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нађе ми мајсторицу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Једну вешту и поштену,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кâ ваља, удовицу;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Код ње поче учит млада,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код ње сам још и сада.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сада је баш година,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ја силне проли сузе: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Сећа с' драгог, што судбина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Немило ми сретној 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ми с' ваша изненада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Не забели зора млада.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66.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Срећа моја</w:t>
      </w:r>
      <w:r>
        <w:rPr>
          <w:rFonts w:cs="Calibri"/>
        </w:rPr>
        <w:t xml:space="preserve"> </w:t>
      </w:r>
      <w:r w:rsidR="006B59C4" w:rsidRPr="00C7152F">
        <w:rPr>
          <w:rFonts w:cs="Calibri"/>
          <w:lang w:val="sr-Cyrl-CS"/>
        </w:rPr>
        <w:t xml:space="preserve">ви сте сада.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да све вам кажем право: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Кад вас оно згледа тада,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Препадо се млада здраво,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помисли баш занаго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ми уђе старо драго.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богами, на њега сте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Сила налик баш заиста: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Исте очи враголасте,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Исто чело, уста иста,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Иста коса, исти зуби.“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Ту г' огрли, па пољуби.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„Ох мој Боже, драги Боже,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сте моји, сад сте моји!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мислим што бит може,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ми се јадно боји: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слатко је, здраво слатко,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Све се бојим, биће кратко.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мени нема среће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Како прену и свет глену.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посади како цвеће,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дан, за два, па увену;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тичицу кад одрани,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Одма јадну и сарани.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мајчицом, још кâ дете,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 оцем проли сузе.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ме друга срећа срете,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судба и њу узе.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Вас ми сада Вишњи даде,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л' ће бити кô до саде?“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Девојчица сасвим клону,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ваку реч изусти,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драгоме своме тону,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груди му главу спусти: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Вељи јад јој сломи снагу;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Жао беше њеном драгу. </w:t>
      </w:r>
    </w:p>
    <w:p w:rsidR="003B4F2C" w:rsidRDefault="003B4F2C" w:rsidP="006B59C4">
      <w:pPr>
        <w:pStyle w:val="Tekst"/>
        <w:rPr>
          <w:rFonts w:cs="Calibri"/>
        </w:rPr>
      </w:pP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72.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довати своје мило,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грли, па је теши,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задуго баш не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Мома с' диже, па се смеши,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очи му млада гледа,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Јоште збори: „Ал' си беда!“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њему од милоте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бела врата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момку се срце оте,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започе враголије;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једном преварише,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Јоште једном, оће л' више?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Неће засад, крај је шали,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Устадоше обадвоје.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цигару своју 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глади косе своје,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друго штошта сети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Што у игри поремети.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узе чедо дично,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кући он отпрати,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се онда, кâ обично,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кавану малко сврати,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 маргера на келнера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Оде право да вечера.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Наједе се, па сад пу(ши),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су момци пива нагли;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за чашом чашу суши,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му с' умље не замагли,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устаде, крчму ману,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батргну у кавану.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ми попи каву црну,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Поче играт билијара;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се малко кецу врну,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остави нешто пара;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Испи две-три чаше рума,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Па сад ето кући љума.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Успут пева како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до куће с песмом дође,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Даде белчић, сукну 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одма свлачит пође;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свеће и не пали,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Већ с' у одар тако свали.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Легло момче, па заспало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у један по поноћи,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до дана још је 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Мора и дан потпомоћи;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Јутро дође, па с' измиче,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што с' ово момка тиче?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 мађистор чати књигу,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 он то и без њега,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сад има другу бригу,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младост плао бега,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 времена још ће бити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Де ће све то накнадити.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81.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Десет сати е</w:t>
      </w:r>
      <w:r w:rsidR="006B59C4" w:rsidRPr="00C7152F">
        <w:rPr>
          <w:rFonts w:cs="Calibri"/>
          <w:lang w:val="sr-Cyrl-CS"/>
        </w:rPr>
        <w:t xml:space="preserve"> то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од одра свог устаде,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брије, па се мије,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у руво дично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довати цигарицу,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ајд' одма на кавицу.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лати билијара,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показа сву вештину,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Затим оде да тумара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Изван града низ ледину;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на ручак оде лаву,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Затим назад ајд' у каву.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Узе каву па новине,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пролети кано вијар,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боље време мине,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Јуриш опет на билијар.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кад дође до шест сата,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Осети се свога злата.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шест сати по њу 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да вргнем све накратко: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ужива сваке згоде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проводи младост слатко,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потури бела данка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Без љубавна без састанка.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слади моме беле,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узима њој избицу,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де она би доселе,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Лошу каже другарицу: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„Сувише је, вели, проста,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то већ је за ме доста.“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86. </w:t>
      </w:r>
    </w:p>
    <w:p w:rsidR="006B59C4" w:rsidRPr="003B4F2C" w:rsidRDefault="003B4F2C" w:rsidP="006B59C4">
      <w:pPr>
        <w:pStyle w:val="Tekst"/>
        <w:rPr>
          <w:rFonts w:cs="Calibri"/>
        </w:rPr>
      </w:pPr>
      <w:r>
        <w:rPr>
          <w:rFonts w:cs="Calibri"/>
          <w:lang w:val="sr-Cyrl-CS"/>
        </w:rPr>
        <w:t>Свуд заједно они шећу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весеља на весеље;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Данци иду и пролећу,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њима и недеље: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зиме на измаку,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Њина срећа ни за длаку.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Истина је, шпаг му пати,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каткад ври по глави;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кад своје злато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на све заборави;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 данас луче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Јоште лепше него јуче.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Једном јунак сат продаде,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Успомену материну,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знаде, кад мораде,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Треба злату на аљину;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јој не би било ласно,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Но мољаше тако красно.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Лепо вече, красно вече,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Он по своју оде мому,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му онде бака рече,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има ње на дому,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јутроске рано оде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Боној стрини у пооде.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„Кад ће доћи?“ јунак пита.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 пет дана“, рече стара.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верује, назад ита,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у срцу злато кара: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му је мучно било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Што се чедо не јавило.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с(утрада)н нуто среће!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крај неке прође куће,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ко се оно шеће?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л' то она, је л' могуће?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јунак, гледа дуго: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Богме она — нико друго.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Default="003B4F2C" w:rsidP="006B59C4">
      <w:pPr>
        <w:pStyle w:val="Tekst"/>
        <w:rPr>
          <w:rFonts w:cs="Calibri"/>
          <w:sz w:val="32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92.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Мома шеће лако, ситно,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један дом замаче;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Момку беше доста итно,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он стаде, мислит заче: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Бистар беше, добро мисли,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Добро мисли, боље смисли.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за њом у дом даде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запита онде нешто.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вас нико то не знаде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знам ни ја, али тешто!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знаћемо све до сутра,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Или барем до прексутра.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Прексутра је, подне звони,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оде тражит мому,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Бака му се на пут гони;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Шапну: „Није још на дому.“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он с пута тури баку,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ка врати, па за кваку.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Врата чедо не забрави,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Ваљда беше то случајно,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с' у избу плао сави,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Згледа своје сунце сјајно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Оно лежи за њ незгодно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за доста згодно.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96.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„Што је ото?“ он запита</w:t>
      </w:r>
      <w:r w:rsidR="006B59C4" w:rsidRPr="00C7152F">
        <w:rPr>
          <w:rFonts w:cs="Calibri"/>
          <w:lang w:val="sr-Cyrl-CS"/>
        </w:rPr>
        <w:t xml:space="preserve">,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Али чедо ни бри</w:t>
      </w:r>
      <w:r w:rsidR="006B59C4" w:rsidRPr="00C7152F">
        <w:rPr>
          <w:rFonts w:cs="Calibri"/>
          <w:lang w:val="sr-Cyrl-CS"/>
        </w:rPr>
        <w:t>ге</w:t>
      </w:r>
      <w:r>
        <w:rPr>
          <w:rFonts w:cs="Calibri"/>
          <w:lang w:val="sr-Cyrl-CS"/>
        </w:rPr>
        <w:t>ша</w:t>
      </w:r>
      <w:r w:rsidR="006B59C4" w:rsidRPr="00C7152F">
        <w:rPr>
          <w:rFonts w:cs="Calibri"/>
          <w:lang w:val="sr-Cyrl-CS"/>
        </w:rPr>
        <w:t xml:space="preserve">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устаде, на њ поита,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прозбори срдна сеша: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„Господине, молим, ко сте?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Ја не примам такве госте.“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даље, није ствари,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песма о свем ћути,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њега баш превари,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 мене самог љути.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такова тешка чуда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Збивају се светом свуда.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 грми, залуд сева,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с неба Вишњи кара: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Чоек, жена, момак, дева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 друго опет вара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Брже, злато, брже амо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Боља света да деламо.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9A14AE" w:rsidRDefault="006B59C4" w:rsidP="009A14AE">
      <w:pPr>
        <w:pStyle w:val="Glava"/>
      </w:pPr>
      <w:bookmarkStart w:id="190" w:name="_Toc228187184"/>
      <w:r w:rsidRPr="009A14AE">
        <w:lastRenderedPageBreak/>
        <w:t>II ПЕСМА</w:t>
      </w:r>
      <w:bookmarkEnd w:id="190"/>
      <w:r w:rsidRPr="009A14AE">
        <w:t xml:space="preserve">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1.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 w:rsidRPr="003B4F2C">
        <w:rPr>
          <w:rStyle w:val="DropslovoChar"/>
        </w:rPr>
        <w:t>T</w:t>
      </w:r>
      <w:r w:rsidR="006B59C4" w:rsidRPr="00C7152F">
        <w:rPr>
          <w:rFonts w:cs="Calibri"/>
          <w:lang w:val="sr-Cyrl-CS"/>
        </w:rPr>
        <w:t xml:space="preserve">андр! тандр! ука, лупа,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ће дивно чудо стићи,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гле напред једног ћупа,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њиме све лончићи.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Ука, лупа! враг би цркâ,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Сваки од њи затандрка.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„Какви Срби, гле и сада!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Какви“ — не знам што зборише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„Илири смо од некада,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Красни синци, те сувише;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Наша мајка јесте и л 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то мислим већ је сила.“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Свет се стрча, слушат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 се диве, сви се чуде,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Јер не знаше то до саде,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ето једне луде,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Међу лонце штапом наже,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и здруцка, да и смаже.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бака виде муку,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Мудра беше, мудро поче,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Истрже му штап из руку,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повика: „Не дам, чоче,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дам тужна лонац' груват,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 у што ћу пасуљ куват?“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9A14AE" w:rsidRDefault="006B59C4" w:rsidP="009A14AE">
      <w:pPr>
        <w:pStyle w:val="Glava"/>
      </w:pPr>
      <w:bookmarkStart w:id="191" w:name="_Toc228187185"/>
      <w:r w:rsidRPr="009A14AE">
        <w:lastRenderedPageBreak/>
        <w:t>III ПЕСМА</w:t>
      </w:r>
      <w:bookmarkEnd w:id="191"/>
      <w:r w:rsidRPr="009A14AE">
        <w:t xml:space="preserve"> </w:t>
      </w:r>
    </w:p>
    <w:p w:rsidR="003B4F2C" w:rsidRDefault="003B4F2C" w:rsidP="006B59C4">
      <w:pPr>
        <w:pStyle w:val="Tekst"/>
        <w:rPr>
          <w:rFonts w:cs="Calibri"/>
          <w:sz w:val="32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1.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 w:rsidRPr="003B4F2C">
        <w:rPr>
          <w:rStyle w:val="DropslovoChar"/>
        </w:rPr>
        <w:t>G</w:t>
      </w:r>
      <w:r w:rsidR="006B59C4" w:rsidRPr="00C7152F">
        <w:rPr>
          <w:rFonts w:cs="Calibri"/>
          <w:lang w:val="sr-Cyrl-CS"/>
        </w:rPr>
        <w:t xml:space="preserve">оре, песмо лакокрила!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вод' ме на небеса,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Ниже пусти своја крила,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Нису за ме та чудеса,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Пут је тамо студен, ладан,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Могâ би се смрзнут јадан.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Милтн, Клопшток, зле им среће,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Доше отуд промрзнути,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носеви, ледне свеће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Страота и и гледнути!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Ниже, ниже, чедо моје,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Земљица је царство твоје!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Брда, горе и планине,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ви стене ту поносне,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Кланци, лузи и долине,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Реке, врела, луке росне!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вас гленем, ал' ми го(ди),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Благо мени, да се роди!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ви слатки, слатки тићи,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 овчице, благо мени!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стењу, ви козлићи,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ти мраве ту малени,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душа није твоја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Иста, иста као моја!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мој драги Богосаве,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ли си ми сада, брате?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тако ми моје славе,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једнако мислим на 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л' сад чиниш на уранку? </w:t>
      </w:r>
    </w:p>
    <w:p w:rsidR="006B59C4" w:rsidRDefault="00554EE3" w:rsidP="006B59C4">
      <w:pPr>
        <w:pStyle w:val="Tekst"/>
        <w:rPr>
          <w:rFonts w:cs="Calibri"/>
        </w:rPr>
      </w:pPr>
      <w:r>
        <w:rPr>
          <w:rFonts w:cs="Calibri"/>
          <w:lang w:val="sr-Cyrl-CS"/>
        </w:rPr>
        <w:t xml:space="preserve">Да ли градиш каку Нанку? </w:t>
      </w:r>
      <w:r w:rsidR="006B59C4" w:rsidRPr="00C7152F">
        <w:rPr>
          <w:rFonts w:cs="Calibri"/>
          <w:lang w:val="sr-Cyrl-CS"/>
        </w:rPr>
        <w:t xml:space="preserve">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Гради, гради, брате, приче,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Биће добре, Нанка јемчи;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 губу што пониче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нам сеје све понемчи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Сеје наше, код нас живи,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Ками нама — ми смо криви!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Глени, глени ову само,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није ли кâ сунашце?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ваке опуштамо,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Ками нама у срдашце!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Свака од њи раја вреди,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мастило да се штеди?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Гради, гради, тако т' Бога,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обрну ка сунашцу,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т' лика љуванога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чуваш на срдашцу?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— Но већ се песма не да...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Збогом, одо унапреда. </w:t>
      </w:r>
    </w:p>
    <w:p w:rsidR="003B4F2C" w:rsidRDefault="003B4F2C" w:rsidP="006B59C4">
      <w:pPr>
        <w:pStyle w:val="Tekst"/>
        <w:rPr>
          <w:rFonts w:cs="Calibri"/>
        </w:rPr>
      </w:pP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Pr="003B4F2C" w:rsidRDefault="006B59C4" w:rsidP="003B4F2C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lastRenderedPageBreak/>
        <w:t xml:space="preserve">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красно ли оно беше,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заори: „Устај, роде!“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срца поотеше...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срцу моме доће лудо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какво је оно чудо?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Жена није — браду 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Чоек није — дуга хаља,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Хаља му се земље прима;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(Он) пред народ траља фаља,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Крст узима, тио збори: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„За вама ми срце гори.“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глени му под аљину,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Глени, роде, глај му ноге!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Тур' му с главе капетину,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има врашке роге?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Ама народ веран, јао,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Седој бради веровао.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12.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Седа брадо, што засија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купина она света,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из тебе реч Божија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заори, веруј, клета!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тебе нам гуја сину,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По срцу нас верне шину!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Проклет био, докле био!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кад мро, не умро!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Крвцу своју мрући пио!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 себека врата кро!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ти душе што уцвели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Не опросте, враже бели!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Које Србин, хај на ноге!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ноге поскочише;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међ њима виде млоге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Дено крвцу потурише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одоше у злотворе,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и брзо Срб прегоре.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„Нека кукољ, нека иде,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 је сама сад шеница!“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Србин кликну, а не виде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себе пијавица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с' уз њега пењу, вију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му само крв испију.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Pr="003B4F2C" w:rsidRDefault="006B59C4" w:rsidP="003B4F2C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t xml:space="preserve">16.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ви губо, губо гадна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српскоме телу дивну!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имена ваша јадна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у песму турим кивну?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вам (с') светим, да вас смлавим?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Но заш песме да скрнавим?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тебе, ој Јоксиме,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Споменути овде морам,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твоје пусто име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српскима пуче горам';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Твоја песма од Лазара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Такну срце сред недара.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запева од Милоша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Мурату за врат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Спомену му друга лоша,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Прокле Вука што издаде.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тек песму што одгуди,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Сам издаде, срам те буди!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што зборим од срамоте?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се смешиш а зашт' не би?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Срам је само за сироте,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пуни су шпази теби;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Нека сирак, нека режи,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 Бог ништа не бележи!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Хај, топ први веће рикну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тебека, Варадине.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„На ноге се!“ Србин кликну,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Лати пушку по средине,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Те без топа, с три фишека,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Он злотворску силу шчека.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21. </w:t>
      </w:r>
    </w:p>
    <w:p w:rsidR="006B59C4" w:rsidRPr="00C7152F" w:rsidRDefault="00554EE3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Млоги ли се боји бише!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тог боја не бијаше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четрест, мање-више,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две тисуће ту с' поклаше.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Хеј Кошуте, де би таде,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Србиње гленеш младе?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оно дивно двоје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угледа — ништа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 пусте топе твоје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тољагама ударише,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се болан сав следео,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Какву с' гују газит тео!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почетак би витешки,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поможе Божа воља,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Удрише се боји тешки,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Па све бољи иза боља,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нећу да и ређам,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големе ране вређам.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бију тешки боји,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онаки више нема;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на пољу Србин стоји,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њему срце дрема;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Оде, оде, зора бела,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Нама данка не донела.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си, Стево, де си, оче?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Какве т' виле савладаше?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погледиш то сироче,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Војводство,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гленеш грдне ране,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му опет снова сване.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си, Микле, де си сада,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се деде и изгуби?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Какви тебе јад савлада?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те дивљи злотвор згуби,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те дегод жива крије?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све једно, тебе није!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Тебе неста, а отада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Зачеше се лоши данци: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та гледни, глени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се врћу Србијанци,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јуначка она срећа  </w:t>
      </w:r>
    </w:p>
    <w:p w:rsidR="006B59C4" w:rsidRDefault="003B4F2C" w:rsidP="006B59C4">
      <w:pPr>
        <w:pStyle w:val="Tekst"/>
        <w:rPr>
          <w:rFonts w:cs="Calibri"/>
        </w:rPr>
      </w:pPr>
      <w:r>
        <w:rPr>
          <w:rFonts w:cs="Calibri"/>
          <w:lang w:val="sr-Cyrl-CS"/>
        </w:rPr>
        <w:t>Обр</w:t>
      </w:r>
      <w:r w:rsidR="006B59C4" w:rsidRPr="00C7152F">
        <w:rPr>
          <w:rFonts w:cs="Calibri"/>
          <w:lang w:val="sr-Cyrl-CS"/>
        </w:rPr>
        <w:t xml:space="preserve">нула нама плећа!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гину Варадинци,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Заман, заман Банаћани,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они красни синци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Соколови Кикинђани!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откад се бојак бије,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Жешћи гуја било није!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узаман, све сад лоше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Све постаде са издаје: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Главе своје подигоше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Оне гује из потаје;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тешке гледа муке,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од јада крши руке.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„Ала среће страовите,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не могу, ох, помоћи!“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се дере златне ките,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образ и баца злоћи: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„Нај то теби, вражи коте!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доћи ће ђаво по те!“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, крило наше,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Вазда светло лице твоје!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ти беше, да бијаше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Међу нама јоште које,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нама таке стреле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Кроза срце пролетеле! </w:t>
      </w:r>
    </w:p>
    <w:p w:rsidR="003B4F2C" w:rsidRDefault="003B4F2C" w:rsidP="006B59C4">
      <w:pPr>
        <w:pStyle w:val="Tekst"/>
        <w:rPr>
          <w:rFonts w:cs="Calibri"/>
        </w:rPr>
      </w:pP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32.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сећам ту једнога,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 звезде би њега дигâ,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најбоља каква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Србињка не роди 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Нит' је наше миле вере</w:t>
      </w:r>
      <w:r w:rsidR="00554EE3">
        <w:rPr>
          <w:rFonts w:cs="Calibri"/>
        </w:rPr>
        <w:t>:</w:t>
      </w:r>
      <w:r w:rsidRPr="00C7152F">
        <w:rPr>
          <w:rFonts w:cs="Calibri"/>
          <w:lang w:val="sr-Cyrl-CS"/>
        </w:rPr>
        <w:t xml:space="preserve">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Тебе мислим, мој Пуфере!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нам правду ти привати;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Иако нам не поможе,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 поможе јадовати,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 учини што год може,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не беше друга лека,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То ти спомен од менека.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издаја свуд преоте,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Задркта се царство наше,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Веће, веће, ох страоте!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и ти, Сентомаше!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са тобом, славо мила,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Скраше се Србу крила!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„Издаше нас!“ свуд заори,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Свако срце стра поплави;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 ко мисли да се 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гледи да с' избави...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и Лале славне наше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Лађама се већ нагнаше.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36. </w:t>
      </w:r>
    </w:p>
    <w:p w:rsidR="006B59C4" w:rsidRPr="00C7152F" w:rsidRDefault="00554EE3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Још се једном свак окреће: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„Збогом, слатки завичају!“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даску ногу меће...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ко плови амо крају?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то коре, ко то куди: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„Хеј Шајкаши, срам вас буди!“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Сваком сину сузно око,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угледа — али кога?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угледа тебе, Ђоко,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Свог сокола премилога;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Јесте теби мана доста,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Ал' ова ти слава оста.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Твоја слава, твоја дика,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тад Србу срце врну.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 мном, за мном!“ ти завика,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 тобом све нагрну.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 злотвора све поврви,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Дочека га, па га смрви!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39.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се на јад заборави,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коло се вата свако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Пева, игра, славу слави,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Дању, ноћу све једнако,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пусти топ не рикне,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„На злотвора!“ момчад викне.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тек њега што избију,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одма ох милоте!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Коло с' игра, песме вију,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Нико Срба не преоте: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Хеј Србине, славо стара,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 ни сад ти нигде пара!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Книћанине, име славно,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Ваљало је дела твоја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Споменути већ одавно;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не смеде песма моја,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де би речца уда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Приватила така чуда!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оно гуја љута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срца нама сави,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јој свако ћаше с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сваког страва смлави,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</w:t>
      </w:r>
      <w:r w:rsidR="00554EE3">
        <w:rPr>
          <w:rFonts w:cs="Calibri"/>
          <w:lang w:val="sr-Cyrl-CS"/>
        </w:rPr>
        <w:t xml:space="preserve">на главу њојзи стаде, </w:t>
      </w:r>
      <w:r w:rsidRPr="00C7152F">
        <w:rPr>
          <w:rFonts w:cs="Calibri"/>
          <w:lang w:val="sr-Cyrl-CS"/>
        </w:rPr>
        <w:t xml:space="preserve">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Раскиде је на комаде.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 опета ето змија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Састави се и оживе,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Наже к нама, шиче, зија,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 прогута тиће сиве.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Книћанине, амо сада,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Не дај гуји да завлада!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чу јаде, и ево 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погледај, поглај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све славе и дивоте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нам само, то остаде: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Четир села, ништа више,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још Србаљ не уише.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Pr="003B4F2C" w:rsidRDefault="006B59C4" w:rsidP="003B4F2C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t xml:space="preserve">45.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Србињ не уздише,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Тебе гледа, покликује;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злотвора има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се већма успаљује.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Хај Србиње, Бог би дао,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кâ оћеш, и могао!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ти, Јово, мој пријане,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 првима ти бијаше,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Кад стегоше оно лане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стамане име наше,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довати мач витешки,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Заборави бол свој тешки.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47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Теби, Јово, отац мио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крвничке руке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ти си га заменио,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Заменио кâ ваљаде,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Заменио дивну главу,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Учинио роду славу.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ево те сад назада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Измождена, јадна, бледа;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Тешки бол те свег савлада,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уздишеш: „Баш се не да!“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остави љуте јаде,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Веруј, брате, све пропаде...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49.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Мучи, мучи, ман' се туге,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Гледај само па оздрави,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те тешке јаде друге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Отисни и, заборави,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ће бити сјајни дана,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Но сад чу ли свог пријана...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јунака ја остави?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зна, брже, гле и јако!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Брже, лудо да с' не бави...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баш нико и никако?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па добро, ајд' од ока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Унапредак лака скока!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Тако, песмо, сад је добро,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ситно, моје лане!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Погледај је, мили побро,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има л' јој каке мане?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с' треска, како звецка.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 срдашце како пецка! </w:t>
      </w:r>
    </w:p>
    <w:p w:rsidR="003B4F2C" w:rsidRDefault="003B4F2C" w:rsidP="006B59C4">
      <w:pPr>
        <w:pStyle w:val="Tekst"/>
        <w:rPr>
          <w:rFonts w:cs="Calibri"/>
        </w:rPr>
      </w:pP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52.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грану, ајде, злато,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Поклон' му се до земљице,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ниже, јер је блато,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Укаљаћеш бело лице.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Тако, лепо, сад је доста,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куд оћеш, сад си проста.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Низ улицу јунак шеће,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пред собом једну спази: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Дична ли је, ко је неће,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само згодно гази!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Дигла хаље повисоко,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Ту му запе жељно око.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Така страга, та каква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Каква мора бити спреда?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брже за њом даје,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стиже и погледа,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трже, ао јаде,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Мал' у блато што не паде.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нане бес случајно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кицоша неква стара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ту, не знам, нешто тајно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момом неквом уговара;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Гурну њега Срб у плеће,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Ето јада и несреће!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Старац гурну своје злато,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оклизну нога моме,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леђа, па у блато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Паде јадна, а он с њо</w:t>
      </w:r>
      <w:r w:rsidR="006B59C4" w:rsidRPr="00C7152F">
        <w:rPr>
          <w:rFonts w:cs="Calibri"/>
          <w:lang w:val="sr-Cyrl-CS"/>
        </w:rPr>
        <w:t xml:space="preserve">ме;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Покри старац злато своје,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Срб озго на обоје.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Стење старац, стење цура,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„Јао, јао!“, виче млада.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Псује старца, па га тура;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старац као клада.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кад јунак наш устаде,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Малко ми се мицат стаде.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кте мома већ да чека,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га тисни и изврни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сред оног блата мека: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Пропаде му фрак тај црни,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тај шешир, и те лаче,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ту његов јад тек заче.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59.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земљице мома сину;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наш старац са њом теде,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лати за аљину,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девојка, јао беде,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опет, па на њега...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сад даље да се бега!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Јунак иде право дома,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види им љути мука;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види, би ми ома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тешкога смеја пукâ,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Па што б' онда ја без њега?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Баш је добро што ј' побегâ!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дом уђе, пење с' горе;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се попе, па ј' у трему,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Ама ко то, нуто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на сусрет ита њему?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му белу руку даје?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Ко то пита, не престаје?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Госпина је то ћерчица,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Красан пупак да с' развије;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шеснаест годиница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јесте, али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несташна као јаре,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Баш кâ неки од вас маре.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синоћ га не видела,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данас рано устô,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Пређе данка очô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Оста њојзи јутро пусто.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избија десет сата,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још назад нема злата.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де мора досад бити?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задржа драга мога?“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ђерђев ити: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ево га, та ево га!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Знам ја кроке свога мила!“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напоље поитила.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пита де бијаше,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дуго де остаде,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нешто друго ћаше,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њојзи то не даде.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„Мина, Мина!“ викну мати,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ћи мора послушати.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Своме драгу стисну руку,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около глену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Могаше јој видет муку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очима, шта ј' је тела; </w:t>
      </w:r>
    </w:p>
    <w:p w:rsidR="003B4F2C" w:rsidRPr="003B4F2C" w:rsidRDefault="006B59C4" w:rsidP="003B4F2C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Шта је, да је, већ се не 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Јера мајку веће згледа.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Мама дође, зборит стаде: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„Здраво, Herr von — не знам како!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из шетње, већ назаде?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бијасте? Окле тако?...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Мина, ајд' унутра,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је готов вез до сутра!“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Пође цура, па ми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мало на ти врати,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Глену драгу свом назаде,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спази брижна мати;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Погледа је, плану оком,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Шта ће цура, мора скоком!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69.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Цуре неста, већ замаче,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Мама оста код момчета,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Реч настави, питат заче,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је био, куда шета,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придаде штошта друго,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све причат било б' дуго.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збора и од среће,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заче, он придаде: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„Куд ће, госпо, куд ће веће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Него ваша, с неба паде: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Лепи, здрави, тако млади,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свег доста што сте ради.“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„Ал' муж старац, моје злато!“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Нагло госпа реч привати,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глену умиљато,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руку га белу вати: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„Крај таквога дуге ноћи,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Ко ће мени ту помоћи?“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E01B67" w:rsidRDefault="00E01B67" w:rsidP="006B59C4">
      <w:pPr>
        <w:pStyle w:val="Tekst"/>
        <w:rPr>
          <w:rFonts w:cs="Calibri"/>
          <w:sz w:val="32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72.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Јунак канда нема воље,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не стиште руку њену;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ли мисли на што боље?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на ћерку ње љувену?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Триес и шес мајци лета —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То заиста пуно смета.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ћерку, он је оће,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Загрлити, пољубити,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утргнут тако воће,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може му, не мож' бити!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земље га воли купит,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мора л' бити, баш и купит.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дете му с' она чини,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лепиром кад полети,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гла рупа по ледини,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пред собом кам тај клети.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ко би му, ко би могâ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Итнут камен испред нога?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Подићи је у небеса,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Показат јој све милине,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од сјајни тад чудеса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Вргнути је сред тавнине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он није тако пао,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Још му ј' туђе среће жао.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шта има женска глава,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кром тога има ино?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то јој је живот, слава,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свет цели, то једино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Проклет, проклет сваки био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Ко јој срећу изгубио!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га види, тада живи,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јој јарно сунце сјаје.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наш ето соко сиви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за њу да не аје,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за жену, што би лагô,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Не би је занаго.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њезини млади груди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Силан за њ се плам разгоре;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г' угаси, он се труди,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Клони је се де год може;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што она још уздише,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Ко ће у греј да му пише?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79.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ко би га искарао,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сретне неотице,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пред собом спази, јао,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Оно сретно, сретно лице,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јој глене очи сјајне,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Пуне оне слатке тајне?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му белу руку пружи: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„Де с</w:t>
      </w:r>
      <w:r w:rsidRPr="00C7152F">
        <w:rPr>
          <w:rFonts w:cs="Calibri"/>
          <w:lang w:val="sr-Cyrl-CS"/>
        </w:rPr>
        <w:t>т</w:t>
      </w:r>
      <w:r w:rsidRPr="00C7152F">
        <w:rPr>
          <w:rFonts w:cs="Calibri"/>
          <w:lang w:val="sr-Cyrl-CS"/>
        </w:rPr>
        <w:t xml:space="preserve">е, де сте?“ кад уздане,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рука с руком здружи,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кроза њу срце плане?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Ој карачу, амо оди,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Глени, па се намргоди!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седе сунце бедно,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де не би била беда?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то једно, те то једно: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устаје, сада седа;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да место кадикада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Попромени, ни по јада.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Pr="003B4F2C" w:rsidRDefault="006B59C4" w:rsidP="003B4F2C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t xml:space="preserve">82.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западу увек седај,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истоку увек грани: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побре, само гледај,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ми се попишмани,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љутито једном зађе,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Никад више не изађе!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би барем делâ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сунашцу што год драго;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Једне ћуди није свако,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Свако има своје благо,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тај куди, они фали,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Де с' тај смеје, они жали.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Јарко сунце већ замаче,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светина јоште не 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Код неки се тек сад заче;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глени оно дете,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шеће, стреља, мига,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што ме је за њу брига.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Свуда чудна мешавина,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ту срња кô да с' вија: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Госпа, кера, госпар, псина,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Мајстор, шегрт и колија.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нешто друго тедо,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Куд се врагу у град дедо?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града се он исели,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Досели се у подграђе,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Као што сте већ видели,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у лето ту је слађе: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Мирније је, боља вода,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свакако лепша згода.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најлепша: те градине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су свуда међ кућама,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малко жеља мине,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одрасте међ шумама;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на зелен једном свиче,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Никада је не одвиче.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наш јунак на дому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прозор се наслонио,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градину погледује,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пред њим стоји 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дан се још отима,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Како нојца преотима.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89.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тавније и све тише,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Све умукло и поспало,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ветрић што уздише;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несан се њему дало: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се чега милог сећа?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Умаче л' му кака срећа?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 града јоште бруји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море из далека,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котô када струји,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с' чује; али нека,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и то поста тише,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на небу звезда више.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Глени тамо небесима,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та чеда умиљата;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месеца нема њима,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Траже звезде свога брата,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Траже, сјају, свуда гледе,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 куд им се данас деде?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E01B67" w:rsidRDefault="00E01B67" w:rsidP="006B59C4">
      <w:pPr>
        <w:pStyle w:val="Tekst"/>
        <w:rPr>
          <w:rFonts w:cs="Calibri"/>
          <w:sz w:val="32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92.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де ли је, де се крије?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Карају га милостиво,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 земљи дегод није?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 земљи све страшиво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Оборише очи своје...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Заман, заман, звезде моје!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јунак у тишину,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горе небесима,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доле у градину,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туга му срце прима,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Туга нека слатка, тија,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Кô тај ветрић што ћарлија.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лађани ветрић туди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 да му збори,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срдашце то у груди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с' оће да раствори,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кап по кап да с' истопи,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Око нечег да се склопи. </w:t>
      </w:r>
    </w:p>
    <w:p w:rsidR="003B4F2C" w:rsidRPr="00E01B67" w:rsidRDefault="003B4F2C" w:rsidP="00E01B67">
      <w:pPr>
        <w:pStyle w:val="Tekst"/>
        <w:jc w:val="lef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чезнење на далеко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Срдашца се њему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у сну, слатко, меко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санак може дати?...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ето га, беше мало,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сада га већ нестало.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он брже нагна руку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срдашцу разгрејану,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придржи слатку муку,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већ оде — он уздану: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„Ох, зашто се тако брго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Из прелепа санка трго!“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диже са прозора,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столу па ту седе,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Једну књигу још отвара,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Вирну у њу кâ од беде;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како је читат стаде,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Одма му се и допаде.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лепо књига заче: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сунце зађе 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паде то сумраче,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ј' момак доодио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 некаква грдна стења,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Пунан туге и чезнења.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над собом како зглену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Неке пусте вел'ке дворе,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како га по камену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Нагна нешто њима 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уђе већ унутра,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се стани ту до јутра.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ј' кроз кам, што ј' опао,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у њег' ући могâ,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под сводим' како, јао,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Јечаше му испод нога;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Како свр њег' из зидова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По декоја сукну сова.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оде унапреда,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пусто ли свуд бијаше!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врата једна згледа,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даље не смејаше,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накрај стра га прође,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отварат врата пође.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Несу била забрављена,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тешка беу врата,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оловом заливена;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опет и јунак вата,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Упиње се, нуто муке,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Пуцају му беле руке!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103.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Веће</w:t>
      </w:r>
      <w:r w:rsidR="006B59C4" w:rsidRPr="00C7152F">
        <w:rPr>
          <w:rFonts w:cs="Calibri"/>
          <w:lang w:val="sr-Cyrl-CS"/>
        </w:rPr>
        <w:t xml:space="preserve"> врата зашкрипише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рђавни у шаркама...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л' му очи сад видише?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Празну избу, у њој тама,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Две-три сове тамо горе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Излетеше на прозоре.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униђе, свуда слуша: </w:t>
      </w:r>
    </w:p>
    <w:p w:rsidR="006B59C4" w:rsidRPr="00C7152F" w:rsidRDefault="002D230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Ни с'</w:t>
      </w:r>
      <w:r>
        <w:rPr>
          <w:rFonts w:cs="Calibri"/>
        </w:rPr>
        <w:t xml:space="preserve"> </w:t>
      </w:r>
      <w:r w:rsidR="006B59C4" w:rsidRPr="00C7152F">
        <w:rPr>
          <w:rFonts w:cs="Calibri"/>
          <w:lang w:val="sr-Cyrl-CS"/>
        </w:rPr>
        <w:t xml:space="preserve">што миче, ни се креће;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куте да окуша: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ништа, заман шеће.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слуша, ал' све ћути,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се к врати сад упути.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Затвори и, па назада,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Кабаницу о тле фура,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на њу трудан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под главу камен тура,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одспава ту до зоре,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Али спати још не море.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106. </w:t>
      </w:r>
    </w:p>
    <w:p w:rsidR="006B59C4" w:rsidRPr="00C7152F" w:rsidRDefault="002D230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Он се свога злата сећа,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красно са њом беше,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Како веља беше срећа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груди што поднеше; </w:t>
      </w:r>
    </w:p>
    <w:p w:rsidR="003B4F2C" w:rsidRPr="003B4F2C" w:rsidRDefault="006B59C4" w:rsidP="003B4F2C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Ао, уре најмилије,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Све му јаче срце бије!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„Ал' сада те нема више!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ли си ми, де ли сада?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си, злато?“ он уздише,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да му се спат никако.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дуго време стаде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Но шта ли је ово саде?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Издалека уздисање,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Спрва тешко, па све теже,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уз њега то јечање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кроз душу тако реже;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све амо иде ближе,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се њему коса диже.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петâ кукурекну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 жубор се неки заче...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Ух, што л' ово тако јекну?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тај жубор све то јаче!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све амо ближе, ближе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Коса му се од стра диже!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Страшан жубор амо сави,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Муња севну, а гром груну,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Бура с' диже, вијар зави,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А кроз из</w:t>
      </w:r>
      <w:r w:rsidR="006B59C4" w:rsidRPr="00C7152F">
        <w:rPr>
          <w:rFonts w:cs="Calibri"/>
          <w:lang w:val="sr-Cyrl-CS"/>
        </w:rPr>
        <w:t xml:space="preserve">бу ледно дуну;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А та врата зашкрипи</w:t>
      </w:r>
      <w:r w:rsidR="006B59C4" w:rsidRPr="00C7152F">
        <w:rPr>
          <w:rFonts w:cs="Calibri"/>
          <w:lang w:val="sr-Cyrl-CS"/>
        </w:rPr>
        <w:t xml:space="preserve">ше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Наше момче једва дише!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напољу вијар дуну,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Дом кô да се с места креће,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кроз избу ледно дуну,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Утрнуше с' обе свеће.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Глену врати — за час тили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Кô мрави га свег промили.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E01B67" w:rsidRDefault="00E01B67" w:rsidP="006B59C4">
      <w:pPr>
        <w:pStyle w:val="Tekst"/>
        <w:rPr>
          <w:rFonts w:cs="Calibri"/>
          <w:sz w:val="32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112.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вратима нешто бело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Крв му стаде, кад га згледа,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Зној му ледан проби чело;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Тео б' устат, ал' се не 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Зборио би, оће уста, 670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им нема гласа пуста.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авети с врата неста, </w:t>
      </w:r>
    </w:p>
    <w:p w:rsidR="006B59C4" w:rsidRPr="00C7152F" w:rsidRDefault="002D230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Открави се</w:t>
      </w:r>
      <w:r w:rsidR="006B59C4" w:rsidRPr="00C7152F">
        <w:rPr>
          <w:rFonts w:cs="Calibri"/>
          <w:lang w:val="sr-Cyrl-CS"/>
        </w:rPr>
        <w:t xml:space="preserve"> момче наше,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ноге скочи сместа,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 вратима се нагоњаше: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Отворена врата широм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Не ид', Србе, буди с миром!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стиже Срб напоље,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зида нешто бело,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Опет стаде гледат</w:t>
      </w:r>
      <w:r w:rsidR="006B59C4" w:rsidRPr="00C7152F">
        <w:rPr>
          <w:rFonts w:cs="Calibri"/>
          <w:lang w:val="sr-Cyrl-CS"/>
        </w:rPr>
        <w:t xml:space="preserve"> боље: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Ништа друго, женско тело.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ближе, шапну: „Ко је?“ — </w:t>
      </w:r>
    </w:p>
    <w:p w:rsidR="003B4F2C" w:rsidRPr="00E01B67" w:rsidRDefault="006B59C4" w:rsidP="00E01B67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 сам, ја сам, злато моје!“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тек позна цуру виту,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ручицу па је вати: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„Мина, Мина! окле ви ту?“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„Пст!... не збор'те, чуће мати!...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Брже, брже!“, кара луче,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г' у собу собом вуче.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јунак, уђе с њоме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затвори лака врата.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да видиш пусте моме,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Сави му се око врата,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на њег' сва нанела,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Кô на цветак дробна чела.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аљину ону лаку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осети месо врело,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осети жилу сваку,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јој дркта кроз све тело,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осети близу лица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Ону јару од усница.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наш јунак није камен,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вас цели задркта 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срца му удри пламен,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притисну злато на се;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Пригна уста, те плам пусти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 тај целив дуги, пусти.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 пламен о пламена,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Упи с' усна у ту усну,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 усна од време(на),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јој с' чини, сад тек кусну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заборав тако сташе,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Док се једва не расташе.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целиве, мој целиве,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Узаман ли дуг им беше!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не згуби ватре живе,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тебе плами тек с' отеше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Ја је чујем де уздише: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„Оће л' једном јоште више?“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се деше? — На душека,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Дрк(ћ)е тело, дркћу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Скоро су ми ван себека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милине и од муке.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једно: „Јао, јао!“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Опет један анђо пао!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Pr="003B4F2C" w:rsidRDefault="006B59C4" w:rsidP="003B4F2C">
      <w:pPr>
        <w:pStyle w:val="Tekst"/>
        <w:rPr>
          <w:rFonts w:cs="Calibri"/>
          <w:sz w:val="32"/>
        </w:rPr>
      </w:pPr>
      <w:r w:rsidRPr="00C7152F">
        <w:rPr>
          <w:rFonts w:cs="Calibri"/>
          <w:sz w:val="32"/>
          <w:lang w:val="sr-Cyrl-CS"/>
        </w:rPr>
        <w:t xml:space="preserve">122.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је била, није више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Гронуше јој лаке сузе;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се каје и уздише,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опет — та он узе!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вати око грла: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Ох, што није сад умрла!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већ мора да с' растави: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„Збогом!“ рече, па ти брже,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к врати, па одбрави,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Ал' како се млада трже: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одбрави, ал' на врати,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Помоз', Боже — њена мати!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„Па зар тако, моје лане?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Мислиш да је мати луда?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л' је ћерка та без мане?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Така од теб' видим чуда?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л' је мајка дочекала?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То л' је, кучко, мени фала?“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„Стани, већ ми не умаче,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Стан' да т' платим, тицо лепа!“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Мома</w:t>
      </w:r>
      <w:r w:rsidR="006B59C4" w:rsidRPr="00C7152F">
        <w:rPr>
          <w:rFonts w:cs="Calibri"/>
          <w:lang w:val="sr-Cyrl-CS"/>
        </w:rPr>
        <w:t xml:space="preserve"> јадна бегат заче,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је мати страга шчепа,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Левом шчепа, десну диже: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„На, ти!“ — У то момче стиже.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Међ њу стаде и међ милу.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„Молим, госпо, тако нете!“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Али госпа и на силу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Ћаше ћерци и полете: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Двапута се гњевна стиште,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Двапута је он отиште.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 теке госпа севну,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Подбочи се, јао, брате!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опружи језу гњевну: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„Па ви мени, ви не дате?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сте, шта сте, откуда сте?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ви мени на пут стасте?“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„Несам ли ја госпа туди?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је мене дирнут вредан?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таки се сад усуди,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Таки један и ниједан!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мојој, мојој кући...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Јао, муко, морам пући!“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129.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„Зар ви мљасте? — оде јаче,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Зар ви мљасте, силан Боже,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ту живе копилаче?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гуско, још поможе!...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пустите да ј' удавим,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Да је смождим, да је смлавим!“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наже — Срб не даде...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теже пуста скочи,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свом снагом на њ нападе,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Наже њему баш у очи;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су залуд њене муке,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Он јој шчепа обе руке.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из петни наже жила...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заман се, јој, отима,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Слабачка је сва та сила,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он стиште кâ кљештима.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цичи, — јао, Боже,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Ни маћи се баш не може!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E01B67" w:rsidRDefault="00E01B67" w:rsidP="006B59C4">
      <w:pPr>
        <w:pStyle w:val="Tekst"/>
        <w:rPr>
          <w:rFonts w:cs="Calibri"/>
          <w:sz w:val="32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lastRenderedPageBreak/>
        <w:t xml:space="preserve">132.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мож' ујест само сада,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ни то Србин не 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је уби, ао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пући ће ода једа!...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Сикће опет, псује, виче: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„Оваквиче, онаквиче!“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133.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кући се диже буна,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Декоје се сад помоли,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тамо, оно туна,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доста скоро голи,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на прозор, то на врата,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Хај, Србине, красни свата!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134.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Мрак је доста, то је срећа,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Другојаче... Но гле јада!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сину — богме свећа!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то иде амо сада?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Ето, ето господара, — </w:t>
      </w:r>
    </w:p>
    <w:p w:rsidR="003B4F2C" w:rsidRPr="00E01B67" w:rsidRDefault="006B59C4" w:rsidP="00E01B67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је ли му дегод пара?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135.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њем хаља до земљице,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 глави шепа лака,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њом оно згодно лице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у телца, брате, кака,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Трбу напред шеће тио,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Кâ сом уста отворио.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136.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устави — сад ће бити!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„Вос ис тен тес?“ — То је доста!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бојак страовити...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Срба је госпа проста;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умукну клета она: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Што ће — дође цар од дома.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137.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госпа, не миче 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подуже мужа глену...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ка трска затресе се.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у коб њему крену: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„Сад се иде“ — виче — „стари?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lastRenderedPageBreak/>
        <w:t xml:space="preserve">Тако ли се за ме мари?“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138.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„Па ти си муж?“ — Ово штене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мало ме не раздера!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а ти, куку мене“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с' госпа на њ раздера,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Скочи преда њ, ногом лупи...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Он три крока назад ступи.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139.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за њим: „Па сад дође?“...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Скочи, крочи, па га стиже,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лице му руком пође...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све даље, она ближе...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Виде госа пуста јада: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„Но, но“, рече, „шта је сада?“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140.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„Па још збориш, зла ти срећа!“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Цикну госпа, па га тури,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руке му паде свећа.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с' кâ дулек о тле сјури.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Ал' већ мени срце зебе,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Ваља, богме, да се гребе.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141.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шала, мрак је свуда,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Госпа јетка и опака;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већ виде доста чуда,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 бити јоште кака,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 јоште и менека...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што чини наша сека?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142.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 мили, што да чини?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изби се шћућурила,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Дркће, стрепи, стра је кини,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— Но већ је, браћо, сила...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збогом, ја вас славим, 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Али нећу да заглавим! </w:t>
      </w:r>
    </w:p>
    <w:p w:rsidR="003B4F2C" w:rsidRPr="003B4F2C" w:rsidRDefault="003B4F2C" w:rsidP="006B59C4">
      <w:pPr>
        <w:pStyle w:val="Tekst"/>
        <w:rPr>
          <w:rFonts w:cs="Calibri"/>
        </w:rPr>
      </w:pPr>
    </w:p>
    <w:bookmarkStart w:id="192" w:name="bookmark65"/>
    <w:bookmarkEnd w:id="192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93" w:name="_Toc200294584"/>
      <w:r w:rsidR="006B59C4" w:rsidRPr="009A14AE">
        <w:instrText>Утопљеница</w:instrText>
      </w:r>
      <w:bookmarkEnd w:id="193"/>
      <w:r w:rsidR="006B59C4" w:rsidRPr="009A14AE">
        <w:instrText xml:space="preserve"> " \f 0 \l "4" </w:instrText>
      </w:r>
      <w:r w:rsidRPr="009A14AE">
        <w:fldChar w:fldCharType="end"/>
      </w:r>
      <w:bookmarkStart w:id="194" w:name="_Toc228187186"/>
      <w:r w:rsidR="006B59C4" w:rsidRPr="009A14AE">
        <w:t>УТОПЉЕНИЦА</w:t>
      </w:r>
      <w:bookmarkEnd w:id="194"/>
      <w:r w:rsidR="006B59C4" w:rsidRPr="009A14AE">
        <w:t xml:space="preserve"> </w:t>
      </w:r>
    </w:p>
    <w:p w:rsidR="006B59C4" w:rsidRPr="00C7152F" w:rsidRDefault="003B4F2C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>
        <w:rPr>
          <w:rFonts w:cs="Calibri"/>
          <w:sz w:val="32"/>
          <w:lang w:val="sr-Cyrl-CS"/>
        </w:rPr>
        <w:t>1.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3B4F2C" w:rsidRDefault="003B4F2C" w:rsidP="006B59C4">
      <w:pPr>
        <w:pStyle w:val="Tekst"/>
        <w:rPr>
          <w:rFonts w:cs="Calibri"/>
        </w:rPr>
      </w:pPr>
    </w:p>
    <w:p w:rsidR="003B4F2C" w:rsidRDefault="003B4F2C" w:rsidP="006B59C4">
      <w:pPr>
        <w:pStyle w:val="Tekst"/>
        <w:rPr>
          <w:rFonts w:cs="Calibri"/>
        </w:rPr>
      </w:pPr>
    </w:p>
    <w:p w:rsid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 w:rsidRPr="003B4F2C">
        <w:rPr>
          <w:rStyle w:val="DropslovoChar"/>
        </w:rPr>
        <w:t>V</w:t>
      </w:r>
      <w:r w:rsidR="006B59C4" w:rsidRPr="00C7152F">
        <w:rPr>
          <w:rFonts w:cs="Calibri"/>
          <w:lang w:val="sr-Cyrl-CS"/>
        </w:rPr>
        <w:t xml:space="preserve">еће звездице се красне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Губе једна иза друге,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сузице оне јасне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големе роне туге.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сеју им суза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тамо реци шеће,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је сад још, па никада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Више, јао, видет неће,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им ево стазу стази,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Са које се не долази.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Лепа л' беше, Боже силни,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са тога сад и пати;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угледа цвет умилни,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За срце га силно вати,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опружи белу руку,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довати цветка љупка.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олакша слатку муку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Утрже јој лепа пупка,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тужна уздисаше,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с' одбранит не могаше.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сунашце он јој сину,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Засени јој очи младе,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срце јој срећа мину,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груди му сретна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леп јој се заче данак,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Какав досле још не 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најлепши какав санак,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се брзо изгубио;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Учас неста луче медне,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Притискоше тмине ледне.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ману изненада,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јадује докле живи;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опета јадна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Ни га куне, ни га криви.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за сунцем што у ноћи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Цветак сузе рони тије,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она у самоћи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њим јадна сузе лије.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да могу сузе оте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Опрати је од срамоте!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Боже, Боже, што би с њоме?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се деде злато чисто;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несретне оне моме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и она сада исто?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 за коју кад би чула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је снађе коб та 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се она препанула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згрозила ода чуда,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би главу, моја бела,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Повисоко тад понела.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дође међу друге,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на једну реч напусти,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и она, мимо друге,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По декоју злобну пусти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невоља редом иде,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сад на њу реда дође,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она је јуче виде,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крај неке рпе прође </w:t>
      </w:r>
    </w:p>
    <w:p w:rsidR="003B4F2C" w:rsidRPr="003B4F2C" w:rsidRDefault="006B59C4" w:rsidP="003B4F2C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Би жубора и гуркања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подмукла кликотања.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назада јадна 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Стиже дома изван себе;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Уплашена мати пита: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„Ћери, ћери, шта је тебе?“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збори ћерка њена,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Укоченим оком гледа.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Бледа као бледа стена,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Ледна као груда 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што чула, ни видела,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крв јој се уледела.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тако јоште сада,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бити још замало?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Боже, Боже, грдна јадна,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Све јој тело задрктало,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вијар јој мозак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Занесе је несретницу,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да не би крај ње мати,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панула о земљицу,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је мајка приватила,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на одар положила.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лежа скоро 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Позадуго ни се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Уплаши се мати јадна,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шкропит, трти заче: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„Чедо, чедо, слатко чедо!“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то дуго није стало,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њојзи лице бледо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Малчице се заиграло,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уздану сад дубоко,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отвори чудно око.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3B4F2C" w:rsidRDefault="003B4F2C" w:rsidP="006B59C4">
      <w:pPr>
        <w:pStyle w:val="Tekst"/>
        <w:rPr>
          <w:rFonts w:cs="Calibri"/>
        </w:rPr>
      </w:pPr>
      <w:r>
        <w:rPr>
          <w:rFonts w:cs="Calibri"/>
        </w:rPr>
        <w:t>X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зарашта, срећо клета,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Заш' је тури у живота,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чека овог света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Само гроза и страота?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јатка ево прену,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Диже око зачуђено,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крај себе мајку глену,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то сузно око њено,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око ње суза ова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Вас обрте свет изнова.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несвест сад не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ван себе, ма друкчије,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кад јад се сав згомила,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небеса јасна скрије,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нагне све то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у пра душу тисне,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даде да уздише,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да јадна једном свисне,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Смрт и живот според стоје,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ништ' опет од обоје.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Часак само, ал' пун 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Пун век јада, пун век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Живи пакô овог света,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Ал' без гласка, без јаука,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се миче, нити куша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отуд искобеља,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Укочена стоји душа,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мисли, нити жеља,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сјаје као стакло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с' никуда не помакло.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Страшан часак већ је мину.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 себи дође, с одра 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одшета у градину,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Носећ собом јада пуста;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Онде доле тужна седа,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Главу дивну оборила,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Пушта мисли унапреда,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Тешки бојак отворила,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унапред то све горе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Залуду се мисли море.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Јадна ли је љуцка душа,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све на њу нагне споља,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с' одбранит заман куша,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Кудгод гледне, свуд невоља;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тражи да одане,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све жешће нагло амо.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дркћући јадна стане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Спремати се тамо, тамо,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окле једном дође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Боже, само да већ прође.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 мома, јадна, бледа,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Низ врт јој се око дало,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запад тамо 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сунце заиграло,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облачка најмањега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скрије лице красно,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облачка око њега,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тоне сунце јасно,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 она тако исто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Само може заћи чисто!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зађе: „Тамо, тамо,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Макар како, све је једно!“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прослови јадна само,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Спусти доле око ледно,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Окрете се, те полако,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Упути се дому своме,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гледећ је мирну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б' по лицу рекô томе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де мир се тај навукâ,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Беше отоич пакô мука.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Уђе у дом — ал' напољу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вечер мирна, тија,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ветрић доби вољу,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малчице проћарлија.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Тио свуда и све тише,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Тице нашле своја гнезда,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Сумрак веће, па све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подегде трепти звезда,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дође нојца тавна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Њена дошла већ одавна.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дође време спати;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с' опрости, кô свакада,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Ћи се мајци својој сврати,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Пре за мало, за век сада.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руку је ево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Љубну — шапну: „Лаку ноћ.“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мајка јој реч привати: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„Бог ти, ћерко, на помоћ!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заш дркће рука твоја?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Лези, лези, ћери моја!“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Ћерка оде, а нека 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Мајка оста пуна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 мајку се божју даје.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колена пред њу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своје је моли дете,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глене милостиво,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своје руке свете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срдашце метне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незнана спасе јада,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Са којега тако страда.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Амин! Већ се помолила,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срце јој одлакшало,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се сећа чеда мила: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 ли јој је већ заспало?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лагано оде к врати,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Стоји, слуша позадуго;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све мирно, па се врати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„Спава јадна, што ће друго?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Спавај, спавај, чедо моје!“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с' постеље вата своје.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Мати заспа. Ал' ћи њена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и она заспа, што ли?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Тио иде ноћ студена,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л' јој тешка, да је боли?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Нојца иде, поју петли,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и броји она млада?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зорица веће светли.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ли чини, де л' је сада?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ли дома? — Ајде, ајде,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>Тамо реци погледајде</w:t>
      </w:r>
      <w:r w:rsidR="002D230C">
        <w:rPr>
          <w:rFonts w:cs="Calibri"/>
        </w:rPr>
        <w:t>.</w:t>
      </w:r>
      <w:r w:rsidRPr="00C7152F">
        <w:rPr>
          <w:rFonts w:cs="Calibri"/>
          <w:lang w:val="sr-Cyrl-CS"/>
        </w:rPr>
        <w:t xml:space="preserve">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Ено шеће бледа, јадна,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Разасула русу косу,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 осећа ветра 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Ни студену ону росу.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Шеће напред. — Куд? — Не знаде,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зна да напред мора.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на исток око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Боже, Боже, ето 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из сна јој душа прену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унапред живље крену.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над реком тог гребена!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гледа страовити!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од њег' уплашена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Тужи, цвили, даље 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гребен, гле га само!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трага од травице,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два цветка стоје тамо,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Кано до две сиротице,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ето им једне друге,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Наше моме, наше туге.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стиже, па с' окрену,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Тамо, тамо, ох назада,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Својој мајци јадној глену,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Која можда спава сада?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у сну Бога жива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Сећа на њу невољницу,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 се узда, даље снива;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види у здрављицу: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ли ће, санче луди,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Бити јадној, кад с' пробуди?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можда се сад пробуди,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устаде, па њој 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Њој, за којом тако жуди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Боже страовити!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„Збогом, мати, прости, прости,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за сузе и све труде,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све неге и милости,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несане, за понуде,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ти само може дати,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Ћерка твоја — збогом, мати...“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лево око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малко се зарумене,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јој проше груди младе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Све те слатке успомене,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Тамо, тамо — ма за кратко,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Доврши се, тек што поче,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слатко и преслатко,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се ето горко доче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с' врне све назада,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Било б' опет кô и тада.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„Збогом, збогом, данче бели,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Моје сунце, мој животе!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бијаше свет мој цели,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Брзо л' ми се, брзо оте!“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умукну, затрепета,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пребледну као стена,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Очи к небу она шета,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на крај од гребена,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суче свету свему,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Прост' ми, прости, ал' и њему!“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Вода пљусну, ње нестаде,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с' бели, сад престаде,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Бели с' опет, али саде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lastRenderedPageBreak/>
        <w:t>Би ањина и нестаде</w:t>
      </w:r>
      <w:r w:rsidR="006B59C4" w:rsidRPr="00C7152F">
        <w:rPr>
          <w:rFonts w:cs="Calibri"/>
          <w:lang w:val="sr-Cyrl-CS"/>
        </w:rPr>
        <w:t xml:space="preserve">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венчића неколика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Вијући се нада њоме,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урес, као дика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венчању јађаноме.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и они с' већ згубише,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Кô да и то би сувише.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Вода струји над њом 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ј' успава тиим гласом,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под </w:t>
      </w:r>
      <w:r w:rsidRPr="00C7152F">
        <w:rPr>
          <w:rFonts w:cs="Calibri"/>
          <w:lang w:val="sr-Cyrl-CS"/>
        </w:rPr>
        <w:t>њом</w:t>
      </w:r>
      <w:r w:rsidRPr="00C7152F">
        <w:rPr>
          <w:rFonts w:cs="Calibri"/>
          <w:lang w:val="sr-Cyrl-CS"/>
        </w:rPr>
        <w:t xml:space="preserve"> заспа, јадна,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Грешно чедо под појасом,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Грешно га је задобила,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Грешно му је самрт дала,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бар га је избавила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земаљски тешки зала,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— но де је онај саде,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Што му живот јадан даде?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је он? Де њено мило?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је злато несуђено?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с' небо позлатило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Сунце грану — де л' је њено?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 ветрићи за њом туже,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Слављи тужне песме вију,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Врела јече, а те руже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Грозне за њом сузе лију,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се, све се о њој бави,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он? Да л' је заборави?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3B4F2C" w:rsidRDefault="003B4F2C" w:rsidP="006B59C4">
      <w:pPr>
        <w:pStyle w:val="Tekst"/>
        <w:rPr>
          <w:rFonts w:cs="Calibri"/>
          <w:sz w:val="32"/>
        </w:rPr>
      </w:pPr>
      <w:r>
        <w:rPr>
          <w:rFonts w:cs="Calibri"/>
          <w:sz w:val="32"/>
        </w:rPr>
        <w:t>(</w:t>
      </w:r>
      <w:r w:rsidR="006B59C4" w:rsidRPr="00C7152F">
        <w:rPr>
          <w:rFonts w:cs="Calibri"/>
          <w:sz w:val="32"/>
          <w:lang w:val="sr-Cyrl-CS"/>
        </w:rPr>
        <w:t>2.</w:t>
      </w:r>
      <w:r>
        <w:rPr>
          <w:rFonts w:cs="Calibri"/>
          <w:sz w:val="32"/>
        </w:rPr>
        <w:t>)</w:t>
      </w: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грану иза 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Светом оде луча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његове стиже дворе,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он пре ње давно уста.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давно на прозору,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Гледао је огња жива,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Гледао је белу зору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пред њиме свет открива;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 тама испред њега,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Ма са срца кам не бега.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његови млади груди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Разгорели тешки јади,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Залуду се ветрић труди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 мало поразлади,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кадгоде лађан пирне,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то већма пламен букне,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душу га већма дирне,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Већма спомен кроз њу сукне.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Тио ветрић, тио дује,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му душом пољуљује.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Ветри душу од планине,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Ама таки још не бише,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когод да ту гине,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на смрти да уздише,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то лисје са дрвета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чудно ли зажубори,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Зажубори, затрепета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да с' когод с душом 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душа му к њојзи оде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кâ нож га сад прободе.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грану, он уздану: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„Ваљда опет није, Боже!“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Прозора се плао ману,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издржат већ не може;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муња се избом сави,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Два-три пута њоме прође,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мисли, па. с' устави,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Зовну слугу, слуга дође: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„Коња брже!“ — Слуга: „Кога?“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он плао: „Макар кога!“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Слуга оде, ал' не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кте он ми да причека,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Брзо слази одозгоре,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већ готов стоји зека,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када га виде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Разведри му мало лице,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кад узја, а коњ уста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'Нако мамен упропнице,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цела туга оде,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Те га сави и ободе.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коњиц као стрела,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Оде пусти низ пољану,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га веће спрама дела,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и њега веће ману,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Тило кљусе и претило,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госпар му пушта воњу,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и њему да је мило,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да отим кроти бољу,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Бољу тешку срца свога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Дела, дела, па и мога.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 поток туд тец'јаше,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Преко њега мостић легâ,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за друге он бијаше.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никада још за њега.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је поток, како поста,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брега на брег свеђ прескакâ,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сад ето преко моста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Жури свога коња лака;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Моста прође, но, гле саде!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Устави се, па назаде.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обичај, вазда свето,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Иде право ка потоку,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стиже и већ ето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Ободе га к лаком скоку,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Сину, скочи, оде преко,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само са предњима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потоку оста зеко,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 јадан, са предњима,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мал' што се не изврну,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Господар му вас претрну.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IX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„Ао зеко, а мој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доброта твоја оде?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би ово нуто саде?“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стиште и ободе,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Коњиц наже већ два пута.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и трећи, — сад препе 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бијаше мука љута,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гнева се јунак тресе: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„Нуто, срећо, нуто, зеко,“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га сави опет преко.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Коњиц скочи — то ваљаде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Ајде опет — никад боље,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и саде — па и саде!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се вину низа поље.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„Сад је добро, ал' опета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 не ома као сада,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заш данас срећа клета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теде, пре никада,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Иљаду сам пута скакâ,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увек сам и прескакâ.“ —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Заш баш данас коњи(ц) пусти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Беже стене и дрвета,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Беже крај њег' лузи густи,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не бежи мисâ клета,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Заш баш данас? — све једнако,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га мучи, то га мори.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сунце нагло 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Коњиц му се веће смори,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Вања дома да се врати,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— Заш баш данас, то га прати.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Стиже дома пунан праа,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А уморан и сувише.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стиже, с коња сјаа,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Слуге коња приватише: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у дом он замаче,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душека одма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Туна леже, ни се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мислит чудне јаде.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бори се, мисли, слути,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не може да с' упути.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Небо ведро, ал' запара,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Ветрић ћути, једва 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Лепу главу цвет обара,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запара све то више.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Подне дође, подне прође,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Заче небо да с' облачи,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облаком облак пође.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пропири ветар јачи.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се смрче, ветар напе,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 гром своје стреле запе.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Бура, муње, грмљавина,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Све дивљачно кâ некада;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му некад би милина,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сада, али сада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Нема њега на прозору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диви божјој сили,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Унутри је у свом двору.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срце му кô стра мили,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да га небо кара,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Кô да нешто преговара.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гром пуче, све затресе,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Засину му ћа у двора,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што га не занесе,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нагна на прозора.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тамо, ох жалости!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Оде, оде растић млади,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слабачкој што младости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споменак ту усади,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Оде, гори, пламти, пуши,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Гњев се божи на њег' сруши.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Гори, гори, пламти, пуши,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Из ока му суза кану,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Чињаше се тужној души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цели свет пропану,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небу је тужан гленô,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ти скривих? кâ да пита,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небо намрштено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срце му огањ 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 срце он сад глену,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ту нађе слику њену.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као осуђена,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Тужи, јади, па се губи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Сузицама обливена,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срећом коју згуби,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Коју згуби за онога,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куне: „Ох, та стани,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Прости, прости, тако т' Бога!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Прости, прости, клетве с' мани,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си моја од некада,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Моја сада, па свакада!“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Његова је, његова 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У срцу му опет живну,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потрже из потаје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Успомену ону дивну.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Дивна лије, силан Боже!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јој се он и чуди,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он без ње бити може,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већ оде мисâ уда: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„Ох, од ока дража оба,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Ти си моја, па до гроба!“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XIX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бура, стоји дуга,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Красно ли се небом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Пола радост, пола туга,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Он </w:t>
      </w:r>
      <w:r w:rsidR="006B59C4" w:rsidRPr="00C7152F">
        <w:rPr>
          <w:rFonts w:cs="Calibri"/>
          <w:lang w:val="sr-Cyrl-CS"/>
        </w:rPr>
        <w:t xml:space="preserve">је гледа, сузе лије;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Дуге неста, он сирома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Доле главу сад опусти,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Даје ближе, к њој би ома!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„Далек ли си, путе 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зором“... Тако рече,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Сунце зађе, приспе вече.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зором — ох та зора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Грдно л' ће му забелити,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зором — ох та зора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црно ће дан му свити.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Биће зора, гле то вече,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његово руменило,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Ето, ето, да протече,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Ето, већ се изгубило,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сумраче, ето ноћи,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 га неће већ ни проћи.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поноћи, свуда тавно,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Тио свуда, све почива,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 заспа већ одавно.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Спава јунак, 'вако снива: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у росној лежи трави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оне реке тије,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око њег' кô на јави,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опета све друкчије: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Ни је светлос</w:t>
      </w:r>
      <w:r w:rsidR="006B59C4" w:rsidRPr="00C7152F">
        <w:rPr>
          <w:rFonts w:cs="Calibri"/>
          <w:lang w:val="sr-Cyrl-CS"/>
        </w:rPr>
        <w:t xml:space="preserve">т, ни је тмина,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Ни је туга, ни милина!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на трави росу глену,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Чини му се: гледа сузе,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Глену реку сад студену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И туга </w:t>
      </w:r>
      <w:r w:rsidR="006B59C4" w:rsidRPr="00C7152F">
        <w:rPr>
          <w:rFonts w:cs="Calibri"/>
          <w:lang w:val="sr-Cyrl-CS"/>
        </w:rPr>
        <w:t xml:space="preserve">му срце узе: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мучке тече сјајна,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Њему јаче срце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нека тешка тајна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на дну да се крије,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га јаче мучи, мори,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Но сад вода завиори.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из воде њему мила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Помоли се, ао јада!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Каква ли си</w:t>
      </w:r>
      <w:r w:rsidR="006B59C4" w:rsidRPr="00C7152F">
        <w:rPr>
          <w:rFonts w:cs="Calibri"/>
          <w:lang w:val="sr-Cyrl-CS"/>
        </w:rPr>
        <w:t xml:space="preserve"> негда била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Па каква си</w:t>
      </w:r>
      <w:r w:rsidR="006B59C4" w:rsidRPr="00C7152F">
        <w:rPr>
          <w:rFonts w:cs="Calibri"/>
          <w:lang w:val="sr-Cyrl-CS"/>
        </w:rPr>
        <w:t xml:space="preserve">, каква сада?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Помоли се, погледа 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'Нако тужно, жалостиво,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 се њему сломи снага,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Обамре му срце живо.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њојзи га тад повуче,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Мора брже, срце пуче.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брегу је она бледа,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На сусрет му руку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та рука — груда 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узе, дрктат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срце му прође зима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Боже“, па назаде,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она тврдо прима: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„Срце, злато, мој си саде, </w:t>
      </w:r>
    </w:p>
    <w:p w:rsidR="006B59C4" w:rsidRPr="00C7152F" w:rsidRDefault="003B4F2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Мој си, мој си, са мн</w:t>
      </w:r>
      <w:r w:rsidR="006B59C4" w:rsidRPr="00C7152F">
        <w:rPr>
          <w:rFonts w:cs="Calibri"/>
          <w:lang w:val="sr-Cyrl-CS"/>
        </w:rPr>
        <w:t xml:space="preserve">ом оди,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Кући мојој ту у води!“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вуче: „Оди! оди!“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Узаман се јадан труди,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ето, већ у води...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Помоз', Боже! Да л' с' пробуди?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ли беше све то санак?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Зорица се ето спрема,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грану, ето данак,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 двори њега нема;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подне, али саде?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Још га нема — куд се даде?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крај реке на обали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Лежи мома утопљена,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над њоме мати жали,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Клекла крај ње ојађена;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ни уче, нити рида,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лије грозне сузе,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косе русе кида,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Јад силени и то 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Гледи ока укочена,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Стоји као ледна стена.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од земље бесно ђипи,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 небу страшне очи 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Диже руку, зуби шкрипи,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да јада страовита.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Дркће страшна, дркћу 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из њи се глас не пушта,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нашта, када пуста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сама клетва сушта?!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већ ето јадна клону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Па на земљу ћерци тону.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XXVIII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над њоме ниче трава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 то цвеће умиљато,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сама тамо спава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де је њено злато?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дан и два њега нема,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Слуге с' буне, рано 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 се кућа за њим спрема,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Траже слуге на све стране,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с' рађа, сунце крије,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Све узалуд — њега није.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XXIX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 четврти ето бежи,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ал' поред неки лука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Његов зека мртав лежи,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 њему колан пукâ.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никакве на њем' 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око њег' слуге траже,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Иду, гледе на све стране;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ништа да им каже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јуначке тешке муке,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Од крвничке какве руке.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XXX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Лежи коњиц, веран 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Па му веран и остао,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је могâ послужио,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живот за њег' дао;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Коњиц лежи — ма де ли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господар његов мио?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Слуге траже, ма га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ли им се изгубио?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с' рађа, сунце крије,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Господара нигде није.  </w:t>
      </w:r>
    </w:p>
    <w:p w:rsidR="003B4F2C" w:rsidRPr="003B4F2C" w:rsidRDefault="003B4F2C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XXXI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туђин му двором шеће,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Туђин тиле коње 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Туђин њему пушку меће,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Туђин бритку сабљу паше,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Туђин њему жање поље,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Туђин рујно винце пије,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Беле овце туђин коље,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Туђин, туђин, њега 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га се когод сећа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таква је љуцка срећа! 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24/10 49.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br w:type="page"/>
      </w:r>
    </w:p>
    <w:bookmarkStart w:id="195" w:name="bookmark66"/>
    <w:bookmarkEnd w:id="195"/>
    <w:p w:rsidR="006B59C4" w:rsidRPr="009A14AE" w:rsidRDefault="006B3AF1" w:rsidP="009A14AE">
      <w:pPr>
        <w:pStyle w:val="Glava"/>
      </w:pPr>
      <w:r w:rsidRPr="009A14AE">
        <w:lastRenderedPageBreak/>
        <w:fldChar w:fldCharType="begin"/>
      </w:r>
      <w:r w:rsidR="006B59C4" w:rsidRPr="009A14AE">
        <w:instrText xml:space="preserve"> TC "</w:instrText>
      </w:r>
      <w:bookmarkStart w:id="196" w:name="_Toc200294585"/>
      <w:r w:rsidR="006B59C4" w:rsidRPr="009A14AE">
        <w:instrText>Освета</w:instrText>
      </w:r>
      <w:bookmarkEnd w:id="196"/>
      <w:r w:rsidR="006B59C4" w:rsidRPr="009A14AE">
        <w:instrText xml:space="preserve"> " \f 0 \l "4" </w:instrText>
      </w:r>
      <w:r w:rsidRPr="009A14AE">
        <w:fldChar w:fldCharType="end"/>
      </w:r>
      <w:bookmarkStart w:id="197" w:name="_Toc228187187"/>
      <w:r w:rsidR="006B59C4" w:rsidRPr="009A14AE">
        <w:t>ОСВЕТА</w:t>
      </w:r>
      <w:bookmarkEnd w:id="197"/>
      <w:r w:rsidR="006B59C4" w:rsidRPr="009A14AE">
        <w:t xml:space="preserve"> </w:t>
      </w:r>
    </w:p>
    <w:p w:rsidR="003B4F2C" w:rsidRDefault="003B4F2C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 </w:t>
      </w:r>
    </w:p>
    <w:p w:rsidR="006B59C4" w:rsidRPr="00C7152F" w:rsidRDefault="003B4F2C" w:rsidP="006B59C4">
      <w:pPr>
        <w:pStyle w:val="Tekst"/>
        <w:rPr>
          <w:lang w:val="sr-Cyrl-CS"/>
        </w:rPr>
      </w:pPr>
      <w:r w:rsidRPr="003B4F2C">
        <w:rPr>
          <w:rStyle w:val="DropslovoChar"/>
        </w:rPr>
        <w:t>P</w:t>
      </w:r>
      <w:r w:rsidR="006B59C4" w:rsidRPr="00C7152F">
        <w:rPr>
          <w:lang w:val="sr-Cyrl-CS"/>
        </w:rPr>
        <w:t xml:space="preserve">укло море поносито,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Крај њег' стење стрменито,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на стењу двори бели,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Бели двори и весели,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у њи туга леже,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Ако није још што теже.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Двори стоје, сунце сјаје,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он ко је, откуда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Одскора је како дође,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Одма дворе градит пође.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зашто и гради туде,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 на стене удри уде?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 де се дола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би л' било угодније?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Сред сеоца убавога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Било б' друста веселога,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Било б' шале, разговора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љубавна договора;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Али тако чудне ћуди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да се клони људи.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зарашта... Ма ето 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из двора шеће свога,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Право иде на 'но место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га виде тако често,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крај стене стрмените,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 растића коју ките,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под њима од камена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Стоји клупа начињена.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Ваља стрмен под њом море.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Страва гленут одозгоре,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не свиче, нек се мане,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инако збогом дане!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Мозак врти, тоне глава,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Кâ што реко, божа страва.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на клупу сада седа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море доле гледа: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Валови се о кам боре,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Чине му се њему зборе.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њиова силна јека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Носи нешто из далека,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Носи гласе; он и слуша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тужнија њему душа,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Све се теже јад обара,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Трза срце из недара;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са чега и са кога?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О, не питај, тако т' Бога!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уживај данак бели,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ти добра коб удели,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то сунце што ти сјаје,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ту зору што још траје;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Зорица ти данак злати,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Твоје цвеће лепо цвати,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Ветар пири, цвеће мири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његовог гуја вири.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тоне, а он гледа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Низ пучину унапреда: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Море, небо кâ од злата,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теже га спомен вата.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Тамо, тамо с оне стране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Ћаше диван дан да сване;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Чисто злато све је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 брзо потавнило.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олово све постаде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на срце јадно паде.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Тешко ли је, ала тишти,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не може да пропишти,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Ох, сними му терет, сними,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Сними, Боже, ил' га прими!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њега тужна, бледа,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Око ошло унапреда,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њим мисли свеколике,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пред оне дивне слике.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се једном свака ређа,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му једном срце вређа;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и гледа како сјају,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и гледа е нестају,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мутне облачине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Крију њему све милине.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Боже, Боже, то је реда,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умиру, он и гледа,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 с' њему, њему не 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 сад њему клону сила,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мисâ се укочила,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жилама крвца 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Око гледа — куд? — не знаде;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Ван себе је тужан, јадан,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Седи као камен ладан;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Нешто шушну, он не чује,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зна ко се приближује,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не види слатка чеда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Што са стране у њег' гледа,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лица му тугу штије,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сузице рони тије,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Коју узе да је љуби,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 себе и њу уби.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ту његов грдни јаде!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сунашце понестаде,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завичај слађан ману,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срдашцу љуту рану,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Када из ње крв потече,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Заш' не пусти да истече?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 свет се јада(н) вину,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Оде, ето, у туђину.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Проби брда, проби доле,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ране не преболе!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га рана (боли) жешће,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удари крвца чешће.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Опет оде унапреда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пред собом цвет угледа,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Цветак беше љубак, тио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срце га уватио;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Учини му с' да г' укине,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Учини се баш за њега,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се саже, утрже 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На љуту га метну рану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Крвца стаде, бол одлану.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заче се жиће друго.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Лепо беше, ма не дуго.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Брзо снова све с' обрну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намаче нојцу црну: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Скоро сунца успомене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Проби тмине те маглене,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Ето, сину дивно, мило,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Кâ некада што је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Ког са неба свога трже,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под ноге лудо врже;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га трже, сунце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Разби свет му на комаде.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Неста, неста сунца мила,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то сунце она била;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сунце, а то амо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Чини му се кâ луч само,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јађане луче ита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та места страовита,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Костурницу обасјава,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му срећа мртва спава,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Поломљене каже кости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његови сви радости,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Замукнуше тужним муком,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он поби својом руком.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да му се само даде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Време врнут уназаде!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два лета, силни Боже,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 у два, да он може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и зачне опет снова!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он свуда срећу скова.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Свег нестаде што му било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Лепо, веље, слатко, мило,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Чему с' чуди, чему с' диви,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он јоште, јоште живи.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Зар те пушке већ не бију,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Зар ти мачи крв не лију,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стрмен је та висока,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Зар јуначка не зна скока,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Чега с' плаши, чега с' боји?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 брже, ето згоде!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Часак само, па све оде,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Небо, земља прима своје,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миру срце твоје,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Мирно, мирно заувека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што стоји, што ли чека?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Обазре се па угледа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Ох она је што му не да!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Ето, опет ту је била,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Своје драго облазила,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га тужна угледала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тужна се назад дала,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Тужна кâно тужна мати,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Кадано се с гробља врати,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јединцу своме оде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жалосне у пооде.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њом гледа, ох мој Боже,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Узаман је, бит не може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Зато да му бол одлане,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Зато да је јадну мане?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Њу, све која заборави,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Оца, мајку што остави,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запита: ко је, шта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запита: откуда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груди му верна паде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са њим у свет даде,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свет, у свет та он жели!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Збогом, збогом, двори бели!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две, две-три тешке сузе,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за руку младу узе: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„Ајмо!“ Она за њим ита.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Куда ћемо, то не пита.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 за њим, куд је, да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он, ту јој сунце сјаје,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он, ту је данак бели,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он, ту је свет јој цели,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је душа, она тело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без душе би увело.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Узаман је, силни Боже,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Одустат је већ не може.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срце се сам удрио,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једном га покосио,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Ваља њему ране трпит,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кâ досле јадно крпит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Докле једном Божа воља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Опрости га свих невоља.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шта ради слатко чедо,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у свет Бог још не дô?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да је зора бела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Под срдашцем својим нела,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свом крилу одњијала,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Својом вером опасала,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Којуно је сунцу дала,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груди му верна пала.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пламти, сунце сјаје,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Она своју душу даје,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Душу даје, не издаје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је она већ у двори,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Голема је боља мори.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тужан, кâ то сада,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Није био још никада.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је глену, ао јада!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Препаде се она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Виде око укочено,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Силном тугом уморено,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Беше у њем' и сијање,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ко стражње то тињање,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око јадно сјаје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Када тело душу даје.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стиже, ма тек глену,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дворове назад крену.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Једном само глену бела,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другом није смела.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Први пут је страшан био,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Други би је и убио.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двори је. „Помоз', Боже!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остат већ не може,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не сме!“ она збори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долапа свог отвори,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унутра руку даје,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Вади стакло из потаје,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Стакло једно што некака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Јуче њојзи даде бака,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Која га је напунила,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Свака сока нацедила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цветова лековити,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корења силовити;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да јоште боље лечи,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Придодала тајни речи.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стакло то узима,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са стола кондер прима,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Пуно вина у кондеру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Драгу њену за вечеру.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њ већ сока сунут ћаше,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рука њој дркташе.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чудно јој би по ћуди,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да њему што науди: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„Боже, Боже!“, то изусти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стакленце доле спусти.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науди — не мож' бити,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је могла помислити?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Бака беше тако блага,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мати каква драга,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И вељаше, кад је згледа,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се сети свога чеда,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скоро изгубила,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таква иста била,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 ли је мучи јако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види тужну тако,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да оће и да знаде,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саде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„Од је његов, само брже!“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вино соке врже.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он беше, уђе, седе,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вечеру згодну једе.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Вино пије, и већ попи,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Напољу се нојца склопи.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у изби свећа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са драгом седи, збори.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Нешто вели да је трудан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одмора врло жудан.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Тишина је већ у двори,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Нигде свећа већ не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 код њи ојађело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будно то кандело,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мучи, тужно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мраком се тужно бори,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Тражи у помоћ!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Али лаку ноћ! </w:t>
      </w:r>
    </w:p>
    <w:p w:rsidR="00587EA0" w:rsidRPr="00587EA0" w:rsidRDefault="00587EA0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II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Ноћи, негда тако мила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Страшна л' си јој сада била!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Тек што леже, ао јаде,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устати већ мораде.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Мора свећу већ ужећи,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Мора драгу свом потећи.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„Свећу, свећу!“ — Ето свеће,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„Глава, глава све с' окреће...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та свећа слабо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ала ме жеђа мори!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Воде, воде!“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 воду она оде.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„Што би, Боже ти силени!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од оног — куку мени!“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Доне воду, а он пије,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како му срце бије!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удри му још на уста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Ао муко њена пуста.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„Воде јоште, воде да'де!“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несвест онда паде,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У помоћ му трчи, јадна,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Пипа, ал' му рука ладна,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Пипа срце, ох зла часа!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 викат из свег гласа!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већ цели дом узбуни,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сва с' изба већ напуни.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Прва несвест веће прође,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ето друга дође,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за другом дође трећа,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бејаше јоште већа,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мртав је, силан Боже!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Свако гледа да поможе: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Тај водицом сад прискаче,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Они опет трти заче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Слепе очи, ноге, руке,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су залуд њине муке.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„По лекара, по лекара!“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Слузи плао проговара.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„Брже, брже, седлај сместа!“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из избе слуге неста.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несвести сад с' пробуди.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Тамо-амо оком с' чуди!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„Де је она, де је мила?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с' није утопила.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Они мене преварише,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Ње, рекоше, нема више;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лаж је, она ј' жива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де је, де с' сакрива...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Глете, глете, та ето је!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Ето, ето злато моје,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гледа, како с' смеје!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пустите, пустите је!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Оди к мени... Већ одавна...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што си ми тако тавна?“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руку је плахо узе,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Погледа је: „Окле сузе?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ти плачеш, што је тебе?“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Привуче је ближе себе,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 глену: „Ти си, ти си!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Ух, мој Боже, страшна ли си!“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изусти,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згрози, руку пусти: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„Беж' од мене, бежи сместа!“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отуда јадне неста,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Голема је боља свлада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крај одра клону млада.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се јунак смири мало,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дуго не остало,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lastRenderedPageBreak/>
        <w:t xml:space="preserve">Плаим оком ето гледа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 куту унапреда,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ето се узнемири,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>Узнемири, усп</w:t>
      </w:r>
      <w:r w:rsidR="00587EA0">
        <w:rPr>
          <w:rFonts w:cs="Calibri"/>
          <w:lang w:val="sr-Cyrl-CS"/>
        </w:rPr>
        <w:t>л</w:t>
      </w:r>
      <w:r w:rsidRPr="00C7152F">
        <w:rPr>
          <w:rFonts w:cs="Calibri"/>
          <w:lang w:val="sr-Cyrl-CS"/>
        </w:rPr>
        <w:t>а</w:t>
      </w:r>
      <w:r w:rsidRPr="00C7152F">
        <w:rPr>
          <w:lang w:val="sr-Cyrl-CS"/>
        </w:rPr>
        <w:t xml:space="preserve">ири: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„Гледај, гледај, та она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Гле, на гребен веће стаје,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Гле, на краја веће крочи,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ће, јао; сад да скочи,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у помоћ, брже, брже!“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од одра свога трже,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отуда скочит ћаше,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га слуге задржаше.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тако је дуго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бунцање и беснило;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Сада мање, сада 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Трајало је близу зоре.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му силе све клонуше,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умор се вати душе,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lang w:val="sr-Cyrl-CS"/>
        </w:rPr>
        <w:t>Вас он клону и најза</w:t>
      </w:r>
      <w:r w:rsidR="00587EA0">
        <w:rPr>
          <w:rFonts w:cs="Calibri"/>
          <w:lang w:val="sr-Cyrl-CS"/>
        </w:rPr>
        <w:t>да</w:t>
      </w:r>
      <w:r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Тежак њега санак свлада.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3оро бела, зоро мила,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л' си се опремила!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Гониш таму, гониш нојцу,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Идеш ли јој у помоћцу?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 ли њојзи сунце носиш,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Оли ћеш је да покосиш?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Зора зори сјајна лица,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не гла је несретница.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њега седи бледа,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Пуна бриге у њег' 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слуша га како 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 јаче, сада тише.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Слуша, слуша, али саде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да му душа стаде.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Ништ' не чује, па се саже,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 драгог (се) свога наже,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Слуша, слуша бојажљиво,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Задркта јој срце живо.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Слуша брижно: ох, он дише!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она засад више!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Вишњем Богу једно фала,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драгоме погледала,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Како, ето, спава 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какав је отоич био!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пред Бога оде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колена пред њег'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отвара срце живо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моли се жалостиво: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Да то око своје благо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њезино баци драго,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пати тако, јао,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је Вишњи услишао?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грану, он устаде,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облачит брзо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га спази брижна драга,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Приђе ближе, погледа га: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„Куд ћеш, злато, куд ћеш тако!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слаб си ми јоште јако!“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„Морам ићи!“ — Она: „Куда?“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глену пунан чуда,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гледа је позадуго,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то само, ништа друго;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речице не изусти,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главу доле спусти,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довати своје хаље,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облачит оде даље.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Обуче се, ма што скочи?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ала му сјају очи!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„Слушај, слушај“, па с' обрати,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ко муња оде к врати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за њим наже сместа.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залуд је, већ га неста.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 пред дворе он излете,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ту стаде, даље не 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све стране плао 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некога да изгледа.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стиже, погледа 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обамре сва ње снага.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Боже, шта је тебе?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је, шта је? Дођи себе!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Ајде са мном, ајд' унутра!“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на то: „Куд унутра?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ће ми доћи свати,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и морам дочекати,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доћи ће моја мила.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с' није утопила,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Није, није, ето, ома“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пред њега паде мома,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колена њега вати: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„Ајде, ајде“, моли, брати: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„Ајде, ајде, тако т' Бога!“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шта ти је? Прођ' се тога!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и ти ћеш туна 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Играћеш се, веселити.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керови и те мачке,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те тамо суве тачке,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И ти пањи, те свет цели,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Мора с' данас да весели!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уби ме, уби, уби!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Слушај само како труби,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 тамо преко мора,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иде као зора,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трепти, како сјаје,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она је, ох, она 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иде драгу своме,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ето ме!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Здраво, здраво!“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 врлети муну право,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за њим скочи,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Крочи.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сад стаде, сва претрну, </w:t>
      </w:r>
    </w:p>
    <w:p w:rsidR="006B59C4" w:rsidRPr="00C7152F" w:rsidRDefault="002D230C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Око ње се свет обрну;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једном тамо глену,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једном свет окрену,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земљу млада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би дô да душу даде.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паде, ма ње мили,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Доцне момци прискочили —: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испод стене голе,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мора глени доле,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lastRenderedPageBreak/>
        <w:t xml:space="preserve">Тамо она страшна смеса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костију, крви, меса,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Његово је тело, јао,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ли би га сад познао!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диван, згодан, гледан,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учини часак један?!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Згрозише се и згледаше.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се к њојзи слуге даше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дигну и пробуде.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маните муке луде!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гледате, земља ј' 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Излетела душа јадна,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Опростила с' ови зала,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за њим тамо дала.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молите Божу вољу,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тамо јој коб да бољу!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Мртва, мртва, истина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шушну, ко је, шта 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то крај њи плао мину,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 бездану се право муну!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Онде стаде, па се саже,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гледати доле наже.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Гледи доле, гледи, гледи,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не може да с' нагледи.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Црне хаље, седи власи,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Какви ли је гоне часи?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Слуге гледе, Боже, ко 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обрати лице своје,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лице, цели пакâ,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умрла милост свака,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Пуно беса и страоте,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око све се оте.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око, пламти, гори,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оће свет да смори.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Згрозише се: — Та г' умори!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њима срце збори.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Отворена у њи 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запела речца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Нагла к срцу крвца врела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тамо сва следела.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она једареда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врлети доле гледа,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сада ману стену,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управо к њима крену;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близу, сад још ближе,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до мртве ето стиже;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Страшно око на њи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поше уназаде,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Два-три крока поступише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опет скаменише.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крај мртве она стаје,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Посаже се, погледа је,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гротом тад осмену;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Око њи се</w:t>
      </w:r>
      <w:r w:rsidR="006B59C4" w:rsidRPr="00C7152F">
        <w:rPr>
          <w:rFonts w:cs="Calibri"/>
          <w:lang w:val="sr-Cyrl-CS"/>
        </w:rPr>
        <w:t xml:space="preserve"> све окрену,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 тле се оборише,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и муње покосише.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 себи доше,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земље се подигоше,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с' авети свак осети,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 на се крст тај свети,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 не има крај мртваца,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около око баца.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њом, за њом! свако збори,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страва га јоште мори.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одоше кушат срећу,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Стење, дрва, све премећу,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Десно, лево, свуда траже,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ниоткуд да с' укаже;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тамо нешто 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Зацрни се иза стене;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само, сад га неста;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она је, за њом сместа!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 њом, за њом!“ језик муца,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срце им чудно куца.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иду, ма што ближе,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Већма им се коса диже,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кожом им страва мили,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Дела помоз', Боже мили!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Завирише: ето ли 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Но, гле чуда, ту је није!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Започеше да се крсте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Ода језе и од страве,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Ћау рећи фала Богу!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што шикну испред ногу?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Погледаше, обамреше,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пред њима змија беше,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Змија једна дуга, љута!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Погледа их два-три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се пружи, па шичући,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својој ладној кући,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Тамо, дено стена пуче,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Приближи се и завуче.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Тавне, тавне бели двори,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Трава ниче на прозори,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њи ветар тужно пири,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Тужно данак кроз њи вири,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сову како слави,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паук мреже прави,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јадан да се рани,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нико му ту не брани,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свака љуц(к)а нога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Клони с' двора злосретнога.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ако би срећа уда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провела кога туда,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с' крсти, брзо ита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Поред места страовита,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страшно, страшно гуди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причају о њем' људи.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опет се нашла душа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с' усуди и покуша,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му скупи у милости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Поломљене бедне кости,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Ископа му кућу јадну,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земљу га метну ладн(у),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Бедно чедо у наруче,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за њиме, за њим пуче.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Тамо, тамо, крај врлети,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Окле скок га уби клети,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лежи он и спава,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над њиме само трава.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Без попа је, без опела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са света очо бела;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једна што проплака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Нада њиме стара бака,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Зваше Бога од жалости,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грдне греје прости.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 бити сина свога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Осети се јединога,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туђину ког отпрати,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јој нема да се врати.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 бити... Ма страшило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Оно грдно и немило,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толике удри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час тињи куд нестаде?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злосретног оног часа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трага нити гласа.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потеру за њом поше,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бијау среће лоше,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Преметнуше долу, гору,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сиђоше доле к мору,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с' од брега ту никака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отиште лађа лака.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би радо казат тео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нико је ни назрео.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нојца се већ примаче,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свак у дом свој замаче.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сутрадан нигде ништа;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Трећи — срце им се стишта.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Скупише се веће збори,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реч мучна зажубори: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змија — помоз', Боже!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противо тебе може!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удара крста на 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 Вишњи од зла спасе.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змија, но ма како,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 већ нигде и никако;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грдне, грдне јаде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срдашцу свом имаде.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змија пребијена,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камена до камена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Вила се је за њим, вила,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с' на срце не савила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Њему, што јој скриви 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је уби... но ма како: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Кривица је грдна била,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с' и грдно осветила.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E01B67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12/12. 849. </w:t>
      </w:r>
      <w:r w:rsidRPr="00C7152F">
        <w:rPr>
          <w:rFonts w:cs="Calibri"/>
          <w:lang w:val="sr-Cyrl-CS"/>
        </w:rPr>
        <w:br w:type="page"/>
      </w:r>
    </w:p>
    <w:bookmarkStart w:id="198" w:name="bookmark67"/>
    <w:bookmarkEnd w:id="198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199" w:name="_Toc200294586"/>
      <w:r w:rsidR="006B59C4" w:rsidRPr="009A14AE">
        <w:instrText>Урош</w:instrText>
      </w:r>
      <w:bookmarkEnd w:id="199"/>
      <w:r w:rsidR="006B59C4" w:rsidRPr="009A14AE">
        <w:instrText xml:space="preserve"> " \f 0 \l "4" </w:instrText>
      </w:r>
      <w:r w:rsidRPr="009A14AE">
        <w:fldChar w:fldCharType="end"/>
      </w:r>
      <w:bookmarkStart w:id="200" w:name="_Toc228187188"/>
      <w:r w:rsidR="006B59C4" w:rsidRPr="009A14AE">
        <w:t>УРОШ</w:t>
      </w:r>
      <w:bookmarkEnd w:id="200"/>
      <w:r w:rsidR="006B59C4" w:rsidRPr="009A14AE">
        <w:t xml:space="preserve"> </w:t>
      </w:r>
    </w:p>
    <w:p w:rsidR="00587EA0" w:rsidRDefault="00587EA0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 </w:t>
      </w: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N</w:t>
      </w:r>
      <w:r w:rsidR="006B59C4" w:rsidRPr="00C7152F">
        <w:rPr>
          <w:lang w:val="sr-Cyrl-CS"/>
        </w:rPr>
        <w:t xml:space="preserve">оћ пролази — данче свети,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ли ћеш донети?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пролази данак свети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л' ће ноћ донети?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сакри лице своје,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Кâ крв небо црвено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де с' она гора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је пуно црвеније.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Беше тамо млого муке,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Звеке, цике, уке, буке,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Јоште лишће, трава, цвеће,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голема стра трепеће;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већ прође, све је тио,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Бојак давно утолио.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Умакло је неколико,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то ј' скоро николико;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Откидоше змији главу,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 њом узеше свету страву;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Реп се миче и превија,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реп јоште није змија.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зађе, већ сумраче,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нојца се већ примаче,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таму милостиво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Зави мртво кâ и живо;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Зави рпу несретника,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некада свету дика,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Негда људи божа чуда,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сад само рана уда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Гладном вуку, гладном керу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Приправљена за вечеру.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леже, гле и јадне,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земљици свуда ладне,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Њи, што муња од судбине,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Удри чојству са висине.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на путу што бијаше,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Поломише, покраше,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Ударише свету јаде,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гле и њи на комаде!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сагни се у милости,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Оком сузни па им прости!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Мрак око њи, мрак и тмина,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Мрак по дола, по висина,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и небо то дивотно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Данаске је посиротно,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Нема месец да засине,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путника жеља мине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звездице оне красне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Нису данас кô пре јасне,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Нешто су ми потавнеле,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да с' у јад неки деле,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Славуј поје жалостиво,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ти пуца срце живо.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је тужно, ма гле чуда!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се чује одонуда,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поклика би весела,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откуд се то занела?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је неста, сад опета,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се ори кроз ноћ клета!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Каква радост, ко је, шта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кроз гору нешто сјаје,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да свеће тамо 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да видим неке дворе,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је крчма у планини,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Надалеко стан једини.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њу кажу: ко ту ноћи,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Бог му био у помоћи!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ма како, срце моје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Сада ето весело је;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ајдемо, ајд'мо тамо,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кроз прозор загледамо,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јад ће те и сам срести,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веселе ваља срести.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Ето, ето уваћена,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њега савезана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дрмаше околином,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Кано виор облачином;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већ грома свог не држи,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кâ досле света пржи,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Савезане у њег' јако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Силне руке наопако.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седи он у куту,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Премишљајућ срећу љуту,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око њег' гле војнике,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Пуне оне пусте дике,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Сваки с' чини с педи већи,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за царем барем трећи,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бога ми није шала,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Често с' чета подизала,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Увек беше од те већа,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им увек лоша срећа,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сад они — „Брже вина!“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Викну једна јуначина.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Поседаше за столове;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„Наша браћа јоште лове,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Њима срећа, ми весело,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и вреди тако дело!“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прича, кликће, поје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чаше се и не броје,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с' одоше посмевати,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Везанога заједати,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најгрђи који бише,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Ругау се понајвише;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 па тако би свакаде.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из топа тане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деца се њим играју,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Тамо-амо котрљају.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„Сад је доста, ваља спати,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 си стража, ајмо спати!“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Таку речцу вођа креће,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језиком већ заплеће.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грану сад унутра,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Кано јарко сунце с јутра: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Крчмарово уђе луче,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Вељи бокал у наруче.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Четовођа у њу гледи,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царева града вреди.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к њему: „Господаре,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тако ти славе старе,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Коју данас под облака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Диже твоја мишка јака,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Ово носим млада твоме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јунаштву големоме.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Прости, ћако, од онога,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Знадеш, узе ја старога,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ти, деде ову једну!“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Вођа испи чашу ледну.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„Дед' нек иде и та друга,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јуначка жића дуга,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ето ти још и треће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Рад јуначке добре среће.“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Вођа попи, мома точи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с' и ћале њој осмочи,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Једну, другу: „Ћерко, доста,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Ваља с' бринут и за госта...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Да, за госте!“ крчмар муца,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већ и он пуно с' куца.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сто бокал меће мома,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јунаци на њег' ома.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за цуром с' вођа маша,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умаче декла наша.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„Лака нојца!“ дивна рече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из избе већ утече.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Први петли, а њи ево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Попадали десно, лево,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спавају кô заклани,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Пусто пиће све стамани,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сувише, гле стражара,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Пао покрај господара,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кô и он рче, дува,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Место њега пушка чува,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Вргô бригу сву од себе.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Ма ајдуче, како ј' тебе?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Чудно дивно, и он спава,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њија му с' тако глава.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Ватише га, савезаше,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Овамо га потераше.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ван себе он бијаше,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сан му се све чињаше: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 он своје дат оруже!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погледа клето уже,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Руке њему што немило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Наопако узаптило,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од гњева и од срама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Маче силним мишицама: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Пуцају му беле руке,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су луде све те муке,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Пусто уже не успреже,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месо се дубље реже.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 се себи сад осмену,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унапред даље крену.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„Заман! 3аман!“ себи збори,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опета гледа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да се отуд нада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Опростит се пуста јада,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да с' нада да ће друсто...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де је оно пусто?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побоље, поломљено,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остало, разбијено,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Узастопце злотвор гони,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ко знаде, можда они —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Слушај само, што то шушти?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Тић је само, тић у гушти,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Сред гњезда се збуни свога,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поода ненаднога.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да л' зрно то запишта?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Ветар, ветар, опет ништа.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можда какво чудо...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мани се, срце лудо,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те да се Вишњи брине,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боље се чуда чине,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Давно т' звезда потавнела,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Ајд' са света, ајде, дела.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крчми већ дођоше,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унутра униђоше,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у кута тамо једна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Уза зида клону ледна,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Чело тиска уза њега,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ту цели огањ легâ,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Мисли што би са њим сада,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Мисли, ал' не уназада,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отуда баш никака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да њему љупка зрака.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времена другим мила,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Њему проше кô страшила.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од себе да стра тури,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дечица он зажмури,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одби у свет тамом,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ето га сад над јамом,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Назад никуд, а напреда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ће јадан да погледа!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„Одо, одо, тако 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точак му на ум паде.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„Ох, последња заш фишека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оборих на себека,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би сад већ миран био.“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 мисли сав се збио,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 виђаше ни слушаше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му се подсмеваше;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Седи као ладна стена,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душа осуђена,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Лете мисли на све стране,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све празне и лудане,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мож' латит ни једине,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Тек се роди па и мине;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сад ето све већ преби,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уздану, дође к себи: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„Нека буде ма и тако,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за мене свакојако,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Моје тело дивна рана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орлића и гаврана,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та душа ојађела,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ће она без свог тела?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ће, да ће, свеједно је.“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Урош беше од то двоје,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било тело поста,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њим сама душа оста,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негде светом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Уроша тамо није.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премисли, уз зид клону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тежак санак тону.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Заспа ајдук, спава јако,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дете, брате, како,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Спава веће позадуго,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Спава само, ништа друго,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Јера њему око уста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Игра нека туга пуста,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у њу се нешто мало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подсмеја помешало;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Прикупљене стоје веђе,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замало па све пређе;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трепетну, из сна прену,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ли ми га отуд крену?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Доба веће? зар већ зори?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Спази свећу е још гори.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>Он</w:t>
      </w:r>
      <w:r w:rsidR="002D230C">
        <w:rPr>
          <w:rFonts w:cs="Calibri"/>
          <w:lang w:val="sr-Cyrl-CS"/>
        </w:rPr>
        <w:t>д</w:t>
      </w:r>
      <w:r w:rsidRPr="00C7152F">
        <w:rPr>
          <w:lang w:val="sr-Cyrl-CS"/>
        </w:rPr>
        <w:t xml:space="preserve">а глену украј себе: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„Кога видим, тебе — тебе“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уздркта и укочи,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Онда боље упр' очи,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му лакше срце бије,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Ког мишљаше, онај није;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познаде, крај њег' ево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Стоји чедо крчмарево,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около главом ману,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Глену на ту, на 'ну страну,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од друста немилога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опрезу ниједнога,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поспало, попадало.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с' на чудан смеј му дало: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„Дакле ти си стража моја?“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„Мучи, ја сам стража твоја,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Брже само скачи, бежи,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Брже, брже, не отежи!“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 речца што изусти,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срце му мелем пусти.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с' примаче, погледа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изрече истина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невере јоште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Њено око истопило.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„Брже, брже, ма ти тамо?“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„Немај бриге, брже амо,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помого њима мало,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то није ни требало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Амо брже!“ — ово рече,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ужета већ пресече.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Боже благи, Боже мили,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чудо за час тили?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Мало пређе смрт немила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близу, близу била,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гавране виде гладне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Савр главе своје јадне,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с' вију и радују,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ће скоро да благују,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гле, за час неста муке,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Просте њему опет руке,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 милина од некада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Вати му се срца млада.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Ој животе... свети,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Тешко ли те прегорети,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 да си јад до јада,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Опет ниче међ њим нада;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Јад до јада бар је ишта,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у смрти нигде ништа.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на ноге он поскочи,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Тамо-амо баца 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опази верну другу,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баш ону пушку дугу,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поред ње те мале,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му никад не слагале,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поред њи ножа веља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му сасвим мирна жеља: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„Ма фишека, још фишека!“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збори у себека,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једнога спаваћива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Испод срца пипа жива,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кô мртав тај почива,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зна штано срећан снива,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зацело не од змије,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крај срца с' њему вије.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испразни тог једнога,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испразни и другога,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је доста па притече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девојци те јој рече: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„Ти си мене избавила,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 остај, сретна била!“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„Бре не лудуј, та с тобоме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ја морам!“ — „Ти са мноме?“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„Ох, мој Боже!“ — пред њег'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грлу јој реч застаде,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Погледа га жалостиво,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Помаче му срце живо: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„Да, ти мораш, мол' се Богу,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се више ја не могу,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теби је пуно ближе,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„Ајд'мо, ајд'мо!“ па је диже.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већ свећа већ догоре,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Ноћца вирну кроз прозоре,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још већа туде тама, </w:t>
      </w:r>
    </w:p>
    <w:p w:rsidR="006B59C4" w:rsidRDefault="006B59C4" w:rsidP="006B59C4">
      <w:pPr>
        <w:pStyle w:val="Tekst"/>
      </w:pPr>
      <w:r w:rsidRPr="00C7152F">
        <w:rPr>
          <w:lang w:val="sr-Cyrl-CS"/>
        </w:rPr>
        <w:t xml:space="preserve">А у тами стража сама. </w:t>
      </w:r>
    </w:p>
    <w:p w:rsidR="00587EA0" w:rsidRPr="00587EA0" w:rsidRDefault="00587EA0" w:rsidP="006B59C4">
      <w:pPr>
        <w:pStyle w:val="Tekst"/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II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зађе, дан умире,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Магла већ му покров стире,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Повила се по долини,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се сјаје на висини;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он тамо, још царује,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около погледује,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пун туге и пун јада,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Јера види е пропада.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напоље Урош гледну,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пећину ману ледну,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је данак преданио,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злотвора своји с' скрио,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Гледну данку на висини,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Последњи се њему чини;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 земљи спусти 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Онда једном стазом крочи,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Поред једне стене сави,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Два-три крока па с' устави.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Гроб пред њиме, ох чиј' ли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на њему плоче није,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 један крстић мали,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и он мучке жали,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ни словца најмањега,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ти каже ко ту легâ,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Урош познаје га.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Стоји ајдук украј гроба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Оборио ока оба,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Стоји срца преломљена,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душа осуђена: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„Ох да рану већ преболе,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сам и ја ту већ доле!“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Таку речцу он изусти,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крај гроба доле спусти.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„Брзо оде прамалеће,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почупа своје цвеће,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Бура дуну па понесе,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ми срца не разнесе,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Бура прође, оста жиће,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све шапће: биће, биће.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ће соко без свог крила,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Моје срећа сапалила,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Јест крваво перје било,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је опет моје било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једино што остаде,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ми срећа јоште даде,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л' сјаји саде?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Комад копља пребијена,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Бритка сабља саломљена,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Пушка без пра и олова,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Чим напунит пусту снова?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Слепац, слепац што је био,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бездана нагазио.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Једно чедо њег' избави,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рад њега заборави,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са њиме светом лута,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Вуци вију украј пута,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види, она чује,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Несретнику погледује,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Рад њега се само преза,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л' је за њег' тако свеза?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је да је, терај срећ(у),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Гори жића уда свећу,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Вељи имам дуг да вратим,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Хоћу њојзи да га платим.“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мисли па ослушну,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л' наблизу сада шушну?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Право амо главу диже,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ка њему ово стиже?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ли гледа тако њега?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Сав се стресе, да л' да бега?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„Кô си, ко си у то доба?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страшна си кâ из гроба!“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„Да, из гроба и страоте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дошета амо по те.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Послала ме...“ — „Кô?“ — „Де с' сети,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протреси мозак клети,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ти с' глава заборавна,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било је већ одавна,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гроб и тог што ту легâ,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Заборави л' већ и њега?“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срце га реч привати: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„Па ти, мати, па ти, мати!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Бежи, бежи, отле ајде,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тако ме не гледајде,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Глај ме мачим и сабљама,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Глај запетим тим пушкама,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Глај ме муњам', глај топима,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 немој тим очима!“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Ману руком, главом ману,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на другу клону страну,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Неста света, оста тмина,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Оста пуста та празнина,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Сред празнине сам он легâ,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Греј претешки око њега,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Под греом се душа сави,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обрану заборави,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 претешко греј стиснуо,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би дуже, би свиснуо.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Заче с' душа отимати,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Заче силе прикупљати.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је тело скамењено,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му око укочено,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он главу, још обара,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већ тио проговара: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„Она мртва, да, мртва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је уби, истина је.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Пуна беше греа мера,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 ме даље он натера.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умре, а ја оста,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Зар то не би јада доста?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Зашто мача на ме трже,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 ме дубље у јад врже?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га уби, ма и себи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Живо срце сасвим преби.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да можеш, мати, мати,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срце ми погледати,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виш пакô што ту гори!“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Глену горе коме збори,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Ил' је дремâ, оли дрема,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 ма како, сад је нема.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земљице Урош устô,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Срце, глава, све му пусто,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не види чедо мило,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с' ка њему упутило,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не чује како кори,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декла плао збори: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„Де си, де си, срећо мила?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већ све сам препатила.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ј' готово, само брже!“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га собом млада трже,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„Јера“, вели, „у планини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Неки ми се жубор чини.“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Ништ' он не чу, ништ' не виде,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Кано у сну за њом иде;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збори, он не слуша,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ли му је бедна душа?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Месец сину, а ти, реко,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Сину њима недалеко,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два до три пушкомета.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„Помоз' Боже, мишко света!“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Тек што она тако кликну,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пушка једна цикну,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Чу се жубор, чу се вика,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кроз вику честа цика: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„Бежи, бежи, друже мио,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Бог и покосио!“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он стоји као камен,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Очи њему живи пламен,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Гледа плао око себе,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час гори, а час зебе.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„О, злато, сунце, брже!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с' пред њега млада врже,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Моли, рида, кр'а руке,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узалуд све ње муке.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Стоји Урош, ближе цика,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Ближе иде бојна вика,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Дим пушчани већ осећа,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Веће друсто — зла му срећа!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Ето, ето већ једнога,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за њим и другога!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Бежи, бежи, силан Боже!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Промили му испод коже;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Затрепета, плану оком,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поскочи лаким скоком,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за њим, но залуду,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на стену попе с' уду;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„Урош! Урош!“ већ загрми,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Урош оде низ кам стрми,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 веће до дружине,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Згледаше га на висине.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 је, жив је, али како?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 је, жив је, па ма како.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ни збора да се бега,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Сви су веће око њега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грм, за кам већ запали,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Живим огњем бити стали.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Јест злотвора и пресила,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јуначка смрт им мила,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једанпут доћи мора,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могла би доћи гора.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„Аох удри, не дај, брале!“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Покликују, пушке пале.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Бој се бије,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Крвца лије,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де је чедо бело,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се оно јадно дело?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ће крвца до срдашцу,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ће луча до сунашцу?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горицу сунце бега,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за њим, куд без њега!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Тамо, тамо, ено чеда,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Украј њега стоји бледа.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глени је, глени, глени,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Јад поглајде скамењени;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руке јој крвца бије,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Једно зрно оштети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срце јој то не тиче,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 стоји, ни се миче.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Њено око као стакло,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 драгога се не помакло, —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све јој је, све је тамо,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још можда часак само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Њега гледа, само њега,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око јој вас плам легâ,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унутри већ догоре.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Душа њена бурно море,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 небу вали ком с' попели,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тако и следили.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Кано мајка стоји бедна,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Коју носи санта једна,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Друга носи чедо мило,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под срцем њојзи било;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 узаман помагања,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Заман муке и кукања,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Оде, оде, јоште мало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га навек њој нестало;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Пуца санта под ногама,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се под њом већ пролама,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Ништа она не осећа,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тамо је њена срећа,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Њена радост, ње дан бели,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 њезин живот цели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(А најлепша успомена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најлепши ње времена),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 она гледи само,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и то чедо 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....... ох глени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ако ти то јад није,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Онда још га и не било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што ради њено мило?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Бој се бије,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Крв се лије,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Јест њих само шака уда,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чине дивна чуда.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 свак срцу одолео,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Бели данак прегорео,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Мисли само на замену,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вије по камену.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Вије, вије, пушком бије,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Еј злотворе, како ти је?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Јала, брате, удри, туци!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Познају се горски вуци.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Урош гађа, пуни, пуца,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му празно срце куца.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Куд погледа, онде пада,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да убит мож' и јада,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га мучи, што га мори,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му живо срце пори!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Обазре се па је глену,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се одма назад крену: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„Ао срећо, и та сада,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са мене, мене страда...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Амо, мачу, брате клети!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је нећу преживети.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Јуриш, јуриш!“ — Веће скочи,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унапред силан крочи;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шта му је, зашто стаде?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с' љуља, ето паде,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Пушка њега погодила,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Прискочи му јадна мила,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долете, већ притече,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крај њега млада клече,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се над њим млада сави,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на груди руку сави.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„Помоз', Боже, јоште није,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му, још му срце бије!“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Диже главу, оком плану,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једноме плао ману.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Ајдук стиже, већ дигоше,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га отле понесоше.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„Брже, брже, ао јада!“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Ајдук пушта, доле пада,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Разнело му зрно главу,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Пада јадан он у траву;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Стиже други, већ га носе,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Лете њојзи црне косе.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„Брже, брже, тамо к реци!“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понеси и потеци;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кроз нојцу зрно пишти!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ајдуче, да л' те тишти?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Зрно стиже,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Ето ајдук паде ни се диже,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њег' лоша копца снађе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за облак месец зађе,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тавно је, сасвим тамно,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још траје бој помамно.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Бој утоли, све би тише,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Јоште жубор, ништа више: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сад пуче, ох кога ли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Опет мајка то ожали?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Јоште једна, тад свег неста.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и жубор скоро преста.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поноћи преваљује,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 нојца, пред зору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Звезде тужне сузе роне,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Роне сузе и на оне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којима на земљице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Нема можда ни сузице.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Зора зори, о глени 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 спавају санак тии,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какви су да су били,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Јуначки се јесу били,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Сви су, нема ниједнога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издао друга свога,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 се дао жив у руке,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Славно скончав своје муке.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грану, а по гори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Силан жубор већ жубори;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Војници су већ устали,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огледат мртве стали,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сувише те ајдуке,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и сташе таке муке.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Гледе тога па онога,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нема им ту једнога;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Поломљене гује леже,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најљућа — да л' побеже?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мож' бити, баш никако,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Јера рањен беше јако,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паде, згледаше 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ко оно би крај њега?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Један рече: „Та знаш кују!“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сад нешто чују.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да није ови амо?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одоше брже тамо,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Погледаше, то он није;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де се, де се крије?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траг крвав нагазише,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њиме упутише,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Иду брзо, пазе, гледе,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Далеко и већ одведе,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„Сад ће, сад ће“, жељни зборе,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Изиђоше већ из 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 траг иде право к реци,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Они њиме лети, теци,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до воде крв видеше,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то им и све беше.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Њега неста. Како? Ко зна?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Право не мож' да се дозна,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Онај вели да утону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Баш у ладну реку ону;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Тај га пре ту жива виде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поред реке иде,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здрав здравцит он бијаше;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Трећи вели још друкчије,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се не знам негде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 њим тамо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и то су приче само.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Мртвац, мртвац не устаје,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он умре, прилика 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л', нако л', свеједно је,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прекужи муке своје,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она — ох занаго,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преживе она драго.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за гору сунце пане,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Мора и дан да издане.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(31. децембар 1849) </w:t>
      </w:r>
    </w:p>
    <w:bookmarkStart w:id="201" w:name="bookmark68"/>
    <w:bookmarkEnd w:id="201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02" w:name="_Toc200294587"/>
      <w:r w:rsidR="006B59C4" w:rsidRPr="009A14AE">
        <w:rPr>
          <w:rFonts w:cs="Georgia"/>
        </w:rPr>
        <w:instrText>Одломак</w:instrText>
      </w:r>
      <w:r w:rsidR="006B59C4" w:rsidRPr="009A14AE">
        <w:rPr>
          <w:rFonts w:cs="Georgia"/>
        </w:rPr>
        <w:instrText> (На срце њему ово тешко пада)</w:instrText>
      </w:r>
      <w:bookmarkEnd w:id="202"/>
      <w:r w:rsidR="006B59C4" w:rsidRPr="009A14AE">
        <w:rPr>
          <w:rFonts w:cs="Georgia"/>
        </w:rPr>
        <w:instrText xml:space="preserve"> " </w:instrText>
      </w:r>
      <w:r w:rsidR="006B59C4" w:rsidRPr="009A14AE">
        <w:instrText xml:space="preserve">\f 0 \l "4" </w:instrText>
      </w:r>
      <w:r w:rsidRPr="009A14AE">
        <w:fldChar w:fldCharType="end"/>
      </w:r>
      <w:bookmarkStart w:id="203" w:name="_Toc228187189"/>
      <w:r w:rsidR="00587EA0" w:rsidRPr="009A14AE">
        <w:t>(</w:t>
      </w:r>
      <w:r w:rsidR="006B59C4" w:rsidRPr="009A14AE">
        <w:t>ОДЛОМАК</w:t>
      </w:r>
      <w:r w:rsidR="00587EA0" w:rsidRPr="009A14AE">
        <w:t>)</w:t>
      </w:r>
      <w:bookmarkEnd w:id="203"/>
      <w:r w:rsidR="006B59C4" w:rsidRPr="009A14AE">
        <w:t xml:space="preserve"> </w:t>
      </w:r>
    </w:p>
    <w:p w:rsid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 w:rsidRPr="00587EA0">
        <w:rPr>
          <w:rStyle w:val="DropslovoChar"/>
        </w:rPr>
        <w:t>N</w:t>
      </w:r>
      <w:r w:rsidR="006B59C4" w:rsidRPr="00C7152F">
        <w:rPr>
          <w:rFonts w:cs="Calibri"/>
          <w:lang w:val="sr-Cyrl-CS"/>
        </w:rPr>
        <w:t xml:space="preserve">а срце њему ово тешко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тресе тамо-амо своју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што он не зна бољетице род,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он је, као што сам рекô, стар,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Младости дане протрчô је већ,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Познаје добро сваки њиов јао;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Времена она истина су прошла,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још му јечи њиово звонашце,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ако не може по њим' да игра,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радо гледа друге играјуће.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стари гледи Миланову тугу,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Помоћи њему тео би он радо,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Бољетице он ове знаде род,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де ће наћи према њојзи лек?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Старина тражи, не жалећи с' труди,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Старина нађе, своје лупа груди.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„Је л' истина шта ти ту велиш, Мито?“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„Ах, тешко, тешко мојој јадној души,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брбљави што ја сад пусти усти!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Не, није тако кô што сам ти казô.“ —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„Говори, Мито, избави ми душу,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тавно срце бацаш наде зрак,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оћеш таки да угасиш опет;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Познајеш земљу куд ми жеље плове,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зато опет нећеш да покажеш;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кажи, кажи, молим тебе, брже,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Лађица пуна врло ми је трошна,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Утопиће се у том мору туге.“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„Познајем земљу куд ти жеље плове,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знадем, ал' залуду то је све,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обала је врло стрмена,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Пристаништа ту твојој лађи нема,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Залуду ту је њезин сваки труд,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њу ту нигди није места наћи.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ако она према ови стена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Потегнула све своје буде силе,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шиљке ће се ту разлупати,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Комађе само напоље ће вирит;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Возача мртво међ њима је тело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којим вртлог пенући се игра.“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вели Мита, Милана тад гледи,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његов не мож' да поднесе поглед.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њему лежи Миланово око,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себе шиљућ тужног огња зрак;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месец кад га лаки облак крије,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тако тужно он на њега гледи,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Ниједна искра живота у њему,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руке стоје пола саклопљене;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овај не мож' да поднесе углед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Неразговоран сузног ока језик.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њему пружа дрктајућу руку,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— је л' он њему, што он жели, казô?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рони више њег'во око сузе,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Одлетио је туге мутни облак,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Умилно гледи радости сад небо,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Весела сунце из ока му сија: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„Заш да на стену ја се не пужам?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Високо што се њезин стрмен диже?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њојзи горе само расте трава,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само она носи за ме лек.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одунд узбрат животворни струк,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стрмоглавце срушити се доле.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страдам, оче, тако мора бити.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видим мог живота сунце сјати,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њега мене без'на растала,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јадикујућ ја да преко гледим?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крају њеном моја нога стоји,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покушаћу преко без'не скок: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сунце моје одонуд узети,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небо моје амо то пренети,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Живота мога да обасја дане,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Плетући златне у њи своје венце,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моје сунце одонуд донети,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Размрскан падом илити умрети.“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веселе се Миланове слуге,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господара веселога виде;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Црвена вина ту на столу боца,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Пред сваким стоји чаша напуњена.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Премда се она баш пречесто празни,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Намирена то опет нису срца.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диже руку, а у руци чаша,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Напија своме драгом господару,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онај други, почем овај стане,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узме чашу: „Господару здравље!“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 столу овде тако ови раде.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страни седи један седи власи,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Наслонио на руку стару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Обара доле тужно своје око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којег горка суза сузу гони.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„И тешко, вели, мојој јадној души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њега шта сам ја урадио?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пећине је тигра он изишô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Једанпут сретно, оће л' други пут?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Ах тешко, тешко мојој јадној души.“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старе себе затим лупа груди.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Дубоке реке матицу он сече,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друго ништа он сад не мисли,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оно само што се јуче збило,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јуче, кад је сунце било село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тавна мраке ноћ раширила.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оно мисли што је јуче било.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вата здравље воду с лаким веслом,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онде буде што год пређе може.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ону страну он окреће око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јуче они њега чекаше.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„Код оне врбе што се оно бели,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ко је оно у оделу белом?“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Овако збори, журно веслом граби,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река, вели, да је шира данас.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крају сад је, али ди је она?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Код извора је, тако Милан мисли.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Лађицу веже за жилу од врбе,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Прекрасно које реке брега ресе,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скаче потом из ње напоље,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Прескаче јарак у гај који прати;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гају сад је, на десно се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Високе липе око веће види,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којима кристално врело тече;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већем његов сребрни талас,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коме огледа месец своје лице.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све се више њему прса дижу,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врело срце све му већма куца,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онде лежи њег'вог срца рај.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„Ал' ди је анђô, да ме онде чека?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Милева ди је?“... Већ је близу места,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чује жуборење извора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преко шљунака шарени скаче.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ди је она, ди се сакрила?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дубом липе? — Ту је, ту ће 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себи Милан виче, говори, —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често с' она вако играла.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је ли сад? Он тражи њу за дубом...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ту је нема. Шта то мора бити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сјени ваљда је? Он иде тамо.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није њему као што је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ако срце његово и куца,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што је мало пре ту куцало,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Толико силном љубав то и чини,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куца не кô да ће штогод наћи,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Нег као да ће шта изгубити.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Ражарено је срце огњем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по њему нека језа мили;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не зна сам шта ова језа значи,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кад он оће причину да сазна,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Изнутра јечи тужан неки глас: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зна и оћеш ли је ти наћи?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витак траве штоно дркће клас,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њему тако дркће свака част,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страшљиво он тамо-амо гледи,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небо брзо диже своју главу,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њега помоћ као да би искô,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Месеца види он усамљен од,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је брже затим доле спушта.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крај је гаја веће дошао,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Небеске радости га прође зрак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сене нешто гледај амо с' блиста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Одела њеног то ће бити крај.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„Да то је она, ја се не варам!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како лепо врана коса лети!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Наслонила је красну своју главу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руку, белу као Алпа снег,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образ видит ја не могу.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она гура натраг врану косу,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Њен образ блед — то чини ваљда месец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своје зраке на њу сада баца.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Немирно гледа она тамо-амо,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Менека чека — брже, моја ного,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Енонде лежи моји дана рај,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Енонде моја душа веће чека...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лети, лети, носи тело за њом!“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напред лети — већ је близу сене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се окреће она — скаче горе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наручју сад један другом леже.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не би могô сад описат речма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срце њему сада осећа;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сам он не зна шта му сада бива.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 неколико магновења ока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срцу њему није било светло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сад — не велим да је био мрак;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беше ноћ, на небу сјаше месец,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овог зраци на срце су ишли: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Ниједан није оно угрејао.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дрктајући тужило је срце,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празно беше то. Он смотри њу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таки оде ноћ, и сунце дође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жарким својим благодатним зраком,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сусрет њему ширило се срце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Пијући њег'ве благодатне даре.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срце уско, многобројни зраци,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 б' могло оно њи уздржати!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Миланом је баште тако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није могô сили тој одолет,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Потонуо је у том мору слади.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верну своју он је стиска груд,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Небеском слађу веће опијену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је ли и њој као што је њему?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њено срце ћути исту слад?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своју верну он је стиска груд,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ћутећ де јој свака дркће уд,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жарко љуби њена уста мала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не види одунда руже бежућ.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тек кад јој је свака клон'ла уд,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онда с' он из сна пробудио,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Ал, из сна каквог само зора шиље,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сна живота зајста што је вреда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овог сна у страшну падне јаву.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њу он гледи, види да је бледа,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земљи види он њу падати,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клупу он је носи, што од буса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Енонде стоји начињена; на ту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мете, — Што је то? — Укочена!?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драги Боже, што од ње то би?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слепе очи њојзи таре, сује...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Живота знаци неће да се врате;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грану с' маша, са ње росу тресе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њену доле малаксану главу.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Залуду с' труди живот њој повратит,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небу он сад диже своје око: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 небо, небо, њу ми избави,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узми за њу ево моју душу.“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њу он гледи: „Је ли истина,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то се мени само тако чини,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л' она сада рекла тијо: ах?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није ветрић што кроз лишће мили?“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прси он њој руку своју меће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осећа ди у њи срце куца,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мицати се њена уста види,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опет не сме да је загрли,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он се боји да је опет натраг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пређашњи не баци сан, сад она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Отвара око, па се горе диже,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Забуњена унаоколо гледи,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њоме што је, канда не зна, било.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када поглед Милана јој стиже,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се њојзи да је све то јасно;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коленима он ту код ње беше.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њег'во сузно око она спази,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Небеска радост коју је истисла,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Ах, кад га она коде себе спази,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анђô ди он преда њоме клечи,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оку сузу, кô што анђô сузи,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Тад њојзи у срцу врло јесте тешко,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клупе скочи њему у наруче,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мал' што није опет ван се дошла.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br w:type="page"/>
      </w:r>
    </w:p>
    <w:bookmarkStart w:id="204" w:name="bookmark69"/>
    <w:bookmarkEnd w:id="204"/>
    <w:p w:rsidR="006B59C4" w:rsidRPr="00C7152F" w:rsidRDefault="006B3AF1" w:rsidP="00DF1F0A">
      <w:pPr>
        <w:pStyle w:val="D1"/>
      </w:pPr>
      <w:r w:rsidRPr="00C7152F">
        <w:rPr>
          <w:sz w:val="40"/>
        </w:rPr>
        <w:fldChar w:fldCharType="begin"/>
      </w:r>
      <w:r w:rsidR="006B59C4" w:rsidRPr="00C7152F">
        <w:instrText xml:space="preserve"> TC "</w:instrText>
      </w:r>
      <w:bookmarkStart w:id="205" w:name="_Toc200294588"/>
      <w:r w:rsidR="006B59C4" w:rsidRPr="00C7152F">
        <w:instrText>Ђачке песме на немачком</w:instrText>
      </w:r>
      <w:bookmarkEnd w:id="205"/>
      <w:r w:rsidR="006B59C4" w:rsidRPr="00C7152F">
        <w:instrText xml:space="preserve"> " \f 0 \l "3" </w:instrText>
      </w:r>
      <w:r w:rsidRPr="00C7152F">
        <w:rPr>
          <w:sz w:val="40"/>
        </w:rPr>
        <w:fldChar w:fldCharType="end"/>
      </w:r>
      <w:bookmarkStart w:id="206" w:name="_Toc228187190"/>
      <w:r w:rsidR="006B59C4" w:rsidRPr="00C7152F">
        <w:rPr>
          <w:sz w:val="40"/>
        </w:rPr>
        <w:t>ЂАЧКЕ</w:t>
      </w:r>
      <w:r w:rsidR="006B59C4" w:rsidRPr="00C7152F">
        <w:t xml:space="preserve"> </w:t>
      </w:r>
      <w:r w:rsidR="006B59C4" w:rsidRPr="00C7152F">
        <w:rPr>
          <w:sz w:val="40"/>
        </w:rPr>
        <w:t>ПЕСМЕ</w:t>
      </w:r>
      <w:r w:rsidR="006B59C4" w:rsidRPr="00C7152F">
        <w:t xml:space="preserve"> </w:t>
      </w:r>
      <w:r w:rsidR="006B59C4" w:rsidRPr="00C7152F">
        <w:rPr>
          <w:sz w:val="40"/>
        </w:rPr>
        <w:t>НА</w:t>
      </w:r>
      <w:r w:rsidR="006B59C4" w:rsidRPr="00C7152F">
        <w:t xml:space="preserve"> </w:t>
      </w:r>
      <w:r w:rsidR="006B59C4" w:rsidRPr="00C7152F">
        <w:rPr>
          <w:sz w:val="40"/>
        </w:rPr>
        <w:t>НЕМАЧКОМ</w:t>
      </w:r>
      <w:bookmarkEnd w:id="206"/>
      <w:r w:rsidR="006B59C4" w:rsidRPr="00C7152F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07" w:name="bookmark70"/>
    <w:bookmarkEnd w:id="207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08" w:name="_Toc200294589"/>
      <w:r w:rsidR="006B59C4" w:rsidRPr="009A14AE">
        <w:instrText>Ode Seіner Exellenz</w:instrText>
      </w:r>
      <w:bookmarkEnd w:id="208"/>
      <w:r w:rsidR="006B59C4" w:rsidRPr="009A14AE">
        <w:instrText xml:space="preserve"> " \f 0 \l "4" </w:instrText>
      </w:r>
      <w:r w:rsidRPr="009A14AE">
        <w:fldChar w:fldCharType="end"/>
      </w:r>
      <w:bookmarkStart w:id="209" w:name="_Toc228187191"/>
      <w:r w:rsidR="006B59C4" w:rsidRPr="009A14AE">
        <w:t>ODE SEINER EXELLENZ</w:t>
      </w:r>
      <w:bookmarkEnd w:id="209"/>
      <w:r w:rsidR="006B59C4" w:rsidRPr="009A14AE">
        <w:t xml:space="preserve"> </w:t>
      </w:r>
    </w:p>
    <w:p w:rsidR="00587EA0" w:rsidRDefault="00587EA0" w:rsidP="006B59C4">
      <w:pPr>
        <w:pStyle w:val="Tekst"/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Stephan, manchem rüѕtіgen Pіnduѕwand'rer,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Nachtgewölk dem hüllet dіe Luna, du eіn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Seіtgeѕtіrn! Am Flügel deѕ Lіedeѕ möcht' іch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Zu den geklärten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Höh'n deіn Lob verkündend der Welt mіch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ѕchwіngen.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Aber — durch dädaliѕche Wachѕbeflüg'lung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Strebt man kaum аufwäгtѕ, und eѕ drohet unten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Salzіge Fluth dem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Frevler Strafe. — Muѕe, erhöhe du іhn,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Sprіch Getön, Hellѕіngende, daѕѕ der Donau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Strom erѕchallt vom Doppelgeѕtad', und Fruѕchkaѕ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Echo erwachet! </w:t>
      </w:r>
    </w:p>
    <w:bookmarkStart w:id="210" w:name="bookmark71"/>
    <w:bookmarkEnd w:id="210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11" w:name="_Toc200294590"/>
      <w:r w:rsidR="006B59C4" w:rsidRPr="009A14AE">
        <w:instrText>Abѕchіed von Karlovіtz</w:instrText>
      </w:r>
      <w:bookmarkEnd w:id="211"/>
      <w:r w:rsidR="006B59C4" w:rsidRPr="009A14AE">
        <w:instrText xml:space="preserve"> " \f 0 \l "4" </w:instrText>
      </w:r>
      <w:r w:rsidRPr="009A14AE">
        <w:fldChar w:fldCharType="end"/>
      </w:r>
      <w:bookmarkStart w:id="212" w:name="_Toc228187192"/>
      <w:r w:rsidR="006B59C4" w:rsidRPr="009A14AE">
        <w:t>ABCHIED VOM KARLOVITZ</w:t>
      </w:r>
      <w:bookmarkEnd w:id="212"/>
      <w:r w:rsidR="006B59C4" w:rsidRPr="009A14AE">
        <w:t xml:space="preserve">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Sonne küѕzt deѕ Bergeѕ Spіtze,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Hürde bіrgt daѕ munt're Schaf,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blanke Senѕe ѕchіckt nіcht Blіtze,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Eul' erwacht von іhrem Schlaf1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Und Jedeѕ athmet Luѕt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Nur du nіcht meіne Bruѕt.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Helіoѕ, ѕenk' den Wagen nіcht,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Daѕѕ mіt dem Blіck den lіeben Ort іch umfange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Und an den theuern mіch noch eіnmal labe;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Denn morgen ach! Deіn gold'ner Strahl ја </w:t>
      </w:r>
    </w:p>
    <w:p w:rsidR="006B59C4" w:rsidRPr="00C7152F" w:rsidRDefault="002967F5" w:rsidP="006B59C4">
      <w:pPr>
        <w:pStyle w:val="Tekst"/>
        <w:rPr>
          <w:lang w:val="sr-Cyrl-CS"/>
        </w:rPr>
      </w:pPr>
      <w:r>
        <w:rPr>
          <w:lang w:val="sr-Cyrl-CS"/>
        </w:rPr>
        <w:t xml:space="preserve">drückt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Den Feuerkuѕѕ dem Wandrer mir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Ам fremden Pfad' ѕehr weіt von hіer.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Leb' alѕo wohl, du Stadt, gelіebt',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Der Serbe wo den Fіttіg übt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Zu ѕchwіngen ѕіch zum Helіkon!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Leb' wohl, Gebіrg, daѕ dіeѕen Sіtz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Gleіch wіe dіe Mutter іhren Sohn,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Deѕ Sіrm'erlandeѕ, Karlovіtz,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Den Sіtz der Muѕen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Drückѕt an den Buѕen. —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Leb' wohl, du Donau ѕсhönег Fluѕѕ,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Der dіeѕeѕ ѕüѕѕen Orteѕ Fuѕѕ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Beѕpühlѕt mіt deіner Sіlberwelle;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1 So wäre eѕ, meіne іch beѕѕer: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Sonne küѕѕt deѕ Bergeѕ Spіtze,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Herde ѕucht dіe Lagerѕtatt,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Der gold'ne Käfer ѕіch eіn Blatt,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Dіe blanke Senѕe ѕchіckt nіcht Blіtze — etc, etc.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Leb' wohl, о Strom, in deѕѕen Fluth,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Ich oft gekühlt der Glіeder Gluth,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Und oft auch mіt deѕ Blіtzeѕ Schnelle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Bіn über deіneѕ Spіegelѕ Reіn'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Geglіtten іm leіchten Schіffelleіn.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13" w:name="bookmark72"/>
    <w:bookmarkEnd w:id="213"/>
    <w:p w:rsidR="006B59C4" w:rsidRPr="00DF1F0A" w:rsidRDefault="006B3AF1" w:rsidP="00DF1F0A">
      <w:pPr>
        <w:pStyle w:val="D"/>
        <w:rPr>
          <w:color w:val="963043"/>
        </w:rPr>
      </w:pPr>
      <w:r w:rsidRPr="00DF1F0A">
        <w:rPr>
          <w:color w:val="963043"/>
          <w:sz w:val="44"/>
        </w:rPr>
        <w:fldChar w:fldCharType="begin"/>
      </w:r>
      <w:r w:rsidR="006B59C4" w:rsidRPr="00DF1F0A">
        <w:rPr>
          <w:color w:val="963043"/>
        </w:rPr>
        <w:instrText xml:space="preserve"> TC "</w:instrText>
      </w:r>
      <w:bookmarkStart w:id="214" w:name="_Toc200294591"/>
      <w:r w:rsidR="006B59C4" w:rsidRPr="00DF1F0A">
        <w:rPr>
          <w:color w:val="963043"/>
        </w:rPr>
        <w:instrText>ДРУГЕ РЕДАКЦИЈЕ</w:instrText>
      </w:r>
      <w:bookmarkEnd w:id="214"/>
      <w:r w:rsidR="006B59C4" w:rsidRPr="00DF1F0A">
        <w:rPr>
          <w:color w:val="963043"/>
        </w:rPr>
        <w:instrText xml:space="preserve"> " \f 0 \l "2" </w:instrText>
      </w:r>
      <w:r w:rsidRPr="00DF1F0A">
        <w:rPr>
          <w:color w:val="963043"/>
          <w:sz w:val="44"/>
        </w:rPr>
        <w:fldChar w:fldCharType="end"/>
      </w:r>
      <w:bookmarkStart w:id="215" w:name="_Toc228187193"/>
      <w:r w:rsidR="006B59C4" w:rsidRPr="00DF1F0A">
        <w:rPr>
          <w:color w:val="963043"/>
          <w:sz w:val="44"/>
        </w:rPr>
        <w:t>ДРУГЕ</w:t>
      </w:r>
      <w:r w:rsidR="006B59C4" w:rsidRPr="00DF1F0A">
        <w:rPr>
          <w:color w:val="963043"/>
        </w:rPr>
        <w:t xml:space="preserve"> </w:t>
      </w:r>
      <w:r w:rsidR="006B59C4" w:rsidRPr="00DF1F0A">
        <w:rPr>
          <w:color w:val="963043"/>
          <w:sz w:val="44"/>
        </w:rPr>
        <w:t>РЕДАКЦИЈЕ</w:t>
      </w:r>
      <w:bookmarkEnd w:id="215"/>
      <w:r w:rsidR="006B59C4" w:rsidRPr="00DF1F0A">
        <w:rPr>
          <w:color w:val="963043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16" w:name="bookmark73"/>
    <w:bookmarkEnd w:id="216"/>
    <w:p w:rsidR="006B59C4" w:rsidRPr="00C7152F" w:rsidRDefault="006B3AF1" w:rsidP="00DF1F0A">
      <w:pPr>
        <w:pStyle w:val="D1"/>
        <w:rPr>
          <w:sz w:val="40"/>
        </w:rPr>
      </w:pPr>
      <w:r w:rsidRPr="00C7152F">
        <w:rPr>
          <w:sz w:val="40"/>
        </w:rPr>
        <w:fldChar w:fldCharType="begin"/>
      </w:r>
      <w:r w:rsidR="006B59C4" w:rsidRPr="00C7152F">
        <w:instrText xml:space="preserve"> TC "</w:instrText>
      </w:r>
      <w:bookmarkStart w:id="217" w:name="_Toc200294592"/>
      <w:r w:rsidR="006B59C4" w:rsidRPr="00C7152F">
        <w:instrText>Песме. I (1847)</w:instrText>
      </w:r>
      <w:bookmarkEnd w:id="217"/>
      <w:r w:rsidR="006B59C4" w:rsidRPr="00C7152F">
        <w:instrText xml:space="preserve"> " \f 0 \l "3" </w:instrText>
      </w:r>
      <w:r w:rsidRPr="00C7152F">
        <w:rPr>
          <w:sz w:val="40"/>
        </w:rPr>
        <w:fldChar w:fldCharType="end"/>
      </w:r>
      <w:bookmarkStart w:id="218" w:name="_Toc228187194"/>
      <w:r w:rsidR="006B59C4" w:rsidRPr="00C7152F">
        <w:rPr>
          <w:sz w:val="40"/>
        </w:rPr>
        <w:t>ПЕСМЕ</w:t>
      </w:r>
      <w:bookmarkEnd w:id="218"/>
      <w:r w:rsidR="006B59C4" w:rsidRPr="00C7152F">
        <w:rPr>
          <w:sz w:val="40"/>
        </w:rPr>
        <w:t xml:space="preserve"> </w:t>
      </w:r>
    </w:p>
    <w:p w:rsidR="006B59C4" w:rsidRPr="00C7152F" w:rsidRDefault="006B59C4" w:rsidP="00DF1F0A">
      <w:pPr>
        <w:pStyle w:val="D1"/>
        <w:rPr>
          <w:sz w:val="40"/>
        </w:rPr>
      </w:pPr>
      <w:bookmarkStart w:id="219" w:name="_Toc228187195"/>
      <w:r w:rsidRPr="00C7152F">
        <w:rPr>
          <w:sz w:val="40"/>
        </w:rPr>
        <w:t>I</w:t>
      </w:r>
      <w:bookmarkEnd w:id="219"/>
      <w:r w:rsidRPr="00C7152F">
        <w:rPr>
          <w:sz w:val="40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20" w:name="bookmark74"/>
    <w:bookmarkEnd w:id="220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21" w:name="_Toc200294593"/>
      <w:r w:rsidR="006B59C4" w:rsidRPr="009A14AE">
        <w:instrText>Рибарчета сан</w:instrText>
      </w:r>
      <w:bookmarkEnd w:id="221"/>
      <w:r w:rsidR="006B59C4" w:rsidRPr="009A14AE">
        <w:instrText xml:space="preserve"> " \f 0 \l "4" </w:instrText>
      </w:r>
      <w:r w:rsidRPr="009A14AE">
        <w:fldChar w:fldCharType="end"/>
      </w:r>
      <w:bookmarkStart w:id="222" w:name="_Toc228187196"/>
      <w:r w:rsidR="006B59C4" w:rsidRPr="009A14AE">
        <w:t>РИБАРЧЕТА САН</w:t>
      </w:r>
      <w:bookmarkEnd w:id="222"/>
      <w:r w:rsidR="006B59C4" w:rsidRPr="009A14AE">
        <w:t xml:space="preserve">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O</w:t>
      </w:r>
      <w:r w:rsidR="006B59C4" w:rsidRPr="00C7152F">
        <w:rPr>
          <w:lang w:val="sr-Cyrl-CS"/>
        </w:rPr>
        <w:t xml:space="preserve">блак небо не покрива,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Река с' бистра плави,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рибарче у чуну снива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Јасно кô на јави.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је бац'јо удичицу,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Рибицу је стекô,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Метô ју на жеравицу,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 тако пекô.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„Жеравицо, де се труди,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Немој тако споро.“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Рибица му веће руди,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Готова је скоро.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Красно мирис од ње веје,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му је печена;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Срце му с' у груди смеје.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„Амо ти милена.“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„Доле сад ћемо ми сести,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ће да се слади!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Морô би те, рибо, јести,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Мада немам глади.“ 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Веће руку с рибом диже,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принесе к усти,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Прском вода у чун стиже —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 санак пусти!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9. децембра ујутру </w:t>
      </w:r>
    </w:p>
    <w:bookmarkStart w:id="223" w:name="bookmark75"/>
    <w:bookmarkEnd w:id="223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24" w:name="_Toc200294594"/>
      <w:r w:rsidR="006B59C4" w:rsidRPr="009A14AE">
        <w:instrText>Враголије</w:instrText>
      </w:r>
      <w:bookmarkEnd w:id="224"/>
      <w:r w:rsidR="006B59C4" w:rsidRPr="009A14AE">
        <w:instrText xml:space="preserve"> " \f 0 \l "4" </w:instrText>
      </w:r>
      <w:r w:rsidRPr="009A14AE">
        <w:fldChar w:fldCharType="end"/>
      </w:r>
      <w:bookmarkStart w:id="225" w:name="_Toc228187197"/>
      <w:r w:rsidR="006B59C4" w:rsidRPr="009A14AE">
        <w:t>ВРАГОЛИЈЕ</w:t>
      </w:r>
      <w:bookmarkEnd w:id="225"/>
      <w:r w:rsidR="006B59C4" w:rsidRPr="009A14AE">
        <w:t xml:space="preserve">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M</w:t>
      </w:r>
      <w:r w:rsidR="006B59C4" w:rsidRPr="00C7152F">
        <w:rPr>
          <w:lang w:val="sr-Cyrl-CS"/>
        </w:rPr>
        <w:t xml:space="preserve">омак иде враголан,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гори се шири,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 је кâно лепи дан,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кроз гране вири.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са горе крај потока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Стазица се дала,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Једна мома црноока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Тује рубље прала.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сада сакривена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Проговори сека: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„Ој стазице, ој милена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Донес' га менека!“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„Чуда божја! И до сада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Шета ја по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не чух још никада,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славујак збори.“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Рече момак, па до џбуна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Скочи млађан густа,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он види да л' из кљуна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Иде глас ил' уста. 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и мома из заседе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Скочи млада ома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Бежи, момо, ето беде!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 мајци дома!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 мома, ману рубље,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 л' дому своме?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у гору бежи дубље,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момак за њоме.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Бежи мома, до колена </w:t>
      </w:r>
    </w:p>
    <w:p w:rsidR="006B59C4" w:rsidRPr="00C7152F" w:rsidRDefault="002967F5" w:rsidP="006B59C4">
      <w:pPr>
        <w:pStyle w:val="Tekst"/>
        <w:rPr>
          <w:lang w:val="sr-Cyrl-CS"/>
        </w:rPr>
      </w:pPr>
      <w:r>
        <w:rPr>
          <w:lang w:val="sr-Cyrl-CS"/>
        </w:rPr>
        <w:t xml:space="preserve">Ноге јој се беле,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Беле ноге до колена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Момка су занеле.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„Да имаш, море, крило лако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прнеш облаку,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би мени, секо, јако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Утекла јунаку.“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млађан за њом стисну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Довати је саде,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Мили боже, она врисну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у траву паде.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Липа гране шири,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Шапће дану сјајну: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Вири, дане, вири;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чувај тајну. </w:t>
      </w:r>
    </w:p>
    <w:bookmarkStart w:id="226" w:name="bookmark76"/>
    <w:bookmarkEnd w:id="226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27" w:name="_Toc200294595"/>
      <w:r w:rsidR="006B59C4" w:rsidRPr="009A14AE">
        <w:instrText>Опроштај драгог и драге</w:instrText>
      </w:r>
      <w:bookmarkEnd w:id="227"/>
      <w:r w:rsidR="006B59C4" w:rsidRPr="009A14AE">
        <w:instrText xml:space="preserve"> " \f 0 \l "4" </w:instrText>
      </w:r>
      <w:r w:rsidRPr="009A14AE">
        <w:fldChar w:fldCharType="end"/>
      </w:r>
      <w:bookmarkStart w:id="228" w:name="_Toc228187198"/>
      <w:r w:rsidR="006B59C4" w:rsidRPr="009A14AE">
        <w:t>ОПРОШТАЈ ДРАГОГ И ДРАГЕ</w:t>
      </w:r>
      <w:bookmarkEnd w:id="228"/>
      <w:r w:rsidR="006B59C4" w:rsidRPr="009A14AE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Спеван до поле 11/12. увече; од поле до краја 12. /12. увече. Опроштај чини прву част песме. Драгу сам узео, као да нема у драгоме поверења. Она се труди да га задржи од пута, опомињајући му разне путне незгоде и опасности. Но он остаје при свом намерењу. Напослетку она kommt mіt der Farbe herauѕ и рекне: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B</w:t>
      </w:r>
      <w:r w:rsidR="006B59C4" w:rsidRPr="00C7152F">
        <w:rPr>
          <w:lang w:val="sr-Cyrl-CS"/>
        </w:rPr>
        <w:t xml:space="preserve">езопасан може да ћеш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Шпиље избећи ноћ,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избећи да ли знаћеш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Сјајног ока моћ?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Деве могу ми т' отети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ћу дане моје клети.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је теши, и рекавши: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Збогом, драга, руку 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Верна буди, кано ја!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оде. </w:t>
      </w:r>
    </w:p>
    <w:p w:rsidR="006B59C4" w:rsidRPr="009A14AE" w:rsidRDefault="006B59C4" w:rsidP="009A14AE">
      <w:pPr>
        <w:pStyle w:val="Glava"/>
      </w:pPr>
      <w:bookmarkStart w:id="229" w:name="_Toc228187199"/>
      <w:r w:rsidRPr="009A14AE">
        <w:t>ДРАГИ НА ПУТУ</w:t>
      </w:r>
      <w:bookmarkEnd w:id="229"/>
      <w:r w:rsidRPr="009A14AE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6/1. ујутру. Место целог пута узет је један углед, који1 љубав и верност драгога довољно показује.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D</w:t>
      </w:r>
      <w:r w:rsidR="006B59C4" w:rsidRPr="00C7152F">
        <w:rPr>
          <w:lang w:val="sr-Cyrl-CS"/>
        </w:rPr>
        <w:t xml:space="preserve">оста веће месец реди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Пунио је бледи круг.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Брда путник доле гледи,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Стране земље, реке, луг.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 дужино путовања,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ће доћи теби крај!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Звездо мога миловања,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ће синут твој ми сјај.“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тужи, даље ступа </w:t>
      </w:r>
    </w:p>
    <w:p w:rsidR="00E01B67" w:rsidRPr="00C7152F" w:rsidRDefault="006B59C4" w:rsidP="00E01B67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Његов корак све напред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Исток се у злату купа,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Дворе њему види глед. 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Поред ови путник лази — </w:t>
      </w:r>
    </w:p>
    <w:p w:rsidR="00E01B67" w:rsidRPr="00C7152F" w:rsidRDefault="006B59C4" w:rsidP="00E01B67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Одозгоре паде цвет,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Горе гледну он да спази,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Откале тај цветни сплет.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девојку дивна краса </w:t>
      </w:r>
    </w:p>
    <w:p w:rsidR="00E01B67" w:rsidRPr="00C7152F" w:rsidRDefault="006B59C4" w:rsidP="00E01B67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Смотри његов онде зор,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Речи чу он слатка гласа: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„Оди, мили, оди гор.“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„Грло ти је, дево, медно,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Око сјајно — за ме не;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те ми је срце ледно,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за другу, другу вре.“ </w:t>
      </w:r>
    </w:p>
    <w:p w:rsidR="006B59C4" w:rsidRPr="009A14AE" w:rsidRDefault="006B59C4" w:rsidP="009A14AE">
      <w:pPr>
        <w:pStyle w:val="Glava"/>
      </w:pPr>
      <w:bookmarkStart w:id="230" w:name="_Toc228187200"/>
      <w:r w:rsidRPr="009A14AE">
        <w:t>ДОЛАЗАК ДРАГОГА — 6/1. ујутру</w:t>
      </w:r>
      <w:bookmarkEnd w:id="230"/>
      <w:r w:rsidRPr="009A14AE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Драги је обећао, за годину се вратити. Време се у песмици следећој узима последњи дан године (те, по свршетку које је обећао драги доћи). Ја сам се трудио описати неповерење драге у љубави и верност драгога, и њену голему љубав према драгоме. Колико ми је за руком испало, судите.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E</w:t>
      </w:r>
      <w:r w:rsidR="006B59C4" w:rsidRPr="00C7152F">
        <w:rPr>
          <w:lang w:val="sr-Cyrl-CS"/>
        </w:rPr>
        <w:t xml:space="preserve">во саде годиница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му не видим лица;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Злато своје вече спрема,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Њега јоште овде нема.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Низа образ тешка суза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Мени јадној за њим пуза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Душа ми се тужно мути, </w:t>
      </w:r>
    </w:p>
    <w:p w:rsidR="006B59C4" w:rsidRDefault="002967F5" w:rsidP="006B59C4">
      <w:pPr>
        <w:pStyle w:val="Tekst"/>
        <w:rPr>
          <w:lang w:val="sr-Cyrl-CS"/>
        </w:rPr>
      </w:pPr>
      <w:r>
        <w:rPr>
          <w:lang w:val="sr-Cyrl-CS"/>
        </w:rPr>
        <w:t xml:space="preserve">Није т' веран можда крути. </w:t>
      </w:r>
      <w:r w:rsidR="006B59C4" w:rsidRPr="00C7152F">
        <w:rPr>
          <w:lang w:val="sr-Cyrl-CS"/>
        </w:rPr>
        <w:t xml:space="preserve">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туђину он је зашô,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Другу можда себи нашô,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менека он не аје,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Другој пољуб јако даје.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Другу тиска он на груди,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Другу грлит он се труди,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Друга њему срце жари —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ме више он не мари.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сред мора гле врлетак,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Онде самцит један цветак;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Наоколо морске пене —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Нема друга он па вене.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и ја друга мога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Немам овде миленога,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ја ћу увенути,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Остаљена погинути.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шта је то у гушти,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Шта овамо тако шушти,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Боже мили, Боже драги!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Ево, ево, ево драги!! </w:t>
      </w:r>
    </w:p>
    <w:bookmarkStart w:id="231" w:name="bookmark77"/>
    <w:bookmarkEnd w:id="231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32" w:name="_Toc200294596"/>
      <w:r w:rsidR="006B59C4" w:rsidRPr="009A14AE">
        <w:instrText>Моја молитва</w:instrText>
      </w:r>
      <w:bookmarkEnd w:id="232"/>
      <w:r w:rsidR="006B59C4" w:rsidRPr="009A14AE">
        <w:instrText xml:space="preserve"> " \f 0 \l "4" </w:instrText>
      </w:r>
      <w:r w:rsidRPr="009A14AE">
        <w:fldChar w:fldCharType="end"/>
      </w:r>
      <w:bookmarkStart w:id="233" w:name="_Toc228187201"/>
      <w:r w:rsidR="006B59C4" w:rsidRPr="009A14AE">
        <w:t>МОЈА МОЛИТВА</w:t>
      </w:r>
      <w:bookmarkEnd w:id="233"/>
      <w:r w:rsidR="006B59C4" w:rsidRPr="009A14AE">
        <w:t xml:space="preserve"> </w:t>
      </w:r>
    </w:p>
    <w:p w:rsidR="00587EA0" w:rsidRDefault="00587EA0" w:rsidP="006B59C4">
      <w:pPr>
        <w:pStyle w:val="Tekst"/>
        <w:rPr>
          <w:lang w:val="sr-Latn-CS"/>
        </w:rPr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Z</w:t>
      </w:r>
      <w:r w:rsidR="006B59C4" w:rsidRPr="00C7152F">
        <w:rPr>
          <w:lang w:val="sr-Cyrl-CS"/>
        </w:rPr>
        <w:t xml:space="preserve">везде сјајне, небо ведро,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Плодно јоште земље недро,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Сатворити ко то може,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Ако не ти, вечни Боже.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Горе, доље, траве, дрва,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Лава, орла, а и црва,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 сатвори, драги Боже,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овако јоште може?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Осим друга овде свега,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Мене створи из ничега,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Дуом твојим ти подуну,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менека душу суну.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у душу даде жаре,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Даде мени лепе даре,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Моје душе жарки поји —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су, Боже, дари твоји.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Вала теби на то, вала,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не пусти да на зала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Употребим дар ја твој,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не пусти, Боже мој! 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Ускрс, после 11 ноћи певао. </w:t>
      </w:r>
    </w:p>
    <w:bookmarkStart w:id="234" w:name="bookmark78"/>
    <w:bookmarkEnd w:id="234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35" w:name="_Toc200294597"/>
      <w:r w:rsidR="006B59C4" w:rsidRPr="009A14AE">
        <w:instrText>Ране</w:instrText>
      </w:r>
      <w:bookmarkEnd w:id="235"/>
      <w:r w:rsidR="006B59C4" w:rsidRPr="009A14AE">
        <w:instrText xml:space="preserve"> " \f 0 \l "4" </w:instrText>
      </w:r>
      <w:r w:rsidRPr="009A14AE">
        <w:fldChar w:fldCharType="end"/>
      </w:r>
      <w:bookmarkStart w:id="236" w:name="_Toc228187202"/>
      <w:r w:rsidR="006B59C4" w:rsidRPr="009A14AE">
        <w:t>РАНЕ</w:t>
      </w:r>
      <w:bookmarkEnd w:id="236"/>
      <w:r w:rsidR="006B59C4" w:rsidRPr="009A14AE">
        <w:t xml:space="preserve"> </w:t>
      </w:r>
    </w:p>
    <w:p w:rsidR="00587EA0" w:rsidRDefault="00587EA0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II </w:t>
      </w: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E</w:t>
      </w:r>
      <w:r w:rsidR="006B59C4" w:rsidRPr="00C7152F">
        <w:rPr>
          <w:lang w:val="sr-Cyrl-CS"/>
        </w:rPr>
        <w:t xml:space="preserve">во нема прамалећа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својими краси,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Ево лето даде плећа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злаћани класи.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Виновни су већ обрани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Ево свуда брези,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Ево зиме да сарани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са своји снези.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је стекô драгу, која му умре.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Ала јадан чупа косе,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Грува своје груди,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Ветри запев његов носе —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Скоро да полуди.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Сваки данак он на гроба,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почива мила,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Иде тужан дуго доба,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Сузā лије сила.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 време убрисало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Сузе му у оку,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срдашца завезало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Рану му дубоку.  </w:t>
      </w:r>
    </w:p>
    <w:p w:rsidR="00587EA0" w:rsidRDefault="00587EA0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III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Ево лазе годинице,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Гоне му младости росе,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Парају му глатко лице,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Бéлē њему вране косе.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опета је весело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Чарно њему вавек 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Опет носи ведро чело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Као младић он високо.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он има красна сина, </w:t>
      </w:r>
    </w:p>
    <w:p w:rsidR="006B59C4" w:rsidRPr="00C7152F" w:rsidRDefault="002967F5" w:rsidP="006B59C4">
      <w:pPr>
        <w:pStyle w:val="Tekst"/>
        <w:rPr>
          <w:lang w:val="sr-Cyrl-CS"/>
        </w:rPr>
      </w:pPr>
      <w:r>
        <w:rPr>
          <w:lang w:val="sr-Cyrl-CS"/>
        </w:rPr>
        <w:t xml:space="preserve">Гледећ кога пун радости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Опомиње се милина,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имаде у младости.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једанпут данак свану,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 сина нађе ладна: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„Па зар и ту горку рану?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Мога јада смрти глāдна!“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Грдни јад је њега стискô,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Замути се њему око,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Главу носи одсад ниско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Рањен отац предубоко.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Ране ове бољетицу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Није јадан преболео,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ледену је гробницу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собоме он понео. </w:t>
      </w:r>
    </w:p>
    <w:bookmarkStart w:id="237" w:name="bookmark79"/>
    <w:bookmarkEnd w:id="237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38" w:name="_Toc200294598"/>
      <w:r w:rsidR="006B59C4" w:rsidRPr="009A14AE">
        <w:instrText>Опроштај од Карловаца</w:instrText>
      </w:r>
      <w:bookmarkEnd w:id="238"/>
      <w:r w:rsidR="006B59C4" w:rsidRPr="009A14AE">
        <w:instrText xml:space="preserve"> " \f 0 \l "4" </w:instrText>
      </w:r>
      <w:r w:rsidRPr="009A14AE">
        <w:fldChar w:fldCharType="end"/>
      </w:r>
      <w:bookmarkStart w:id="239" w:name="_Toc228187203"/>
      <w:r w:rsidR="006B59C4" w:rsidRPr="009A14AE">
        <w:t>ОПРОШТАЈ ОД КАРЛОВАЦА</w:t>
      </w:r>
      <w:bookmarkEnd w:id="239"/>
      <w:r w:rsidR="006B59C4" w:rsidRPr="009A14AE">
        <w:t xml:space="preserve"> </w:t>
      </w:r>
    </w:p>
    <w:p w:rsidR="00587EA0" w:rsidRDefault="00587EA0" w:rsidP="006B59C4">
      <w:pPr>
        <w:pStyle w:val="Tekst"/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U</w:t>
      </w:r>
      <w:r>
        <w:rPr>
          <w:lang w:val="sr-Cyrl-CS"/>
        </w:rPr>
        <w:t xml:space="preserve"> тебе је, бреже</w:t>
      </w:r>
      <w:r w:rsidR="006B59C4" w:rsidRPr="00C7152F">
        <w:rPr>
          <w:lang w:val="sr-Cyrl-CS"/>
        </w:rPr>
        <w:t xml:space="preserve">, рђав глас,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теби нема никакви крас,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осим што зелени стром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гробни дигди сени** дом,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 сасвим стојиш овде наг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опета си мени драг.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 мало дете на те зваше,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Младића мене мамијаше;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Детенцету ти игре благо,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Младићу друго си наслаго: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тебе гледа он околине,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њине млоге красотине,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блажену му душа ћут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Тад имађаше сваки пут.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сунце, што се паду клониш,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 западу коњице гониш,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О, нека зрак твој мало, нека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небу јоште, молим, чека!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пре нег што ће ноћца доћи,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оком могу место проћи,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 мајски часак моји лета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Дикоји блажено прошета.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је почетак. Сад иде кратко мотрење предмета наоколо, и ћут при томе.1 После долази прави опроштај: прво од Дунава, затим од гора виноградски. При последњем падне певцу берба на ум. Он опомиње веселе њено, коло и подскочице, и свршује са: (у трохеји)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Лепо овде играло се,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Лепо овде певало се.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Лепо звеча гајда звек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Весо бија часа тек.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Збогом, певи! збогом коло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Збогом, момци наоколо!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Збогом, кито дева млади!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Збогом, збогом, виногради! 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После итри опроштај од разни други предмета. Певач баци око на Стражилово и пева: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ти, о збогом, брежни врше,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Умилно кога строми стрше,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дана бела умире светлина,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ноћи скоро крије те тавнина;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душа м' зраке лије на те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таму целу скида са те.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мислим теби да идем там',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Сунашца раног сије плам,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Долине густи беже мраци,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поје шиљу строма злаци;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Кристални врело вије ток,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преко њега кушам скок.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како је овде, како умилно!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како душу диже силно!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красото ти дивна брда!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како доља лепо врда!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како лаор мирис краде! —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липа доста тог имаде.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Итд. у мисли иде к Стражилову, онде пије воде, бере цвеће, etc., etc. — Потом сиђе са брда, и пође да се опрости са друговима. Пут га води кроз један шљивик2 (више Ауерове куће, — Стева3 га познаје), он (певац) пева: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доле с брега саде лазим,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какво место саде газим!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Шљивика гране мене крију,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Кроз њега с' ветри ноћни лију,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око мене ружа гуште,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дрва листи тијо шуште,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да се туже да ћу утећи,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њима збогом нећу рећи.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Итд. до 10—12 реди; потом иде даље, но пре нег што дође друговима, да се опрости, падну му на памет учитељи. Певач после другога, узимајући све скупа моли4 за опроштај: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Опросте, ако дикоји ред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вами сам нанесо вред,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никад ја не чиња рад,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Мада и чиња кадикад.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каткад реч вам забрањава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Неправедно ми се пречињава.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Опросте мојој крви бурној,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судењу прејако журној,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Опросте мени младом, лудом.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После опомиње певац двојицу од њи: Герчића и Пантелића (но не с именом), он вели, да су му они показали5 ди се треба брати мед и восак6, и управили су га у кошницу: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E01B67" w:rsidRPr="00C7152F" w:rsidRDefault="006B59C4" w:rsidP="00E01B67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ако воска, меда плод,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справи кадегод за род,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Нек благодарност буде вам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знасте њега слати там'.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Певач дође међ другове. Весело је све, тамбурица свира, чаше се празне, коло се игра. Певач то гледа, гледа, и упита7: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оће опет венац браће,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Оваки да се скупи, кад ће?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овде ми стојимо сви,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сутра ди ћемо бити, ди?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сутра сунца крас изађе,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Усамљене ће нас да нађе,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своме сваки биће путу,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 сваки води другом куту.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Итд. до 30 реди. Он гледа све, и опомиње се утопљенога Арсе (Путника) итд. Овако затим збори: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Овамо мени руке дајте,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збогом јако ми остајте.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ите купте знања плоде,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роду лепе правте годе,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њега буд' вам живот вас,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мене само дикој' час;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Малени часак опомене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груди вашој нек се дене,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када вина пуну чашу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руку драгу примте вашу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 каж'те само бар у души: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„Он дику с нама тако суши.“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Вишега жеља није м' вољна,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 тим је она задовољна.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После се опрашта8 редом; прво са Симом (Крстићем), после 30 реди свршује: (у предодећим последњим редовима опомиње се купања, и возења у чамцу):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када вече запад шара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чамац дома реку пара.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бија некад, бија тад,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Ти, брате Симо, збогом сад.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 Радишићу: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Ти, други брате, амо оди,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Кадикад истина се згоди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гледамо се намрштено,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ведро небо гледај ено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 оно увек није зрачно,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Одело каткад узме мрачно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Облаке силовит громе бразда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не траје то тако вазда,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скоро ука ова седа,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ведро опет небо гледа,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бија, друже, с нам',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подиже се бурни плам,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Овако тиша се љутина,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прва враћа се тишина.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Итд. за тим9 у 40 и неколико редова њему о проведеном животу говори, и опрости се. Певац се оће и с10 другим да опрости.11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јурве кукуричу петли,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зора веће ено светли.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се накратко с њима опрости и сврши: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зна оћемо л', браћо, икад,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 видети се — можда никад.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макар како с' догодило,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мисли имам итро крило,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њему, браћо, ја ћу поћи,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пооде ћу вама доћи.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40" w:name="bookmark80"/>
    <w:bookmarkEnd w:id="240"/>
    <w:p w:rsidR="006B59C4" w:rsidRPr="00C7152F" w:rsidRDefault="006B3AF1" w:rsidP="006B59C4">
      <w:pPr>
        <w:pStyle w:val="Tekst"/>
        <w:rPr>
          <w:lang w:val="sr-Cyrl-CS"/>
        </w:rPr>
      </w:pPr>
      <w:r w:rsidRPr="00C7152F">
        <w:rPr>
          <w:sz w:val="40"/>
          <w:lang w:val="sr-Cyrl-CS"/>
        </w:rPr>
        <w:fldChar w:fldCharType="begin"/>
      </w:r>
      <w:r w:rsidR="006B59C4" w:rsidRPr="00C7152F">
        <w:rPr>
          <w:lang w:val="sr-Cyrl-CS"/>
        </w:rPr>
        <w:instrText xml:space="preserve"> TC "</w:instrText>
      </w:r>
      <w:bookmarkStart w:id="241" w:name="_Toc200294599"/>
      <w:r w:rsidR="006B59C4" w:rsidRPr="00C7152F">
        <w:rPr>
          <w:lang w:val="sr-Cyrl-CS"/>
        </w:rPr>
        <w:instrText>Песме. II (1851)</w:instrText>
      </w:r>
      <w:bookmarkEnd w:id="241"/>
      <w:r w:rsidR="006B59C4" w:rsidRPr="00C7152F">
        <w:rPr>
          <w:lang w:val="sr-Cyrl-CS"/>
        </w:rPr>
        <w:instrText xml:space="preserve"> " \f 0 \l "3" </w:instrText>
      </w:r>
      <w:r w:rsidRPr="00C7152F">
        <w:rPr>
          <w:sz w:val="40"/>
          <w:lang w:val="sr-Cyrl-CS"/>
        </w:rPr>
        <w:fldChar w:fldCharType="end"/>
      </w:r>
      <w:r w:rsidR="006B59C4" w:rsidRPr="00C7152F">
        <w:rPr>
          <w:sz w:val="40"/>
          <w:lang w:val="sr-Cyrl-CS"/>
        </w:rPr>
        <w:t>ПЕСМЕ</w:t>
      </w:r>
      <w:r w:rsidR="006B59C4" w:rsidRPr="00C7152F">
        <w:rPr>
          <w:lang w:val="sr-Cyrl-CS"/>
        </w:rPr>
        <w:t xml:space="preserve"> </w:t>
      </w:r>
      <w:r w:rsidR="006B59C4" w:rsidRPr="00C7152F">
        <w:rPr>
          <w:sz w:val="40"/>
          <w:lang w:val="sr-Cyrl-CS"/>
        </w:rPr>
        <w:t>II</w:t>
      </w:r>
      <w:r w:rsidR="006B59C4" w:rsidRPr="00C7152F">
        <w:rPr>
          <w:lang w:val="sr-Cyrl-CS"/>
        </w:rPr>
        <w:t xml:space="preserve"> </w:t>
      </w:r>
      <w:r w:rsidR="006B59C4" w:rsidRPr="00C7152F">
        <w:rPr>
          <w:sz w:val="40"/>
          <w:lang w:val="sr-Cyrl-CS"/>
        </w:rPr>
        <w:t>(1851)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42" w:name="bookmark81"/>
    <w:bookmarkEnd w:id="242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43" w:name="_Toc200294600"/>
      <w:r w:rsidR="006B59C4" w:rsidRPr="009A14AE">
        <w:instrText>Милета</w:instrText>
      </w:r>
      <w:bookmarkEnd w:id="243"/>
      <w:r w:rsidR="006B59C4" w:rsidRPr="009A14AE">
        <w:instrText xml:space="preserve"> " \f 0 \l "4" </w:instrText>
      </w:r>
      <w:r w:rsidRPr="009A14AE">
        <w:fldChar w:fldCharType="end"/>
      </w:r>
      <w:bookmarkStart w:id="244" w:name="_Toc228187204"/>
      <w:r w:rsidR="006B59C4" w:rsidRPr="009A14AE">
        <w:t>МИЛЕТА</w:t>
      </w:r>
      <w:bookmarkEnd w:id="244"/>
      <w:r w:rsidR="006B59C4" w:rsidRPr="009A14AE">
        <w:t xml:space="preserve"> </w:t>
      </w:r>
    </w:p>
    <w:p w:rsidR="00587EA0" w:rsidRDefault="00587EA0" w:rsidP="006B59C4">
      <w:pPr>
        <w:pStyle w:val="Tekst"/>
        <w:rPr>
          <w:sz w:val="32"/>
        </w:rPr>
      </w:pPr>
    </w:p>
    <w:p w:rsidR="006B59C4" w:rsidRPr="00C7152F" w:rsidRDefault="006B59C4" w:rsidP="006B59C4">
      <w:pPr>
        <w:pStyle w:val="Tekst"/>
        <w:rPr>
          <w:sz w:val="32"/>
          <w:lang w:val="sr-Cyrl-CS"/>
        </w:rPr>
      </w:pPr>
      <w:r w:rsidRPr="00C7152F">
        <w:rPr>
          <w:sz w:val="32"/>
          <w:lang w:val="sr-Cyrl-CS"/>
        </w:rPr>
        <w:t xml:space="preserve">I </w:t>
      </w: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S</w:t>
      </w:r>
      <w:r w:rsidR="006B59C4" w:rsidRPr="00C7152F">
        <w:rPr>
          <w:lang w:val="sr-Cyrl-CS"/>
        </w:rPr>
        <w:t xml:space="preserve">вуд весеље и радост и срећа,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Ветрић шушка око љупка цвећа,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Врело бистро по шљунку жубори,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Тице поју по лиснатој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Пастир песму уз врулу извија,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травица стаду боље прија: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весело, свако тера своје,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Срце моје, та де ли је твоје?...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Овамо вас, србињске деклице!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 сте небу србињском звездице;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Амо и ви, моја браћо млада!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вам кажем нешто од некада;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Није мало, није ни велико,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 нешто што још не зна нико.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Чујте зуке моји сад гусала,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ко оће, нека рече: вала.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Моје гусле нове јаворове,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мом срцу јавор изникао,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 сам из њег' гусле садељао,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Садељао како сам и могâ,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 њима с' бијем од свога до свога;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Уз њи певам што ми на ум падне,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певаћу све до раке ладне.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кад дође последњи мој данак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кад вечни довати ме санак,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гусле ће у раку лађану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Разлупане са мноме да пану.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што пева неће у гроб сићи,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Доће тице и доће ветрићи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доћи ће громови озгора,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Тргнут песме од немили двора;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Тице ће их мени да певају,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ветрићи по гори пиркају,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Гром ће грмит, песме казивати,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не море, то ће муњи дати,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Муња ће и у небо записат,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ко ће ми отуда их стрисат?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Ох, олује, ао, грмљавине!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Погнале се небом облачине,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Посуктале оне муње лаке,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раздиру небо и облаке.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Дркће земља, помиче се стена,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Вијар чупа дрвље из корена,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Мрак је сада, све сад опет гори...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Боже моћни, света не разори!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Севну муња... Гледај тамо горе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Оне беле поносите дворе;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Вељи двори, слава нека стара,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Кажу двори силног господара;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разумеш из пуста камена.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од мене чујде му имена: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Њега зову војвода Милета,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Младо момче од двадесет лета,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Благо чеду која му се нада!...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 томе доста је засада.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Погледајмо де је јунак млади,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борави и што ли нам ради?...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Биће јунак сред белога двора;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Бацио се њему на прозора,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десницу наслонио главу,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он гледа Божу вељу славу: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вијар облацима вије,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муња у растове бије...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Севну муња, са неба се свали,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Украј двора раст један запали: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Ваљда тела двору господара,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се малко с њиме разговара,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кад дома не нашла јунака,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Тела му је оставити знака,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познаде да је долазила,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је сеја брата полазила.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Итра муња брата има дома,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на небу страховита грома,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она и на земљу пала,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ми и ту једног изабрала.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Гром силено стрелицом потеже,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Милета ништ' му не успреже.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јунак је овај соко сиви,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Челик тврди, та баш огањ живи!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Гром се чуди, кад га у бој види: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Таког брата ни муња с' не стиди!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Милета је отишао зором,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лов лови оном чарном гором,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Ема што ће, мора штогод тући,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Мора дома кака плена вући: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не иду чете на Турчина,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 тражи зверке по планина,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не сече Ибре и Мемеде,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 бије вуке и медведе;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Убије и, осече им главу,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је носи себека на славу...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Милета је отишао зором,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лов лови каменом и гором;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 оружа и срдашца свога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не има друга ниједнога.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се вије кланцем и грмењем,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се вије и гором и стењем;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данас лоше ми је среће,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Нигде зверка показат се неће.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Око подне ето преко пута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Прелете му лагана кошута.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је гледа: од такова брава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Слабачка је за јунака слава;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Што не море да зубом науди,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Зашто на то да шешану труди?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Амо мечку, амо мрка вука,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Њи он тражи, но му заман мука.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се вије по стењу и гори,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Нигде зверке, залуд он се мори.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 вече је, ал' пуста запара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Јоште љуће на земљу с' обара,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ветрића што пређе имаде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Уједанпут сасвим га нестаде...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је мирно, и жбун и дрвеће,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 се травка, ни се листак креће,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тичице муком замукоше,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Своја гнезда тражити одоше.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је мирно, ка у каком гробу,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се нада неком страшном добу.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погледај само, од заода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се диже нека непогода.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Гледај ону мутну облачину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Како с' вије небу низ пучину.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се чује бура из далека,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се чује грома амо јека,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су овде муње и громови,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ка земљи вију се растови.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Облачине већ су мутна крила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Више горе лисне се повила, </w:t>
      </w:r>
    </w:p>
    <w:p w:rsidR="006B59C4" w:rsidRPr="00C7152F" w:rsidRDefault="002967F5" w:rsidP="006B59C4">
      <w:pPr>
        <w:pStyle w:val="Tekst"/>
        <w:rPr>
          <w:lang w:val="sr-Cyrl-CS"/>
        </w:rPr>
      </w:pPr>
      <w:r>
        <w:rPr>
          <w:lang w:val="sr-Cyrl-CS"/>
        </w:rPr>
        <w:t xml:space="preserve">Уји ветар све више и више, </w:t>
      </w:r>
      <w:r w:rsidR="006B59C4" w:rsidRPr="00C7152F">
        <w:rPr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Веће капље падају од кише...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мој Боже, сад је сасвим тавно,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да нојца спустила се давно,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сад ето те небеске ватре,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Кô да оће цели свет да сатре.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Ука, бука, страшно гора шушти,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Страшно киша из облака пљушти,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Гром пролама небо и облаке,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 неба сукћу оне муње лаке,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Вијар чупа раста из корена,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љуља се и брдо и стена;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Небо, земља, све се ускомеша,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Све заједно оће да се смеша...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Боже силни, то на твоју дику,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помози Милети јаднику!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Милета је мокар ћа до коже,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 јунак, те поднети може: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„Да је лепше, било би ми право,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Само, вели, нек је срце здраво...“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срце му пусто од кремена,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 плаши се буре ни времена.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му, богме, ни првине несу,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га ветри по горици тресу...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Ноћ је свуда, по гори је тавно,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буре нестало је давно,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Облачићи ка својима ите,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небеса звездама се ките;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се месец на небеси јавља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чује се по горици славља,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Пева славуљ са дубове гране,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Пева песму, та нема јој мане;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де мане, побратиме мио,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ту мане, што Бог научио?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Нема чуда до од вишњег Бога!...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гледнимо сад јунака свога.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пећини једној је Милета,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 бура сагнала га клета,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Тамо ума ватру наложио,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Покуснуо, лулу попушио,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Пружио се низ ту пусту струку,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под главу подметнуо руку;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Другу верну, ону пушку дугу.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је једна, другом грли другу;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Спава јунак, здраво се умори,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Није шала ваздан држ' по гори.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Спава јунак, ватра крај њег' тиња,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Чувај, Боже, дивна ми Србиња!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Једва зори, ал' он већ на ногу,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се моли големоме Богу;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Шару лаћа, баца је о рамо,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Гором шеће и тамо и амо;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Шеће јунак, ал' не мисли кући,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он мисли штогоде утући,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премеће гору на све стране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прескаче стене и бездане.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залуду, сунце грану веће,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 му лову ниоткуда среће!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Рече јунак: „Да грдне невоље!“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је опет зато добре воље.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чу ли ме, побратиме мио,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весео туна не би био?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Тако јутро, таке околине.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 ту не би скакô од милине?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Небо ведро, зелена горица,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Сунце сјаје, а пала росица,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Пуно росе: дрво, цвет, грмење —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Сјаје роса кô драго камење.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са грана оне тице миле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 попевке дивне удариле.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мој Боже, тако красна гора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ли море бити без извора?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Милета нам од лова ожедне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пожеле малко воде ледне;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свог често ишâ завичаја,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до овог још не дошâ краја;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Зато јунак ето и не знаде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студенца у гори имаде.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довата пред собом стазицу,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окуша јуначку срећицу,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Стазом оди, стазица га води,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Низ горицу све ниже и ниже,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Докле једном у долу не стиже;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кад прођи поред неког жбуна,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нешто зажубори туна,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корачи два до три корака...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Ох радости пусте за јунака!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 њим тече из кама водица,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Бистра, брате, бистра кâ сузица.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Паде јунак, напи се водице,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још уми своје бело лице.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Тице поју, а врело жубори: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„Одмори се!“ као да говори.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Милета се бацио у траву,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десницу наслонио главу;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Из далека звони клепетуша,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Дивно звони, ал' он је не слуша,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Од лова му тело мало трудно,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одмора срце није жудно.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По глави му мисли се премећу: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 год јунак у гору замакô,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проклиње своју лошу срећу,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Увек штогод улови дојако,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Јал' медведа, јали барем вука,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Али сада... то је грдна мука!...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дан други, а плена никака,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Грдна мука то је за јунака.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гњеви се не мож' бити горе,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Мисли гњевне још га веће море...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Клону рука и глава му млада,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Превари га санак изненада.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Милета грдан снива санак: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Снива јунак, е, кâ јуче, лови,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не може ништа да улови,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Па, кâ јуче, диже с' олујина,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Пљусак пљушти, јечи грмљавина: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Сад све гори, сад кâ ноћу тавно,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вијуче ветрина помамно.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он лута гором кроз планину,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пред једну стигао пећину,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Пред њу стиже, па се и устави,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Коса му се подиже на глави: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Чудна нешто отуд на њ се сјаје,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Мисли јунак: ко је, Боже, шта је?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Ал' се крену то чудо из мрака,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 спопаде у страви јунака: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Медвед беше... Заман он се брани,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Јер никако не мож' да с одбрани.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Медвед ноктим' спопао га тешко,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му кида то месо витешко,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на земљу црну га обара, 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му чупа срце из недара,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Већ... ох, Боже!... Он се из сна прену,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десницом ка срдашцу крену.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ли нешто заиста га дави?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л' је медвед мамен и на јави?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Скаче јунак, сав у смртном зноју,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Па довати верну шару своју,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lang w:val="sr-Cyrl-CS"/>
        </w:rPr>
        <w:t xml:space="preserve">Те на једну страну </w:t>
      </w:r>
      <w:r w:rsidR="00587EA0">
        <w:rPr>
          <w:rFonts w:cs="Calibri"/>
          <w:lang w:val="sr-Cyrl-CS"/>
        </w:rPr>
        <w:t>...</w:t>
      </w:r>
      <w:r w:rsidRPr="00C7152F">
        <w:rPr>
          <w:rFonts w:cs="Calibri"/>
          <w:lang w:val="sr-Cyrl-CS"/>
        </w:rPr>
        <w:t xml:space="preserve"> 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ништа ту видети не 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другу сада се окреће,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Оће л' видет онде шта, ол' неће...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сад стоји као какав камен?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 ко крпа, заш' је сад ко пламен?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види... Зашто не удара?...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Сан је и то, мисли он, зацело,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се, е бити не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 јави таке има створе.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муња беше поскочио,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спази, сав се скаменио: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се миче, нит' отвара уста,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лепа је преко мере пуста!...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брзо дође он себека,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моми ове речи рекâ: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„Богом сестро, право ми говори,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ли чиниш у тој пустој гори?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те младу догнао овамо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Где живују дивље зверке само?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Кажи брату, ако си девојка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љуцка те одојила дојка;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Кажи брату, ол' девојка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Оли чарне ове горе вила.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чудо, веруј мене,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Селе моја, не виде дојако,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оли си из горице вила,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Ол' те барем вила одојила.“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пита девојку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јунаку одговара Цвета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Цвета, побре, јесте име њено,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мома јуначко колено,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да беше лошега колена,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виде јунака мамена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сину од земље и траве,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утекла од големе страве,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 једва да се с места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Чула речцу, па овако заче: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„Здраво, брате, јуначе незнани,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Здраво био каконо и знани!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ме питаш, казаћу ти право,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Право, брате, тако била здраво!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Нисам, брате, ове горе вила,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ме вила белу одојила.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дому ми останула мајка,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Имам тамо и стара бабајка;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Дођо амо да умијем лице,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донесем мајци јутренице.“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рече па студенцу 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Лице уми и наточи воде.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„Морам дома, мајка мене чека.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Но, јуначе, ти си из далека,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мислиш, кô што рече амо,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овдена живе зверке само,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не знадеш сред ове горице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Беле дворе Рајка Жеравице.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 само крај ове рудине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се беле из шуме зидине: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су двори Жеравице Рајка,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су двори мојега бабајка.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Дођи к нама, свак те радо чека,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си, видим, путник из далека;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Мајка, сеја за тебе се боје,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си самац оставио своје...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љуто се млада заговори,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Ваљало је да сам већ на двори.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 остај... Но кад отле пођеш,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Немој наши двора да мимођеш.“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Таке речи изговори мома,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стазицом ударила дома,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два-трипут ево с' обазрела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за дрвље замакнула бела.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Милета?... О, гледни га млада,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сећа нечег од некада;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Веља мисâ мозга му се вата,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Веља мисâ, дивна, умиљата.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Очи њему од радости 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Право краче стазицом на дворе,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и њега неста у дрвећу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Помоз', Боже, и подај му срећу! </w:t>
      </w:r>
    </w:p>
    <w:p w:rsidR="006B59C4" w:rsidRPr="00C7152F" w:rsidRDefault="002967F5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Гле од кама ...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Пушкарнице дивно пробијене,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учесто стаклени прозори —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Видиш, брате, господски су двори.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пред двором зеленика трава,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 трави шарена поњава: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Свом је оцу прострла ћерчица,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ми седи стари Жеравица.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Давно старац одрвô се санку,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Радује се госту на уранку.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већ стиже војвода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травицом до старца дошета,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Жива Бога њему је назвао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 руку јоште целивао.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„Дô ти добро, сине нерођени,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Нерођени кâно и рођени!“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Рече старац, па седа јунака;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долете ћерчица му лака.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Нуто, побре, њене пусте муке!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Носи јела, те од сваке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Носи пива, љуте шљивовице,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точи у златне чашице,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Носи бела леба шеничнога,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Носи млада сира меканога,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Сира, брате, од своје кравице,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Коју ране њезине ручице,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Сама га је млађана правила,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качицу сама га ставила.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друга ту оклизотина,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Како, брате, да је царевина.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Куса старац и куса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служи им убавица Цвета.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онда 'вако започео: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„Чујде, сине, што би знати тео: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Откуда си, и ко ти је мајка?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Кога кажу родна ти бабајка?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си дете рода господскога,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ја видим и из ока твога;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када те ту погледим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Споменем се доба од некада,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Споменем се своји млади дана,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имадо једнога пријана,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јунак беше нам он дика,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истога као ти облика.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кажи што је моја жеља: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Кога ми ти кажу родитеља?“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пита Рајко, сабља стара,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Милета њему одговора: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„Право ћу ти све ја казивати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си, оче, рад од мене знати.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Оца свога једва сам познао,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детинства мога он је пао,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Турцима у боју крваву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славно изгубио главу;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Њега звау Змај-Огњени Раде...“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„Змај Огњени?... Та ко за њ 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знаде!... 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срећице старцу изненада!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Милету он огрли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Старини је и мило и тешко,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љуби у чело витешко,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Јошта проли две големе сузе,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ондака 'вако речцу узе: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„Ох мој сине, знам ја оца твога,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Оца твога, побратима свога...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и Раде бесмо кô два брата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 мира и за пуста рата;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л' мирно, заједно смо били,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горици са пушком одили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камење, растовик и церје,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Преметали пред собоме зверје;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кад дође време за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појаха свога коња лака,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заједно, драги сине мој,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Потекосмо у крвави бој.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иђаху до два побратима,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Јад носаху вавек злотворима.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Млоги су нас Турци осетили,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Млоги на нос пред нама с' побили,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најгрђе што имају јаде?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чињаше Змај-Огњени Раде...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не бија ни ја кукавица,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он беше нама перјаница.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упаде, када Турке сави,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крвца све поље поплави.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Откад крст се са некрстом лупа,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Нико крста боље не окупа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у крви у злотворској клетој,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Десно крило би он вери светој.“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Овде старац малко се устави,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помуча, па тиме настави: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„За једнога боја жестокога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муке доста за свакога;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чињаше колико могаше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пред собом Турке разгоњаше.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од чете беја понајпрви,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вас црвен од злотворске крви,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ал' ето једне јуначине,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каке мутне облачине.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„Стани, стани, ти момче зелено!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Млоге си ми дочекô поштено,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Доста си ми другова згубио,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и тебе Ала је убио.“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рече, те пушку спопаде,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пазуо рану ми зададе,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зрно ми на плећа излете,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 срцу не учини штете;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Врела крвца из ране покуља,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на седлу малко се заљуља.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Ћа из боја окренут коњица,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даде силна потурица,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допаде, димишкијом ману;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подметну мача на обрану,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пуста сабља у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сабља као муња лака,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ми мача по пола пресече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 десно раме ме засече;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сине, моји грдни мука!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Клону мени низ доламу рука.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мене Срба ниједнога,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с' уплаши а од јада мога;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страшно га беше и гледати,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камоли њему ударити!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ману проклети Турчине,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ми главу са рамена скине;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помисли: тужан, нема ништа!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ми зрно крај ува пропишта,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удари Турчина сред чела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обори са коњица бела.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Раде је био недалеко,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јуначки злотворе је секô,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Секô љуто; на друга гледао,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невољи њега угледао,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довати ону шару дугу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поможе од самрти другу.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Да, Раде ми живот одржао,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лоше сам уздарје му дао!...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Чујде само, моје дете мило,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Чујде, чујде, што је после било.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ране се онда пренемога,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Падо доње са коњица свога;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скочише до троје Српчади,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Дигоше ме са земљице млади,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Понеше ме крвцом низ рудину,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дворове Силић-Милутину.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бија у пребели двори,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Дођо к себи и очи отвори,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шта прво пред собом сам гледô?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Беше, сине, једно дивно чедо,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четрнест година је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Ама лепша него бела вила.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Гледаше ме брижно, жалостиво,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срце ми понела је живо.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одра виде једну штаку,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подаље опет једну баку,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Сломиле је претешке године,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носи неке видарине.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Бака ова беше бајалица,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Бајалица, вешта лекарица,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 две-три недељице дана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Поможе ми од претешких рана.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сви људи вењаху ондака,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то чудо учинила бака;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ја мишља да од свега лека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Више мени помогла је сека.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Опрости се ране и невоље,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могло је јоште бити боље.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крену, севаху ми груди,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 рука не беше по ћуди,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кад вати тог мача пламена,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трза руку из рамена.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добићу једну ситну књигу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Која вељу учини ми бригу;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Ситна књига 'вако говорила: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„Воденицу муња ти спалила,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туча што удари јуче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Виноград ти у цвету потуче,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 како да си брже дома“,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ја тако и учиним ома.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свим сам се лепо опростио,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Домаћину јоште говорио: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„Здраво ми је Цвета омилела,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Дража ми је и од данка бела;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дајде је, дај је, оче, мени,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ми мајку на дому замени!“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на то дуго не одгоди: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„Довед' свате, свом је двору води.“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Опростим се, помолим се Богу,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Дојам коња, па ногу пред ногу,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због ране мора полагано,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сутрадан стигнем дома рано.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ја нађем кô што књига пише.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могло јада бити више.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помисли на убаву Цвету,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прежали целу срећу клету;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 дома шест недеља дана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оздрави са свиме од рана.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дотле, Србину на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Крајине с Турчином нестаде;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онда своје Цвете сети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премисли у својој памети,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ту смисли да је време веће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Своје друге ватати се среће;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позвати одсвуда другове,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су мени сместа у сватове.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Латим дивит и та пера лака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покидам два до три табака,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табаке артије пребеле,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Одем писат књиге превеселе.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испишем два до три комада,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гле мени књиге изненада!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Књигу ситну Змај Огњани прати,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 књизи овако ме брати: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„Богом брате, књигу послушајде,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менека на веселе ајде,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испроси дивоту девојку: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си мени девер уз девојку.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Питаш, чију, брале, — то не питај,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Седлај коња, на веселе итај.“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накитим што сам боље могâ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себека и коњица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Скупим друга неколико тада,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Пођем Раду... Ао моји јада!...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Кога год сам путем сукобио,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грдну реч је говорио,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вељаше за мојега Рада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Цвета гиздава му млада;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 речца као љута змија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срца мени се савија.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ајд' напред, по дола, по гора,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стигасмо Раду близу двора.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му нађем брата најмлађега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огледа коњица својега.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јунак онамо поита,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брзо овако запита: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„Каж' за брата, ти момче крилато,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узима Силићево злато?“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„Јест' истина, а Бога ми, брато,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узима Силићево злато.“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Дотле јадан јоште не верова,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 памет уби речца ова.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с' окрену, довати ме тама,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Спопаде ме та гњевна помама,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окрену коња низ рудину,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обраћа главе на дружину;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тражи путање ни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рана ме освојила љута,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Лати с' горе, па држ' кроз грмење,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прескака кладе и камење;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наго преко јарка нека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је мене иштетио зека;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Јесте коњиц јарак претурио,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предњу ногу саломио.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коњиц, и ја с њиме падо,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одма од земље устадо,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проклиња што сам жив устао,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свог врата несам сакрхао.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Дадо плећи коњу саломљену,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пешице кроз горицу крену.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стиже за мном друсто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Види друсто шта је и како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Види друсто зека сломљенога,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ми од њих нуди коња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ме сваки од њи запиткива: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„Шта је, Рајко, а за Бога жива?“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теде мени да поможе,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 удри у срдашце ноже.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довати мача пламенита,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дружини на сусрет поита;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млидија, дошли су за мноме,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јаду подсмевају моме;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би ти се покрвили туда,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ме с' они не мануше луда.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 су мене они били криви,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Бог нека опрости ми живи,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Тога часа људи свиколици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Чињаху се менека крвници...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да с' манем часа најгорега,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Најгрђега живота својега,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Плећи дадо зеки и дружини,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Дођо пешке својој постојбини.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тек дома, ал' гле Рада амо: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„Помагâ Бог!“... А ја ћута само.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Опета је Раде говорио: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„Шта је тебе, побратиме мио?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је тебе, а тако ти Бога!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ти друга не познајеш свога?“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„Ти си био, ал' си курвић сада,“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Огњану заче изненада,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Иди мени испред ока, змијо,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 иди, вавек проклет био!...“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„Ох, мој Рајко, збори, па ме чуј!...“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Аја опет ружи га и псуј!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плану Змај Огњани Раде,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овако беседити стаде: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„Нећу, нећу, и тако ми Бога,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Прекорачит више прага твога!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 остај, моја веро лепа,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гадно ли ђаво те поцепа!“...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Грдно ми се растадосмо тада,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могло грђи бити јада!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само је била Божја воља,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беше међ' нама покоља...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Прође затим до пола године,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ја ћу се оженити, сине,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 ми друзи на весељу били,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играли, рујно винце пили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Рада само не бијаше мога,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од стида зват га нисам могâ...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сам рањен јадан боловао,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ограшју Раде је остао.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кад оно из Цветини двора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Дому своме рад' послова мора,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Бој престаде, а Раде се врати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 дворе де болова сврати.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Раде диван а струка висока,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Лица бела, соколова ока: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њега се Цвета тад загледа,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Заборави на менека бледа.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Красан беше он јунак на свету,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Нигда лепшег не виде младету.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 здрав сам с њим успоред стао,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Раде лепши боље би с' допао.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дошâ са пола крвава,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Пуно, брате, насекао глава,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Пуно чета разбио Турчину,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Задрмао дину царевину,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де год је двоје-троје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његову с' мишку говорило.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Силић реч је потурио,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Моју младу Раду поклонио,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ме Силић љуто преварио.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ли је Раде крив ту био?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он није, сирома, ни знао,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од оца мому сам искао...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годином годиница прође,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Глас менека тужан амо дође,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Низа лице проли сузу тешку: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Огњан на пољу витешку! </w:t>
      </w:r>
    </w:p>
    <w:p w:rsidR="006B59C4" w:rsidRPr="00C7152F" w:rsidRDefault="002967F5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Ох, жâ ми је ...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Жао ми је прежалит не могу,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витешке у гроб метну кости,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менека тужну не опрости“...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изусти, грунуше му сузе,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Милета 'вако речцу узе: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„Мани, отац, нашто би сузио?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Отац ми је теби опростио.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Бија детић од петнајст година,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Секо с оцем силнога Турчина;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рани и паде са коња,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 реч му беше најпотоња: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„Чу ли, сине, својега бабајка,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потражи Жеравицу Рајка,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Кажи њему, све му прашта Раде.“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рече, Богу душу даде.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гле, како теде благи Бог,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ја нађо друга његовог.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Оца немам, ја сам синак твој,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Сина немаш ја сам синак твој,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Сеја моја јесте ћерка твоја,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Бог да, скоро љуба моја.“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мој побре, ала ти се жари,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кува, ала ти се вари,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врти крај огња пециво,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спрема то румено пиво!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гужваче па и гибанице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Пеку, брате, лаке куварице;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овде свакоје засладе,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Како, брате, де свашта имаде.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Ради чељад, а Цвета надгледа,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привата, а сад заповеда,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вредна је, Бог је подржао,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Милети за љубовцу дао!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части Српчића старина,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Част господска под небом милина,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штета, побратиме мио,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ти диван туна неси био.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Три већ дана, ал' још није доста,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не пушта Рајко свога госта,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га води у своје шљивике,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њиве и у уљанике,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Показује стоку небројену,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осталу пусту царевину.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да видиш пустога весеља,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дође та света недеља!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Свирац свирну, за срдашце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се коло пред црквом увати: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Коло води војвода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пас му се уватила Цвета.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Ала, брате, дивни двоје људи!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их гледа, свако им се чуди,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од уста до уста жубори: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„Е Бог једно баш за друго створи!“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Дивотом су коло истурили,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дивни су, предивни су били!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су плао колом завијали,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Цело коло млади надиграли.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нојца, свиће данак пети,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Милета дома се осети;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њим се прашта Рајко Жеравица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даде му мамена коњица: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„Ево коња, не заборави нас,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јаши га, а у добар час!“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 спрема брашненицу танку,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се прашта с гостом на уранку.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Узја јунак, па коња ободе,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низ поље као муња оде.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да видиш пустога старину!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за коњем гледа низ долину,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мила му срце се раскака,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одрани таквог коња лака.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Цвети на јаде се дало,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Волија би даје лошиј' 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моли у себека Богу,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л' зеко саломио ногу,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јој злато врати се назаде.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Бог моме не слушао младе: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Плаим кроком коњиц пољем краче,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гору зелену замаче.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Проли Цвета ту сузу голему,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окрете ка двору својему;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би дао, те са грђи јада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никад не сузила млада.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Милета дојездио дома,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је ево отишао ома,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он тражи једног побратима,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другога на дому не има.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Миленко је скупио дружину,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кренуо некуд на Крајину.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 дому нашô је другога,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другога, Радивоја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му каже што је и како 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Каже њему и за злато своје;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све стране света големога,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Каже, нема чеда таковога,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ни вила, ни звезда Даница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њојзи била другарица;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Даница нам носи бела дана,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 лепша и од бела дана.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јунак своје злато фали,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Помоз', Боже, срећу му не смали!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Мрак је јоште, једва зора зори,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јека по шумнатој гори,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Јеку чине коњаника двоје,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Милета је то и Радивоје.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Радивоју срце пожелело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угледа Цвету, чедо бело,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журе кроз лисну горицу,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пооде Рајка Жеравицу.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Лаки коњи, а прелепо доба,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лете побратима оба;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Гора носи за коње травице,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коњике коњи брашненице.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„Моје сунце ено сјаје онде,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Деде, зеко, још понеси донде!“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Код Рајка су обојица били,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Частили се, рујно винце пили,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Узјахали те коњице младе,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Вратили се дому свом назаде.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Језде гором они обадвоје,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нешто чудан Радивоје,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Чудна нека ватила га сјета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крај њега весео Милета.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Испочетка по коју збораху,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мучке горицом јахаху.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Милета гледа друга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 сјетан дозлабога,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Крупно нешто учи у памети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Жао беше војводи Милети.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Сети с' Цвете па се и препаде,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овако говорити стаде: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„Шта је теби, брате Радивоје?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Откад злато ти угледа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тешко носиш у недрима,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од свога тајиш побратима;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ме чудно гленеш кадикада,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ме страва свег спопада млада.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мене си побро ти старији,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Старији су, кажу, паметнији,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мислиш ли о Цвети мојојзи,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Нађе л' мане ти каке на њојзи?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Кажи, брате, ако Бога знадеш,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 срцу своме ти имадеш.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 по Богу ти си побратим,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Казуј брже, да се не мучим!“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ово је јунак Радивоје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лице разведрио своје;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рече: „Чу ли ме, пријане,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Твоме злату ја не знајем мане;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што год је на свету дивоте,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то она за себека оте.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узми је, нећеш се кајати,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ће ти данке да позлати.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што сета довати ми лице,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Своје сам се сетио сестрице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лане, Бог јој душу прости,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гроб спусти своје младе кости.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Красна л' беше, кад беше на свету,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твоју доста налик Цвету.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стога сам мало невесео,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Ето, брате, што си знати тео.“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Таку реч је Радивој зборио,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Мутно лице мало разведрио.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л' сетан баш зато заисто?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 л' му срце као лице чисто?...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 Милета мисли да је тако.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њему опета је лако,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мисли мисли умиљате,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Мисли јунак на кићене свате,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Цвету и њино венчање,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дивно с њоме живовање,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му срце игра од радости...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младости, убава младости!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онај за тебека знаде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Који драго на срцу имаде.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ко нема, небо не видео,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себека сам га је отео...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чу ли: куц, куц, те на врата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Благо мене, ево мога злата!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песмица нека ми је проста,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засада свакако је доста.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(1844. у пролеће)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6"/>
          <w:lang w:val="sr-Cyrl-CS"/>
        </w:rPr>
      </w:pPr>
      <w:r w:rsidRPr="00C7152F">
        <w:rPr>
          <w:rFonts w:cs="Calibri"/>
          <w:sz w:val="36"/>
          <w:lang w:val="sr-Cyrl-CS"/>
        </w:rPr>
        <w:t xml:space="preserve">II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 горе, погледај домове,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Гледај, брате, ону момчад младу,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оставља стадо и волове,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 и косу, њиву и ливаду,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ето од милине скаче,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Оштри оне пламените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Јатагане, убојите ноже,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Огледа и о овнујске коже: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Гвожђем ману мишица његова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удара руна та сирова;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Гвожђе љуто кроз руно пролеће,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се миче, ни се руње креће,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оно де гвожђе удара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збријано о тле се обара.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Момче сече, па већ унапреда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бити, превесео гледа: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он види многу турску главу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пада у зелену траву,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види на нож надевену,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он снива о јуначком плену.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Глава мисли, срце се осмева,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од пусте милине попева.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Момче ити својему коњицу,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Удара му тврду потковицу,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Бије, кује, наоколо с' 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Плочу кује а уз потков збори: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„Тврдо гвожђе, буди тврде вере,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Немој мени учинит невере!“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сад вата танка џевердара,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'вако с њиме разговара: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 служи ме, моја пушко дуга,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Послужи ме кано верна друга!“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 вели: „... пушко, кô дојако“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Други вели: „... кано бабу мога“,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Трећи опет не збори никако,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пушку, гледа мача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Погледује ту десницу руку,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Сјају с' очи кâно мрком вуку,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Саставио оне страшне веђе,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кроз њи низ бркове смеђе,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Страшни брци пали по рамени,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Кâнда збори: „Здраво само мени,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Здраво буди, десницо витешка,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Срећо моја, турска муко тешка!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Издај, пушко, мачу, саломи се,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Ти, десницо, само не дај ми се!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је тебе, биће и пушака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оружа светла свакојак!“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збори Србекања ова,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опрема праа и олова.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се спрема, свуд се жури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Пра, олово, пиће и јестиво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Сеја знаде шта брату ваљаде,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најлепше спрема што имаде,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 мајка старица не куња,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рад' сина тамо амо цуња,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војнима љубовце лагане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Брашненице спремају танане.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једна стоји над наћвама,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Замешује брашно сузицама,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Њу је чудна спопанула туга,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јој се, изгубила друга,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сну њојзи сунце помрачало,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на земљу доле стропоштало.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кром драгог њезино срдашце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знало за друго сунашце,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тек што јој на небеса грану,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јој ето већ за гору пану.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Две недеље е га огрлила,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носи јако смрт немила!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Тешки јади</w:t>
      </w:r>
      <w:r w:rsidR="006B59C4" w:rsidRPr="00C7152F">
        <w:rPr>
          <w:rFonts w:cs="Calibri"/>
          <w:lang w:val="sr-Cyrl-CS"/>
        </w:rPr>
        <w:t xml:space="preserve"> срце доватише,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Јадно срце сузама облише: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„Данци моји, слатки ли ми бисте!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сузе моје, горке ли сте!“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седе, данка нема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Пусте тмине земљу огрлише;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Небо ведро, а сјајне звездице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доле упрле с висине.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Само, брате, Миле несретнице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звезде, те баш ни једине.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иде с војном до постеље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Јеца јадна, рони сузе веље: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„Дакле, сунце, јоште само сада,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 само па више никада!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Ао, Боже и Богородице,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Помози ми, сиње кукавице!“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она тужи, рида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пуца од голема јада.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теши, овако је кори: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„Мучи, злато, лудо не говори,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и досад у бој сам одио,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ти свагда здраво доодио,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Сан је, веруј, сан је лажа стара,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Мозгом крене, па срдашце вара.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ће сунце с неба да се згрува,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Бог живи нега свету чува?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мене је до сад чувô благо,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ће и сад драгу врнут драго.“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опет: „Никад, ох, никада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Више мени нема те назада!“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 ноћ тако јадна процвилела,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 ноћ ока јадница не свела.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се зора помолила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Околина оживела цела,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оруже кроза маглу севка,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чује се јуначка попевка,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Мач и коњиц и та дуга пушка,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Благо оном ко је глава мушка!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Момци поју а коњици вриште,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иду браћи на рочиште: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Рочиште је кула Милетина,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јунаштва славна од старина.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надомак веће беу кули,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Неколике пушке изметнули,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чује, да се напред гласи,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Србин часа не почаси.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Пуче пушка, а горица јекну,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од куле убаво одјекну;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Браћа чула, браћа с' осетила,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Брацкој пушци пушку истурила.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жубор по танане куле,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жубор и около куле: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„Бре на ноге, доватај оруже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Кога јоште годинице служе!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лати те пусте пашњаче,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припаши убојите маче,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Тури плећим' шешану танану,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приони коњу и колану!“...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то доба други сустигоше,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тако браћа састадоше,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Упиташе за здравље витешко,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Турком додијати тешко.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куле сишâ беше и Милета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Србу света, Турком сабља клета.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њему говорио 'вако: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„Ти ћеш дома останути 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Доста амо још ће бити друста,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Побратиме, све сокола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Дивну помоћ покрени за нама,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злотвору удвојимо муку,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удримо тим орлушинама,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збијемо зубе мрком вуку,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скрамо роге пасје вере,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нам оће срце да пождере.“ 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То Милета ...</w:t>
      </w:r>
      <w:r w:rsidR="006B59C4" w:rsidRPr="00C7152F">
        <w:rPr>
          <w:rFonts w:cs="Calibri"/>
          <w:lang w:val="sr-Cyrl-CS"/>
        </w:rPr>
        <w:t xml:space="preserve"> рекао,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по друсту свуда разгледао,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Тражи туна оком још једнога,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једнога побратима свога.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виде да залуд гледаше,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за њега запитати ћаше;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ето ти овамо Миленка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 води претила зеленка,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њим краче љуба вереница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крпа бледа несретница.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Милета побри поитио: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„Како си ми, побро, уранио?“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„Добро, брате, сутра мислим боље.“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веће путовати коње: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сви страна беше сад љубљења,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љубљења, па још и грљења,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суза дешто у потаје,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што, брате, када се растаје.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Млога љуба тајно засузила, </w:t>
      </w:r>
    </w:p>
    <w:p w:rsidR="006B59C4" w:rsidRPr="00C7152F" w:rsidRDefault="002967F5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Ма не сузи Миленкова Мила;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Суза текла, сад је нема 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Силни јади сузе задушише.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јадна од кама прилика,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Лице бледо кâ у самртника,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јој се чарно укочило,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не да своје сунце мило,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мило, али на западу,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Помоз', Боже, њеном вељем јаду.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Миленко зеленка се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га оштро бакрачлијом вати,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ти глени љубе несретнице,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скочи зеку за вођице: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 дам, не дам!“ кô ван себе врисну,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вођице оберучке стисну.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Плану јунак кâно огањ живи,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га она осрамоти љуто: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„Пуштај, љубо, Бог т' убио живи!“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она спопанула круто: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„Нећу, богме, пређе ме утуци,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Помоз', Боже, мојој слабој руци!“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Наже снагом јунак Радивоје,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Отклопи јој руке обадвоје,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Отури је силно од коњица,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о тле љуба несретница,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Паде о тле па се</w:t>
      </w:r>
      <w:r w:rsidR="006B59C4" w:rsidRPr="00C7152F">
        <w:rPr>
          <w:rFonts w:cs="Calibri"/>
          <w:lang w:val="sr-Cyrl-CS"/>
        </w:rPr>
        <w:t xml:space="preserve"> обезнани,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данче, зло ли јој задани!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јунаку опет жао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потури тако своје мило;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час оде цели гњевни пламен,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Туга паде на срце кô камен,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уздану, а две сузе грке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Падоше му на те смеђе брке.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погледа милу злату своме,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погледа тад небу ведроме,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да вели: „Ох, ти одозгоре,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 јако, јер нико не море!“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Милета беше опазио,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свога злата осетио,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своме другу говорио: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„Ој, чули ме, побратиме мио,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Остај дома, а тако ти Бога,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остављај тако злата свога;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Има доста ко ће бој да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Остај дома, просто нека ти је!“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Радивој речцу ту зачуо,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срама је кô огањ плануо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 Милета, мој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Окле дође речца та ти клета?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је жена нек узима прелу,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Ја ћу</w:t>
      </w:r>
      <w:r w:rsidR="002967F5">
        <w:rPr>
          <w:rFonts w:cs="Calibri"/>
          <w:lang w:val="sr-Cyrl-CS"/>
        </w:rPr>
        <w:t xml:space="preserve"> богме ову пушку велу. </w:t>
      </w:r>
      <w:r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Проклет био кога жене сплеле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јуначки мозак му занеле!“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рече, зеленка ободе,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ти пољем пред дружину оде.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 јадна Мила на земљице,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Прискочише њојзи другарице.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зови, тари, водом скропи,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Докле јадна очи не отклопи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угледа опет бела дана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његова сунца огрејана.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дана, свима, свима дана,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Мили тама са сви страна;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Свима грану сунце огрејало,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Мили само за горицу пало.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Нова дана, опет нова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с' диже да изнова кука,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Кука сада, па ће и довека,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'вом свету за њу нема лека...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та мани и тугу и јаде, </w:t>
      </w:r>
    </w:p>
    <w:p w:rsidR="006B59C4" w:rsidRPr="00C7152F" w:rsidRDefault="002967F5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Па погледај те јунаке младе!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Топот, звека... а силна прашина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Подигла се кâно облачина,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кроз облак, ох погледај, друже,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сјаје то пусто оруже!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токе и та тврда пуца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кажу како срце куца!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куца, око бистро сева,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та чу ли како се попева?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 коњицу, брже на злотворе,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гвожђе вади се из коре,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Купи поље, носи кроз планину,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Брже, брже, куку душманину!“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Момци поју, коњи се слегоше,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 собом поље отискоше;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обе стране горе и брдине,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језде путем по средине.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Гора њима жубором се диви,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Тице поју: „Да сте нама живи!“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стало од веље милине,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смеје озго са висине,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така момка одабрана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видело од Косова дана.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Косово, крви прокапало,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се наше сунце саурвало!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у срце гром нама удрио,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није силен растурио,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срца је само спала рђа;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Несу момчад од косовске грђа: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Соко, веруј, све сокола рађа,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видећеш, да л' песма погађа.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Лете коњи и с њима јунаци,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су бржи орли и облаци: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Оро гласа разнео по гора,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се дижу Српчад на злотвора.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пролази витешка дружина,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је чека која десетина.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„Здраво“ викне, шешану опали,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 осталим унапред навали.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сам соко, да му нема пара,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Оће бити ја</w:t>
      </w:r>
      <w:r w:rsidR="002967F5">
        <w:rPr>
          <w:rFonts w:cs="Calibri"/>
          <w:lang w:val="sr-Cyrl-CS"/>
        </w:rPr>
        <w:t xml:space="preserve">да од шалвара. </w:t>
      </w:r>
      <w:r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седе, коњи се сморили,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 кули веће и смашили,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ка кули старине Новака,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Та старога србињског јунака</w:t>
      </w:r>
      <w:r w:rsidR="006B59C4" w:rsidRPr="00C7152F">
        <w:rPr>
          <w:rFonts w:cs="Calibri"/>
          <w:lang w:val="sr-Cyrl-CS"/>
        </w:rPr>
        <w:t xml:space="preserve">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су били веће други стигли,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ноге садака се дигли: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„Добро дошли!“... а и: „Нашли боље!“...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цело се заорило поље.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Састаше се браћа, изгрлише,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Изгрлише па се изљубише.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Миле с' сети куле и чардака,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Плану срце, маче с' нога лака,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вину кули уза стубе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Несу часи да се лудо губе...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заш причат, шта је горе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саста и драго и мило,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ћу причат, кад то свако знаде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год, ко год, злато ту имаде?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Глуво доба — свуд је веће тавно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Догорели огњи већ одавно.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огњишта свуд јунаци 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су пали, онде и поспали,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на леђи, онај поребарке,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Загрлили оне дуге шарке;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друган крај друга почива,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 плену јуначкоме снива.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 Миленко не склапа очију,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Чудне мисли по глави му с' вију;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огњишта он замишљен седи, </w:t>
      </w:r>
    </w:p>
    <w:p w:rsidR="006B59C4" w:rsidRPr="00C7152F" w:rsidRDefault="002967F5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Па пред собом угарицу гледи, </w:t>
      </w:r>
      <w:r w:rsidR="006B59C4"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тиња, како да догори,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 ли њега санак не обори?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Аох брацо, сан је чудна беда,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се лупа, ту се спати не 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лупа, удара у уво,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помаже ту ни доба глуво.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горе, када сред недара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јадно тугом заудара,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укрсте мисли свакојаке,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муња кроз мутне облаке;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мисâ за другоме ити: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беше, како л' море бити?...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удри јоште гром тај љути: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„Боже, Боже, на што ово слути?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Авај мене, дакле баш занаго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Никад више, кâ што рече драго?“...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Миле — он то главом беше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Таке мисли њега салетеше.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замало... ту му коњиц рже...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из мисли претешких се трже,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погледа низ то равно поље,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Протре очи, а да види боље: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Црвен тамо, кâ да небо гори.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„Шта је ово? Зар већ зора зори?“...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Миле мисли у себека.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Уједанпут... и топот и ј ека: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 коњик посред ноћи тавне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Гони амо коња преко равне...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близу... од њег' пушка цикну,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уз цику јунак вако викну: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на ноге!... Турци ударише,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Ударише, воду прегазише,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Бију, кољу, робе, пале, руше...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Јој, Србињи, куд ће ваше душе!“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грмљава а на смаку света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уздрма ова речца клета.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Пограбише коњице лагане,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Притегоше седлане колане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оне ибришим-тканице,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седло, те држ' за вођице.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њисак ата и парипа,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одмила упропице ђипа,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Ногом бије, а ушима стриже,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Модар пламен на ноздрве лиже,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истргли руке из рамена,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су момчад лошега кољена.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куле се стрча и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њиме поитала Цвета,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руци јој луч весело гори,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Драгог прати, па му 'вако збори: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„Ајде, драги, Турком зајам плати,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драгој здрав, весео врати;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сам млада пала од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да грлим оћу ја јунака.“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„Збогом!“... „Збогом!“... Они се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расташе...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времена више не бијаше,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Милета латио се зека,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Одмила је коњиц ван себека,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Вришти, игра, бије ногом лаком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де не би под таквим јунаком?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откако коњ носи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ниједан не понео така.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„Збогом!“... „Збогом!“... Већ тутњи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рудина,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Прогута и нојца и тавнина...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топот чује, ал' замало,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Наскоро је и њега нестало.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одоше, Бог им помогао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Турке што пређе нагнао!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свану, веће сунце грану,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јунаци слазе низа страну,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Страну једну голему, високу,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Гњевну сузу у јуначком оку.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виде јаде пред собоме: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Дим се дигâ ка небу ведроме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сви страна са равне зелене,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шумама дивно окићене;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Онде село, ту гори паланка,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Ала, брате, жалосна уранка!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Ови јади, та невоља тешка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Распалила сва срца витешка,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Латише се ти кланаца тесни,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Полетеше како вуци бесни.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и сада, ох, погледај туда,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Према њима Турци јањад луда;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год у грм јање се занело,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Никад јоште руна не изнело.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чете се војска поделила,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брда сишла, у грм загазила.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Прва чета, њу води Недељко,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Другу чету води силан Вељко,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Трећу води Подгорица Рајко,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четврту Косовићу Влајко,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пред петом ту ми видиш Гојка,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Младо момче, лепо кô девојка,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је, брате, гуја присојкиња,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Жешће од њег' нема у Србиња;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тек што је, мој брате, настао,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Двадест турски глава већ стукао.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беше, брате, шеста чета,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предњачи војвода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њиме Миленко је нагâ,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Обојица кâ два брата драга.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 Миленка још је један пристâ,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 он самцат, кажу, вреди триста,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Име му је Јероглавац Бајко.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каки је, моја мила мајко,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Каква плећа, а какова брка,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Каква ока и погледа мрка,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нашто му пушка и пашњача,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Нашто паше убојита мача?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Само, брате, да оком превали,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Туре о земљу се свали!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Бајко, Бог ти помогао!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Млогим ли си дивно дохакао!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Главам' турским нема нигде броја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саруби чила мишка твоја.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Лугом воде пути на све стране,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Срби иду да Србина бране,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нека и, Бог им помогао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Турке што пређе нагнао.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свиј' први Милета је био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 Турке силан нагазио.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Лугом ишâ сата неколика,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од пушака цика,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потеци малко унапреда,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већ и дим пред собом угледа.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„Јуриш, браћо!“... Кликну на дружину.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ово је бојак ваистину: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Ударили старцу Милутину,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Ударили Турци на торину;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Иза прошћа Срби су запали,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тврдо и Турци опасали,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Опасали кано љута гуја,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Глава њојзи Ћоровићу Муја,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бију огњем из пушака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просипљу крвцу од јунака.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Туре оће, Србин не да стада,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 ето ти с обе стране јада.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Милутине дивна је старина,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Осамдесет присукâ година,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ко види како пушком 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Рекао би, ни тридесет није.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њега девет је синова,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Девет, брате, сиви соколова.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Пушком бије, канда и не згађа,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свакоја Турчина погађа.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 сваки довати и тресне,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Турчину у срдашце кресне: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брате, ваљани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тридесет згубише Турака!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Шкрипи зуби Ћоровићу Муја,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Цичи, брате, кано љута гуја: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„Јала, Турци, срамота вас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де ли је, де соколу крило?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Нас је двеста, а њи десетина,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сад 'вако држ'те Каурина.“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Мујо рабри Турадију,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ободе суру бедевију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ускочи силан у торину,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учини јуриш на старину.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пуче једна пушка мала,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Пушка мала, ал' још мања шала: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њу Туре шчека Милутине,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Замрси му мозак у тиквине;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Звекнуше му празне бакрачлије.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јако дође најстрашније!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 мили, ко да те не фали?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Турад бесна се распали,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Бакрачлијом коњица удара;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освету свога господара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Лете Турци кâно мрки вуци,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Голе ноже у десници руци.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Ибро у зелену траву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испусти свилену заставу,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њим паде једно Арнауче,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чело му на четворо пуче,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Асан, Бог га сатукао,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он мајке своје не слушао: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рекла: „Не ид' на Србиња,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је, Але, гуја присојкиња!“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Пусто умље амо га занело,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Српско зрно срце му разнело.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Мемед и паде Алија,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Уједе и она српска змија,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Паде, брате, млади Мустај-ага,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дому му оста љуба драга,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Љуба, брате, једва доведена,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Доведена, једва наљубљена;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 она сама несретница,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 кука кâно кукавица,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Војну пуче утробица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Српска пушка њу ми је разнела.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од њи јоште неколико,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што је, да је још толико: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Десет Срба, Турак' две стотине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један на две десетине?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Ускочише Турци већ у тора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 Србу, Боже, одозгора!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Јуриш чини Усеин Стојану,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А</w:t>
      </w:r>
      <w:r w:rsidR="002967F5">
        <w:rPr>
          <w:rFonts w:cs="Calibri"/>
          <w:lang w:val="sr-Cyrl-CS"/>
        </w:rPr>
        <w:t xml:space="preserve">л' га шчека Стојан на шешану, </w:t>
      </w:r>
      <w:r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Сред прсију прозор му отвара,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Уграби му срце из недара,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турска једна пушка кресну,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Стојана те у сису десну,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кроз прси удари укриво,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Поквари му оно срце живо.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Осман љути Стојана погуби,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му оће и да главу сруби;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Стојан паде, а Осман допаде,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Ману сабљом, ал' Бошко не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Ужди пушку Бошко, сиви соко,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Турчина баш у слепо око.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Осман паде, а Омер допаде,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само на големе јаде: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Окресну га Бошко по саруку,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Одсече му ону десну руку.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Јесте младо јоште момче Вуче,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гледај како Турке туче,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за пушку не беше времена,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скида главе са рамена;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задоби четир грдне 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Руке дуже не могу да бране,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нит' уче, нит' се јунак жали,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 браћу како не ражали.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Ману руком и снагом осталом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удари Суљу пушком малом,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Проврти му ...</w:t>
      </w:r>
      <w:r w:rsidR="006B59C4" w:rsidRPr="00C7152F">
        <w:rPr>
          <w:rFonts w:cs="Calibri"/>
          <w:lang w:val="sr-Cyrl-CS"/>
        </w:rPr>
        <w:t xml:space="preserve"> пашњачу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преби му страга ртењачу.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Љуљну с' Туре, о земљицу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Вука ту снага издаде: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и он, шчека га ледина.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Лежи Србин, брате, крај Турчина,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још један на другог мргоде;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душа из тела и 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те ако на другоме свету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Њине душе једна другу срету,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онде ће пусте се побити,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друкчије и не море бити: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 и Турчин злотвори довека,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не беше, ни ће бити лека.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погледај сад оног јадника!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Милутину чедо понајмлађе,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и њега лоша коби снађе: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грло га погодише бело,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Клону нога и клону му тело.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њега видиш Милутина,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прискочи да привати сина,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Једном руком своје чедо вата,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Другом руком гађа на Ферата: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Ферат сина њему изгубио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од свију најмилији био.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Старац креше, не мож' да опали,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Креше другом, не мож' да опали.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Што из сина крвца полетила</w:t>
      </w:r>
      <w:r w:rsidR="006B59C4" w:rsidRPr="00C7152F">
        <w:rPr>
          <w:rFonts w:cs="Calibri"/>
          <w:lang w:val="sr-Cyrl-CS"/>
        </w:rPr>
        <w:t xml:space="preserve">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Пушку малу њему затопила.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јунак осећа по тежи,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из сина лака душа бежи;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Спусти њега на земљиц</w:t>
      </w:r>
      <w:r w:rsidR="006B59C4" w:rsidRPr="00C7152F">
        <w:rPr>
          <w:rFonts w:cs="Calibri"/>
          <w:lang w:val="sr-Cyrl-CS"/>
        </w:rPr>
        <w:t xml:space="preserve">у црну.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Њега спусти, Ферату се врну;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Ману мачем, јој, големи Боже,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Србаљ тако удрит може!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удари Ферата у рамо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леве стране па на десну 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Пресекô му рамо, груди, токе,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Токе златне од четири оке,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пресекô на пушци јабуку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пресекô ка десноме куку;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гвожђу одолело љуту,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Толико још беше на путу: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Србин бије ваистину,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удара на освету сину.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Пушке циче а крвца се лије...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ево Србу погибије!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Цика, звека, паде веће Бранко,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Бошко, те паде и Ранко: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Турска пушка, а на турско зрно,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Однесе му оно око црно.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сваки дивно заменио,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Десеторо сваки је згубио.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не да најстари Милија.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је њега дивно сачувао,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му ране Турчин не задао,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Уза њ пристô братац Радисаве,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уз овог опет Владисаве.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Грдне су и спопануле 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јоште силовито бране;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види, мора се умрети,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браћу оће да освети.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гледни старца Милутина: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Грдне ране допао старина,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Лева му је саломљена рука,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мала то за њега мука: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Старац кликће: „Благо ли га</w:t>
      </w:r>
      <w:r w:rsidR="006B59C4" w:rsidRPr="00C7152F">
        <w:rPr>
          <w:rFonts w:cs="Calibri"/>
          <w:lang w:val="sr-Cyrl-CS"/>
        </w:rPr>
        <w:t xml:space="preserve"> мени!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л' деду и себе замени!“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главе и пребија ноже,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Србињу срећица поможе.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Цика, цика однекуд са стране,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Пушка пушци не да да издане.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Мотају се Турци из седала: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„Амо, кардаш, ето љути зала!“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 се Турци маом обазреше,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ону страну полетеше.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„Сложно, Турци, глете у менена,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Нико нама не уграби плена!“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Селим крабри Турадију младу,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дочек тура у параду.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викну јунак из горице: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„Држ' те, браћо, Турке изелице!“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Вељко беше онај витез 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уграби јање из чељусти,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ономе, брате, турску вуку.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амо, да му видиш муку.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Испадоше сиви соколови,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Испадоше из горе Србови,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Диван јуриш Турком учинише,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Живим огњем на њи ударише,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Пушке пучу, пра пред оком гори,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 се гора наоколо ори. </w:t>
      </w:r>
    </w:p>
    <w:p w:rsidR="00587EA0" w:rsidRDefault="00587EA0" w:rsidP="006B59C4">
      <w:pPr>
        <w:pStyle w:val="Tekst"/>
        <w:rPr>
          <w:rFonts w:cs="Calibri"/>
          <w:sz w:val="36"/>
        </w:rPr>
      </w:pPr>
    </w:p>
    <w:p w:rsidR="006B59C4" w:rsidRPr="00C7152F" w:rsidRDefault="00587EA0" w:rsidP="006B59C4">
      <w:pPr>
        <w:pStyle w:val="Tekst"/>
        <w:rPr>
          <w:rFonts w:cs="Calibri"/>
          <w:sz w:val="36"/>
          <w:lang w:val="sr-Cyrl-CS"/>
        </w:rPr>
      </w:pPr>
      <w:r>
        <w:rPr>
          <w:rFonts w:cs="Calibri"/>
          <w:sz w:val="36"/>
        </w:rPr>
        <w:t>(</w:t>
      </w:r>
      <w:r>
        <w:rPr>
          <w:rFonts w:cs="Calibri"/>
          <w:sz w:val="36"/>
          <w:lang w:val="sr-Cyrl-CS"/>
        </w:rPr>
        <w:t>III</w:t>
      </w:r>
      <w:r>
        <w:rPr>
          <w:rFonts w:cs="Calibri"/>
          <w:sz w:val="36"/>
        </w:rPr>
        <w:t>)</w:t>
      </w:r>
      <w:r w:rsidR="006B59C4" w:rsidRPr="00C7152F">
        <w:rPr>
          <w:rFonts w:cs="Calibri"/>
          <w:sz w:val="36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Паризе, ти срце Франције,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Францијо, срце света цела,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Твоја слава свр неба се вије...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срце си младо ми понела.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— — — — — — — — — — — — — — — — —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је веће де прелази Рајну,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истоку тамноме се креће.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Србијо, да л' је видиш сјајну,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амо поносито шеће?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доба је, пуштај жељу тајну!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Ол' ће сада, оли никад неће!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Устај, устај, бритким мачем плани,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Преко Дрине сестрице задани!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Босно, што с' не крећеш туде?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задуго ти мртва лежаше!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не видиш: ритине су луде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Чим се чворци по градин</w:t>
      </w:r>
      <w:r w:rsidR="00587EA0">
        <w:rPr>
          <w:rFonts w:cs="Calibri"/>
          <w:lang w:val="sr-Cyrl-CS"/>
        </w:rPr>
        <w:t>и</w:t>
      </w:r>
      <w:r w:rsidRPr="00C7152F">
        <w:rPr>
          <w:rFonts w:cs="Calibri"/>
          <w:lang w:val="sr-Cyrl-CS"/>
        </w:rPr>
        <w:t xml:space="preserve"> плаше!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 само те шалваре уде,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не видиш да се подераше?...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Устај, пирни, не почаси часа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Турчину ни трага, ни гласа!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Црна Горо, ками на камену!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Ками, ками крвавоме 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посукну низ кланац и стену!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Држи оџу за пусту вратину,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ти више на браћу рођену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гугуће кâно на мрцину!...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доба је, чини јуриш свако!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ја засад још ћу ето 'вако.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Нојца оде, а бели се 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бели се чадор до чадора;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окола један према другом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Пружила се оном равном дугом,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Дугом, брате, дугом и широком,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би је премерио оком.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Гојко, Рајко, Милета, Недељко,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Влајко и тај силан Вељко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Турцима де се удесише,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Удрише им, љуто и избише.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Србиње погледао с неба.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за њи доста пуста леба,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Повратише благо сиротиње,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јунаке јадна не проклиње,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Дину пусте саломише роге,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Сакраше и главу и ноге,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што здраву однесе лубању,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се сломи амо у пољану,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Серашћеру срећу проповеда,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Приповеда, за срце уједа.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Шкрипи зуби Арслан Солимане: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„Ала, Ала, чекај докле сване!“...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нојца, бела зора зори,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беле се по пољу чадори,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серашћер кроз окола свога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горе види још једнога: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„Бре аферим, црни каурине!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Ево мени тебе сред равнине...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Горе устај, ко још јунак дрема,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Нек' се војска на душмана спрема!“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Глас тај оде, све на ноге ђипи,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Цели око у часак ускипи: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приања коњу и колану,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огледа мача и шешану,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скраћује, тај попушта стремен,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гледа како стоји кремен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опет, је л' поуздан чанак,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Види јунак, биће тежак данак.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Жубор свуда, све се на бој спрема,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 Србу сада се не дрема,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ноге су и Србињи млади.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глеђи што Милета ради: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Устао је јунак пређе зоре,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ево чудне мисли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му је и ладно и тешко,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Кам му легâ на срце витешко;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 ноћ јунак спавао је мирно,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Санак луди мозга му не дирно,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зато је баш му најчудније,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му срце тако празно бије.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куд ће се, Боже, то денути?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ћу јунак данас погинути?“...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рече, па на поље брже,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Лати зеку, у седло се врже: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„Горе, браћо, ето бели 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на ноге, јуриш на злотвора!“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Развише се заставе свилене,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Кренуше се две војске силене,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Силна једна с броја големога,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Друга силна с срца јуначкога.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Гледај, брате, гром га покосио!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који се Турчин натурио,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 се, богме, куга уморила,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опет га не би поморила.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сада погледај Србина,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Према Турком није ни петина,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све јунак те мимо јунаке,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Крсташ орô што води облаке,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Мутан облак штоно муњу носи,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Турчину срдашце покоси.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Тутњи земља, коњаници сукте,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Чила срца од весеља букте,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Пешадија пушке загрлила,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 њима трагом се савила.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„Јуриш... не дај!“ и „Ала ил Ала!“...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 мили, на свему ти вала!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Побише се, већ и стаде вика,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Стаде веља ти пушака цика,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Посукташе из корица мачи,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 пољем се зачас наоблачи,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од пуста дима из пушака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 паре коња и јунака.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грану, ал' облак легао,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Нико кроза њ сунца не згледао.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тешто, та није ни требе,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Море, сунце, бити и без тебе!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Познао би Србљанин Турчина,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Познао би Турчин Каурина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 ноћи, кад је најтавнија,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ни месец нит звездица сија.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Окле пламти?... Пушка креше вела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доста за бојак видела.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 мили, та де ли је Цвета,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 види што чини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с' пред њим Турци побијају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с пред ветром трске савијају;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Мачем маше, лете турске главе,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пред косом што падају траве.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Четир бега и пет љути ага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Саломила ова пуста снага,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другима мањим јунацима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дохака и броја не има.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Најпотоња што бијаше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синак Нетен-бегов Нука;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Јединца га мајка је имала,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војску га стара не пустила.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„Немој, аго, остави Нукана,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води ми мога бела дана.“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мајка говорила драга,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 силу одвео га ага;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тек што се по ограшју вини,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Пресече га Србин по средини.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Нетен-бега спопаде љутина,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он види посечена сина;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како ће да се врати љуби?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(„Ала!“... викну, па шкргутну зуби.)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потрже димишкију клету,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потече сину на освету.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Три Српчића посекао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Тиснуо им душицу из тела,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 Милете док зградио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 напао као гуја лута.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Хеј Турчине, куд си се нагнао?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већ те је ђаво потковао!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Ману мачем војвода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Дочекао Нетен-бега клета.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Турчине, лоше си срећице,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Испаде ти сабља из деснице!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Милета, ти громовни пламе,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пресече оно лево раме,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плеће, и то срце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ложице сукће мач укриво,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пашњачу и токе од сребра,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излази на та десна ребра;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Пола меса на коњу се љуља,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Врела крвца из срдашца куља,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Пола лежи доле на рудини,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ваља ето по прашини,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глава и десница рука,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ага баш и без јаука!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Милета, Бог те подржао,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ни Марко боље не секао!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заштеди, е Турчина згуби,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даје изговора љуби,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од мајке јединца отео,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 срце кукавну ујео...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одатле два до три корака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Гледни оног турскога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Црна ока, крвава погледа,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ли, болан, дугом пушком гледа?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Милета, сад ће да обори,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ти срце витешко сагори!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Помоз', Боже, пуче једна диљка,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истера око на потиљка,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не, побре, оном српском сину,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пустом српском душманину.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Пушка дивна баш од Бајка плану,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удари ону смртну рану,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му мрко око истерао,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Чим Милету крвник загледао.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Бајко, свуд си де те треба!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Банеш кано гром из ведра неба,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Тек се макнеш, па већ и усмртиш,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Дивне л' јаде Турадији пртиш!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Лати мача, ох, погледај, брато,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Соко муну у врапчије јато: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Лете чалме, а лете и ћурци,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Лете главе, лете с коња Турци,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мач севне, већ и Туре зевне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Амо, Србе, да ти срце певне!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Пиште Бајку зрна око главе,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смеју удрит га од страве,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страшан је, убио га Боже,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други, богме, и не може!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ето ти амо Лиман-паше,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Бајка се змија нагоњаше,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Жао му је предивнога друста,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стамани ова сила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амо јунак залетио,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л' браћу како осветио.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Куда, пашо, куда ли забрава?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Видиш, луди, е ти с' њија глава!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Плану Бајко, па десницом ману,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Десну руку окиде Лиману.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шта је то таком јунаку,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докопа сабљу у леваку: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„Грдна рана нека ти је проста,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 није, каурине, доста!“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Цикну Лима, већма се наљути,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Бајку још једном упути.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мач бојни свагда мејдан дели,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Бајко стиште зуби бели.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Чудо беше, али не знам како,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чудо бијаше свакако: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 варакну, и за часак тили,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Дохакао Бајко турској сили;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Голом руком приону Турчину,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Заљуља га, па с њим о ледину,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Српски коњи Туре прегазише.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„Није доста? — Сад ето ти више!“...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Рече Бајко, мач у руци сину,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кроз Турке кâ муња се вину,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Звизга, цика, и вика, и врева,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пред Бајком ко то десно сева?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Миленко је... оно срце врело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Далеко га у Турке понело.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Коњиц витез, господар витеже,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Мач каљени дивно л' Турке реже,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Четир бега и пет љути ага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Поломила та србињска снага;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зеко му згази два Турчина,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Турчина, два бегова сина,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баш оне клете потурице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Мурто-бега, љуте изелице;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Млади момци, тек брчићи тргли,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синци на бабајка вргли: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Србе сећи цео живот бели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Бесни Турци оцу се заклели.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би било јада од Србова,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поможе зеко и поткова: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Осташе им љубе веренице,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Осташе им јадне кукавице,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од њи једва наљубљена,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Друга, кажу, и ненаљубљена,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Само, кажу, негде у сењаку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дала жељноме јунаку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 сватова кад се сукобише,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то двапут, једни кажу више;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како је за љубу узео,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Одма другу Мејо пожелео.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Ето, брате, ето му имена,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Тргло му се пусто из корена;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другоме беше име Рамо...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сада погледајде 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Погледај им оца Мурто-бега,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 Турчином доро ми се слегâ,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Миленко уставио зека,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Турчина на мач бритки чека;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Турчин гађа, пуца пушка мала,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пушка мисли да је шала,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у главу Турчин Србу згађа,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Згађа добро, но лоше погађа: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Опали му ту дивну кићенку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просу му ките по зеленку,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ранице Србињ не допаде.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Турчина ово горко стаде: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Уд'ри Србин турскоме јунаку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преби му сабљ(у) у балчаку,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Другом уд'ри над десну звездицу,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Сикну мачу на леву вилицу,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о тле чалма, перчин, чело,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Задркта се и клону му тело,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трупина низ коња се вије,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Звекнуше му празне бакрачлије.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Вришти коњиц, жали господара,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Господара, пријатеља стара;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Србин свак' весео певне,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таки под мачем му зевне: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Млоге л' српске мајке ј' ојадио,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Млоге л' Србе преваром згубио,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најгрђа беше најпотоња,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погибе Милош и Радоња.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два бора танка и висока,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Танка брка, соколова ока,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беличка и красна и згодна,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Познао си да су браћа родна.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кумство и Мурто-бег уити,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Кулу своју главам' и(м) окити;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Чула јаде сестра Анђелија,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Поцикнула кâно љута змија,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повади од појаса ноже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уби се, помози јој, Боже!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тако су дивна браћа 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без њи овдје сеја мила?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Мурто-бего, ђаво те излегô,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кола своја те упрегô,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Нећеш видет дивотне хурије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 врату пуста се савије;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загази у крвави брчак,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Бићеш ђавлу диван чалабрчак!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Миленко, мишке ли је јаке,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Ломи коње, сабље и јунаке: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Тог по среди, онога по глави,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Млоге л' буле он у црно зави!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је лепо и красно и добро,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 другу ајде страну, побро,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видимо што нам ради Вељко,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л' добија, да л' губи Недељко?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Силан Вељко, ватра жеравица,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Свак' му момак љута убојица,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 је ево љуту гују нашâ: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њим се бије они Раман-паша.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паше су све чудни јунаци,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Мутни, брате, кâ мутни облаци,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некуд и кажу преко мора,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Дено сунце пржи одозгора,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зато су момчад прегорела,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одела и сарука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Страшна ока, страовита лика.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баш то је за Срба прилика;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 злотворе оће да освоји,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оће да се малко зноји.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Вељко аге и бегове,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Раман помамне Србове,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њи њине угледају с' војске,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злотвору деле ране својске.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јунак јесте љута змија: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се губи, нигде не добија;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ми пада јунак до јунака: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напред нико ни корака.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Згуби Вељко оног Дервиш-бега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Синана што беше до њега,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крвника, оба једнолика,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Ђаво им се у срце ушика;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неке с' моме завадили,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би јутрос љуто се побили,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серашћер зовну на Србина,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растави два силна Турчина,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Растави и, ал' и не помири,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им Вељко срце дивно смири: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Помоли се Светојзи тројици,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Скиде њима главу обојици.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Раман и погуби Рашка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крај њега убавога Драшка,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близанца румена и бела,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Рано л' и је мајка пожелела;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Јесенас се тели да ожене,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 јадна мајка без одмене: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Једном паша расекао чело,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Другом грло пресекао бело.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Раман, све главе полећу,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му с пута Срби се не крећу: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ко пане, тамо други стане,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не даду паши да упане.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Цичи Раман као змија љута,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Боцну ђога, да начини пута;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Врисну ђого, висине се маши,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 јаде то бијаше паши.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Вељко отле био подалеко,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пашу шале не дочекô,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шешаном удрио Турчину,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Просуо му низ плећи мождину.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Али, брате, то да видиш саде,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Турком поглавица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Јалакнуше клети, поврвише,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смушени Србу ударише.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Неста сместа од пушака цике,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Умукоше мале и велике,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Посукташе ножи оковани,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Поклаше се момци одабрани,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Ватају се за груди витешке,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Малим пушкам' чине јаде тешке,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праом, брате, већ јуначки: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Држ' за грлић, па удри кијачки;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Пучу чела, крају се ребра,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ломе се те токе од сребра.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Јој, како се војске уоштриле!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Стоје мртви, брате, на гомиле,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Ама нико успрегнути неће,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ко може у бој се заплеће.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мој Боже, косовска покоља,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помози коме ти је воља!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Ол' Турчину оли, Силан, Вељку,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ја идем онамо Недељку.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Недељко чини Турком муку,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Већ погуби ...</w:t>
      </w:r>
      <w:r w:rsidR="006B59C4" w:rsidRPr="00C7152F">
        <w:rPr>
          <w:rFonts w:cs="Calibri"/>
          <w:lang w:val="sr-Cyrl-CS"/>
        </w:rPr>
        <w:t xml:space="preserve"> Зуку;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ето ти на њег' Абдул-бега,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Турчина нема га бољега;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Три Србина већ на земљу свали,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сад пушку на Недељка 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пушка од госе је гора,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Згађа Срба, погодила дора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у чело де звезду имаше,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Лаке ноге сместа га издаше,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коњиц са госом у траву;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Скочи Турчин Недељку по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Србин зачас већ на ногу,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моли оном вељем Богу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вије се земљом и травицом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братими с пушком убојницом,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из траве јунак посегнуо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Пушком малом Туре под пазуо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сасу му зрна лампарице,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Разнесе му беле утробице;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Љуљну с' Туре на своме коњицу,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Поможе му Србин на земљицу,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Маши му се ђогу на рамена,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Тако, Србе, дивна ти имена!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Сахит-паша, турска поглавица,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Србима љута убојица,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Крвца тече куда силан шета,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србињска згубио момчета,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Уроша и баш Светозара,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Слабо им је дегод наћи пара;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скакô скока јуначкога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прескакô дваест четир 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Светозар, она ватра жива,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Сваком камен јунак одбацива.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Њему Ха</w:t>
      </w:r>
      <w:r w:rsidR="006B59C4" w:rsidRPr="00C7152F">
        <w:rPr>
          <w:rFonts w:cs="Calibri"/>
          <w:lang w:val="sr-Cyrl-CS"/>
        </w:rPr>
        <w:t xml:space="preserve">лил сруби десну руку,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Урошу другу даде муку,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колену ногу му сломио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Пушком малом, та Бог је убио!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обе стране има доста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Онде бојак, онде јунак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обе стране момчад одабрана,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не зна се која губи страна,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Која губи, која ли добива;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Пусти бојак, жеравица жива,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Гута турске и србињске сине,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 срећа куда да се вине.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Викне л' Халил на Турке јуначки,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Иду боме Срби позадачки,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Недељко викне на Србове,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Турци иду на трагове;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је тако, а сад је онако,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другда сасвим је инако.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Ајде тамо цено сече Влајко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тај Гојко и соколе Рајко,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Њи тројица са три силна паше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пољу се бојноме поклаше: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Дим и пара кâ небом облаци,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Звека, цика падају јунаци,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нећу причат ко ту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му рану самртну зададе.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Једне јаде морам ваистину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Србин учинио дину: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старога мислим Ћејван агу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му Гојко саломио снагу;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је дина и док је чибука,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Увек ће се за њиме да кука.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ко ли је тако пушит знао?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ли икад таки дим пуштао?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све венац за венцем навали,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год ага лулицу запали!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си, аго, био турска дика,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земљица теби неприлика,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Зато Србин ватру ти укреса,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те посла горе на небеса,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да пушиш украј Муамеда,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те једва са земље изгледа.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Дим и пара кâ небом облаци,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Јој, што чине србињски јунаци!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глава, — То учини Рајко,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друга, — одруби је Влајко;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„Ала! Ала!“... оде један с гласа,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паша, брате, посред паса.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мој Гојко, јеси соко сиви,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нека те Србињима живи!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Цика, звека, већ Турци измичу,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„Бежи, кардаш!“ веће јадни вичу.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Сви низ поље равно се сломише,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њима Срби поврвише.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срећице за Србиње добре,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лоша, само чу ли, побре.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Серашћере био је од заде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Своје војске сагледао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Потерао своје соколове,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Јањичаре, цареве синове: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„Јала, децо, турске перјанице!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плаши се соко ластавице;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Дела данас Ала га убио,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каурске главе не срубио!“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удари на србињске чете,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часак љуто и помете.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Боже, ао моја мајко,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то Гојку повикао Рајко?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Викну Рајко: „Што ли ћемо јако?“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Назад Гојко: „Ништа, већ овако!“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прикупи ђогину вођице,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турске скочи изелице,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њим нагâ војевода Влајко,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неће Подгорица Рајко: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Мимо себе чете пропушташе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пусте Турке нагоњаше;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Чете рабри, а мори га страва,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Страва, брате, онај клети ђавâ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срце из јунака трза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лудано ноге му убрза.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Бегао би — од срама не море,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Удрио би — то му с' чини горе.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каква је сила у Турчина,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још, брате, сама јуначина,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 јањичар, онај челик тврди,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Оће срећа Србе да нагрди...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Рајко стоји, па гледа одзаде,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види српске веље јаде.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Солиман, проклета му рука,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Својом сабљом допануо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њоме посекао Гојка!...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чинит Косана девојка?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 венчања, па већ удовица,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Убиће се, сиња кукавица!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Гојко, оде сва дивота,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Нема за њу на свету живота!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Гојко, са коњица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Грдне ране Турчин му зададе,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Прва рана: пресече леваку,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Другом: главу окрзну јунаку,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Трећа беше грднија од ови: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 седла га бојна располови.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Ломи Арслан, ал' што чини Русто?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он шеће, све остаје пусто.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њега се Влајко сад нагнао,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Русто љуто дочекао,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Залуду се Влајко мачем чува,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Довати га Туре више ува,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Више ува или малко ниже,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 десне га слабине престриже.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Рајко што се чини туна,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довати вранчића лагуна: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 вас гледам, вељи јади, гледам,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нећу да вас приповедам,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ни моја баш за семе глава!“...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рече, остави га страва,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Турчину јурише чињаше,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чињаше, а Бог помагаше.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њега свуд Србињи беже,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он напред главе турске реже,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Секао је док трајало снаге,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Посекао четир љуте аге,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му снагу узе бесни Руста,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прси му сасу зрна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Устави му оно срце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Рустане, ђаво те даривô,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теби ће суђен' часак доћи!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ето ти, Србињо, помоћи!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Глас несретни дошао Милети,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почини Солимане клети,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Својим четам' остави Миленка,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обрну претила зеленка.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Пет стотина било је одзаде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Несморене Србадије младе,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 момче од другога боље,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буде Србу до невоље.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„Амо за мном“, повика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Разби браћу Турадија клета!“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изусти, па коњица 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њим наже онај Бајко пусти,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Бајком Српчићи остали.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Ала, Бого, ко да те не фали!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страшиво, веће пољем бежи,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слободно, на земљици лежи,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се само неколико бране,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ниједан није ту без 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„Довде рука њина је отела,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 нека и одбрани бела“,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сваки себика је рекô,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падају, та просто им млеко!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да Турчин витезе савлада,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ето ти среће изненада!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Милета у помоћ притече,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загази, веће Турке сече,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је двој'цу ил' тројицу скресô;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јунак кô да ј' само месо,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србињска тешка погибија,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Љуто њему на срце завија.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јунака, ох, сокола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на њ'га сада нагна Руста,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 му сабља од крви црвена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десница рука до рамена.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Опазио војвода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Опазио Турчина проклета,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Шкрипи зуби од силнога гњева,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Жури зеку, мач у руци сева,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Гони коња Рустану крвнику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му браћу згубио толику.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Удрише се, стаде гвожђа звека,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Тај удара, а онај га шчека.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Било мало, дуго не трајало,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Турчину на јаде се дало: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Ударио војвода Милета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по глави Турчина проклета,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Раздвоји га на том седлу бојном,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И седл</w:t>
      </w:r>
      <w:r w:rsidR="002967F5">
        <w:rPr>
          <w:rFonts w:cs="Calibri"/>
          <w:lang w:val="sr-Cyrl-CS"/>
        </w:rPr>
        <w:t xml:space="preserve">о му на коњицу гојном, </w:t>
      </w:r>
      <w:r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коњица на пољу крваву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Четир трупа падоше у траву.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Селимане виде грдне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Виде јаде, љуто се препаде,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Заборави ту десницу чилу,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Бедевију обрте претилу,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Плећи даде и побећи ћаше,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Милета 'вако дозиваше: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„Стан', Турчине, а тако ти Бога,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један ће само на једнога!“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Турчин главе не обраћа,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се поља унапредак лаћа.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 Турчин, гони га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Ха да стигне Солимана клета,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Обрте се Турчин изненада,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ми пушку ту малу спопада,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Милети у прси је пали,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с коња не може да свали,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Промаши га мало подалеко,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тебе погодио, зеко,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Ногу ти је предњу саломио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колену, Бог ли га убио.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Витез коњиц на земљицу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Милета пасти се не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Ногом лаком довати пољану,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докопа ту пусту шешану: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„Ој, Турчине, сам си се проклео,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срце си љуто ме ујео!“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Струже Турчин низ равну пољану,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гледа га Србин низ шешану,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шешана бржа је од 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Погодила Туре посред врата;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Зрно пусто Солимана закла,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Рука српска са света га смакла.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да видиш турске веље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њима серашћеру паде!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Уздрма се Турадија цела,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страва покоси им вела,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куд камо не би размицања,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Нити траже стаза ни путања,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гребу кано и зецови,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гоне и Срби витезови.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од Срба главе не посекô,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Садака је заиста посекô,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млоге живе задобише: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Две стотине и још нешто више;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 је Бајко, она тица сива,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Четир паше уватио жива.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 Туре, све, брате, куд које,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Остављају и чадоре своје,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тамо гомилама благо,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највеће сад је жиће драго.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Упадоше Срби под чадоре,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ко б' јако гонио злотворе!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Така дивна плена свакојака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не било нигде за јунака: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Онде руо, ту стоји оруже,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вишеци, ох премили друже,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џебана, та пуста џебана,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бијеш три године дана!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нечег нема за Србина,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онога црвенога вина.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Сред окола гле пуста чадора,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српскога највећа злотвора,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Серашћера Арслан-Сулејмана;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Поврвише Срби са сви страна.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Споља свила, ал' унутра шта је?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се блиста и трепти и сјаје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злато и драго камиње,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Госпоштине то пусто знамење,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ћилими, ох, сјајно оруже,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руо, мој премили друже,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 злату две до три робиње,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Дивна плена за дивне Србиње.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Сред радости, чуда и дивоте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Мал' међ браћом што не би греоте,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малу се длаку не поклала,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није, богами, ни шала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Таки Мисир, тако пусто благо!...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де је Арсланово драго?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му сунце — де дивна Ајкуна?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Три робиње, заш' ње нема туна?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Ајкуна, кано вила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је виде, срце му понела;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слабо очију бијаше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дивоту ову сагледаше,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међ овим Хаџиманић Тале,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момче, сви га Турци вале.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сад не знам како се удало,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једном сагледао 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само, али доста беше,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Њене очи срце му отеше;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уместо среће и засладе,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је само однесао јаде. </w:t>
      </w:r>
    </w:p>
    <w:p w:rsidR="006B59C4" w:rsidRPr="00C7152F" w:rsidRDefault="007247AD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Али</w:t>
      </w:r>
      <w:r w:rsidR="006B59C4" w:rsidRPr="00C7152F">
        <w:rPr>
          <w:rFonts w:cs="Calibri"/>
          <w:lang w:val="sr-Cyrl-CS"/>
        </w:rPr>
        <w:t xml:space="preserve"> није, богме, то ни шала,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поможе ту ни с неба Ала: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злато Арслан-серашћера,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ће врабац да се с орлом тера?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Арслан на ограшју паде,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Грану срећа и раждену јаде. 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 Ајкуна“, рече, „сад си моја.“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Дирну коња, утече из боја,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око, те још под чадора.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Рече Ајци: „Бежати се мора.“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би даље, то певач не знаде,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да и зна, скратити ваљаде;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 ту нема, а нема ни Тала,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су, да су, помогô им Ала.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је жељан да што задобије,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се, брате, по околу вије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Или тражи по ограшју плена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преврће мртва и рањена;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ко је срдашца жешћега,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Турцима јуначки се слегâ,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зна шта је ни глад нити жеца,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Гони Турке, главе им осеца.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звеко, ао пушкарање!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дивно јуначко играње!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Трајала је игра до пред вече...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мало ли Турака претече!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Две трећине у пољу заглави,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тако се српско име слави!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 Милете, седи пред шатором,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Погледује сунашце над гором,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сунашце погледује њега,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Кâ брат брата што гледа својега,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Смеје с' сунце, као да га кори,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корећи канда 'вако збори: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„Де је слутња што ти стиште груди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јутрос мозак ти залуди?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Глај пред собом то крваво поље,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море ли јоште бити боље?“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те коби данас на уранку!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Таком дивном надао се данку: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Свуд злотвори дивно поломљени.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„Благо ли си вечераске мени,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Вечараске па још и довека.“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јунак мисли у себека,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му на ум пада дивна Цвета.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каки је то коњик, Милета?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Сав је рањен одоздо до горе,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Једва свога што се држи доре;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није ни коњицу боље,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Обоје су однекуд с невоље,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Газили су негде огањ живи,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с' соколи опалили сиви.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Право коњик ка Милети краче,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он скочи: „Откуда, јуначе?“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„Бог ти вишњи дао срећу бољу,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ти носим јаде и невољу,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Носим своју и твоју невољу;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Теби Бог ће дати срећу бољу,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Теби можда, ал' мени никако.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деде привати ме 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Пусте су ме освојиле ране.“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збори, љуља се да пане,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Милета прима га са дора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траву меће крај чадора,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Њега меће, а мозак му гори: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 мој брате, говори, говори!...“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Овај пита, смрт онога мори,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опет 'вако одговори: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„Беше ноћас око пола ноћи,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ће нама двоје, троје доћи,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главе, тај сломљене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 мишљаше дошли су са муке;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доше, свак викну јунака: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„Ето зором и амо Турака,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су српске чете поломили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све кланце амо доватили!“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било, ето још двојице,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за овим опет четворице,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свак виче: „Ето нам Турака.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збегове слаба и нејака!...“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ми одма учинисмо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Сакуписмо слабо и нејако,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Спремисмо се у камен и гору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стигосмо онамо пред зору.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украј неки провалија,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отуд оруже засија,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загрми један из лужине: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„Амо робље, амо, каурине!“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Побисмо се, стаде шара цика,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Беше мртви, беше рањеника,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без ране не би ниједнога,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Сваки љуто бранио је свога;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Стари Станко и он допâ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Сломила се десница му рука.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су, брате, то су јади наши,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ето и твоји и наши.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Побисмо се и Турке узбисмо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својштину своју одбранисмо,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Цвету, само злато твоје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Уграби нам клети Радивоје...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Проклет био, куда год одио,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нам Турке у срце пустио“...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говори, а с душом се 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изусти, лаку душу пусти.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Милета?... Ох, мани ме саде...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ће причат те големе јаде?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ево шта је после било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се мени грло осушило...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Дајде, брате, лозовине 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тако те драго не варало!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14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— 848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4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6"/>
          <w:lang w:val="sr-Cyrl-CS"/>
        </w:rPr>
      </w:pPr>
      <w:r w:rsidRPr="00C7152F">
        <w:rPr>
          <w:rFonts w:cs="Calibri"/>
          <w:sz w:val="36"/>
          <w:lang w:val="sr-Cyrl-CS"/>
        </w:rPr>
        <w:t xml:space="preserve">IV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Завичају он удрио рану,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Драго своме отео пријану,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крст часни мача повадио,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Бога место изгубио...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Мисли ове, као стење тешко,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Падају му на срце витешко.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Ври му глава, а мозак се креће,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се, ни ђаво га неће...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лепа је, ни јој има друге,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лепша је и од вите дуге,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 зоре и њенога злата,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 бела дана умиљата,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од сунца, што по небу шета,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Јесте лепша Милетина Цвета!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згледа белу и румену,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Свет се цели око њег' окрену;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му је млада доватила,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Доватила, живо покосила.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опет јунак дођ(е) к себе,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рече: „Морам имат тебе,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Цвето, а мој бели дане!...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веро, збогом, мој пријане!“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када се Крајина отвори,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рече: „Ето зора зори...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земљо, амо ти, неверо,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крв брацка пукла кâ језеро!“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 Турке одметну се клете,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Свеза чалму, довати се Цвете.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Цвета, та питома ружа,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Њему само трн и бодље пружа.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троши он речи медене,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су оне за Цвету студене;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часе украј ње он губи: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мило са милим се љуби,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никоме оно мило није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оте срцу најмилије.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Њен Милета крсту перјаница,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Тај пред њом клета издајица;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младо срце јој освоји,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отмичар јако пред њом стоји.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заман је, заман, Радивоје,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Имаш злато, али није твоје!...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кад виде, не море се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окрете преваром инако,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нареди лажне гласоноше,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донеше Цвети гласе лоше,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 погину војвода Милета.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витешка не плаши се Цвета.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„Луду л“, рече, „удараш ми страву;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тако, донеси ми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целивам мртва злата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га жива грлити не мога...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 копај две ладне гробнице,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Никад Цвета неће издајице“...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Земљу, браћу, пријана издао,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крст часни руку подигао,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Оцрнио образ света тога,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Света тога, па још и онога: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срце је занело га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Место правцем, удрио укриво...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све б' душа грешна преболела,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она када би га тела.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сада... ох, големи јада...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Бездан пред њим, а не мож' назада.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Гледај, Боже, једнога грешника,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опет је он твоја прилика!...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види сјетну, невеселу,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 оку ону сузу белу,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Жао му је, срце пуца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он баш да јој чини криво?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проклиње која га родила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својим га млеком одојила,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Јера отров изашô из млека,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нигде му, нигде нема лека...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да чини, како да одане?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драгом њезиноме мане?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је други и грли и љуби?...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Сав се стресе и шкргутне зуби,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погледи пред собоме Цвету,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чудна до два ока срету,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Свако око млого њему каже,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Млого каже, још више одмаже: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„Та и своју угасићу свећу,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опет издајице нећу!“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из сваког опет јечи кута: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„Ајд' одатле, издајицо љута!“...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Ври му глава, а мозак се креће,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се, ни ђаво га неће...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После боја што војске остало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 овамо у град се нагнало;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Града бране куле и зидови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још они дубоки јаркови.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Ама, брате, војске је премало,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и њима срца је нестало.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Турчине, папке у ледину,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ћеш силном одолет Србину!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Бежи, бежи, ком је мила глава,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глава кâ зелена трава;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Траву косиш, трава опет расте,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кад падне, глава не израсте.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реке, ето твога света,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једва су два-три пушкомета,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Носи главу, то губаво бреме,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Унеси је док је јоште време...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је Тале, ту је Радивоје,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свак злато ту чувају своје;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су једном сви узаман труди,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Нема њему што му срце жуди.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Тале, шта он јунак ради?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барем свога злата слади?...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и њему небо с' наоблачи,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амо у града корачи: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Угледала жестока Туркиња,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Угледала дивнога Србиња,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Сред је срца ударила стрела,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Ћа у лице скочи крвца врела,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Утече јој срдашце на око.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јесте Радивоје соко!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њему у Србиња пара,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камоли да ј' у јањичара.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чудно, и слатко, и мило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никад Ајкуни не било: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пре беше, беше ноћ и санак,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Сада теке њојзи свану данак;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Затрпане оне искре мале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Сад у силни пламен се сагнале,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Онај пламен што небо отвара,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срдашце вади из недара,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овога срце даје томе,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отога опета овоме,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не може, кô без срца свога,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Једно, брате, бити без другога.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плану, па збори себека: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„Благо мени сада и довека,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мени дивна господара!“...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Ајка, ал' те срећа вара!...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зашло за гору већ давно,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Дошла нојца, свуд напољу тавно.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Славуј песму удесио дивно,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слуша га то друштво љубивно.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Кам и трава, дрво, жбун и цвеће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се миче, ни се штогод креће.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песме, о веље дивоте!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 и трава плачу од милоте.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лепо је, красно око града...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Ајка нама ради млада?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Кула... изба... свуд уждене свеће.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Ајка седи, с места се не креће,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душека пала је свилена,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Рекао би да је од камена,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Руке беле пале јој у крило,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око се бистро укочило;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мучи, па преда се гледа,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Бледа, јадна, као крпа бледа: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узаман срце пожелело,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 чедо он узео бело...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чула, тамо поитала,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је Цвету млада огледала: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Цвета бела, на свету дивота...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сада Ајкуна сирота?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са душека скочи,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Небу диже укочене очи.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„Аха!“... викну загушеним гласом,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јој нешто звекну за појасом.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да чудно одану,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кано огањ плану,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Њојзи срце заигра се врело,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Зажари се оно лице бело.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„Ала, Ала!“... завика из гласа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потрже бритки нож од паса.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Свеће сјају, ал' нож сјаје живље,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још живље њено око дивље: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„Ао, грдни јада за менека!...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Ала мени даде лека.“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нож гледа, нож у руци сева,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Дивља Ајка на њ'га се осмева: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„Бежи, ноћи, а грани сунашце,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јој тиснем ножа у срдашце,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отурим што ми сунце брани,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Ала, брже свани и задани!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Цвете одавде нестане,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му сунце са неба му пане,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неће баш ни онда мене,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Нека мач ми у срце окрене,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Барем ћу се, тужна, с миле руке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Опростити ове горке муке.“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Али, побре, ајдемо из града,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видимо шта је другде сада.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Мрак и гора... Пут се туд веруга...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Њиме иде друган украј друга.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Коњаници па и пешадија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Сукћу путем као каква змија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Змија, брате, црна, дуга, љута,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што оста Турака прогута.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Ите Срби, јечи гора тавна,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су други прошли туд одавна,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Ст(р)анпутицом крај града удрили,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воде путе доватили,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запали дивно у потају,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Ако б' Турци тели завичају.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Украј воде стоји и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он чуо е у граду Цвета,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усте ли Радивој да бега,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Туд је ваља провести крај њега,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или је задобити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Или тако, ил' тужан никако.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бије, он шкргуће зуби: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„Ох пријане, заш ме тако уби?“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Језди гором Србадија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пушкомет, па ето им града.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викнуше ратници: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„Побегоше из града крвници!“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Глас тај оде од уста до 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Помами се Србадија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окупи витезе коњице,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Слегоше се коњи по земљице.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Српчић јесте соко чили,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му се е му коњиц мили;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Србу доста брзо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га носи соколово крило,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баш с неба она муња сиња...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пуста је воља у Србиња.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мала долина се вије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Кроз камење и кроз провалије,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Травом, цвећем, жбуњем окићена,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песмице дивно угођена,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 врулу и за те славује,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јако сасвим друго чује.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цика танани шешана,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звека ножа јатагана,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вриска коњица претили,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Стоји вика ти јунака чили.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Турци вичу: „Погледај нас, Ала!“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Срби вичу: „Боже, данас фала!“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Месец сину више стене голе,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види шта с' ту ради доле.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Турцима мука ли је вела,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 од воде узаптио ждрела,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Други Србин с друге стиште стране...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ће Турци?... Ваља да се бране.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Цика, звека, грдно л' Турчин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Пада јадан откуд се не нада: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Иза сваке стене на њ се пуши,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да пушка пушци да издуши;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што чине ти србињски ножи,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Турчине, у злој ли си кожи!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„Јако јуриш!...“ Плачи, турска мајко!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Улетео у злотворе Бајко,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Вељу пушку турио о рамо,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Коњем врда и тамо и 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Оштрим мачем око себе маше,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Две је љуте посекао паше: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Баш Халила и тебе, Тахите,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Скинуо им главе поносите,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посече неког Тахир-бега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Јусуфа што беше до њега;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Јусуф с љубом растављао,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Затекô се љуби, обећао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Дивна плена од пуста Србиња,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Дивна плена, танани робиња...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тешко је српско добит робље,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Српска земља Турцима је гробље: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Каж', Јусуфе, ако није тако?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Јусуф не збори никако: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Српским мачем она српска рука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Пресекла је Туре више кука.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Бајко, не мож' да опрости,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пресеца и сабље и кости,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чудне је руке поуздане,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Ког' удари, ал' баш ни да лане.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јунак, Турадија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Бајку ето грдни јада: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Пуче, брате, једна пушка вела,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Погоди му вранца посред чела,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 њом пуче опет једна друга,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Престриже му џевердана дуга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ремику, кано трску каку,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Задркта се срце у јунаку: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„Ој коњицу, ваздања срећице,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пушко, дража од деснице,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љуто ми на срдашце зави!“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Цикну јунак, пешадију сави,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Једним маом удари тројицу,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Шесторо и пада на земљицу.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пуче једна пушка лака,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тешко удари јунака: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Пушку клету изметнула рђа,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Рђа, брате, не мож' бити грђа,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Тафо неки, — кад се бега, први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му чело, он јуначко смрви.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Љуљну с' Бајко, прснуше му очи,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Два-три крока још унапред крочи,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паде, али грдне јаде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мртав Турцима зададе: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Три Турчина собом оборио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на нос им душицу извио.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Оде Бајко, чудо од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земља ће њему бити лака,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Сваку ј' длаку с главе заменио,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да га јунак још згубио.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гледни тамо оног тића.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Побратиме, то је попе Мића,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се бије с Турци јањичари,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попева као на свечари,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се ломе те пусте чеснице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 бардак звекећу купице.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Кажу њега дивна звижденика,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опет он Србину дика,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Српско око на њ'га не плакало,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Турско јадом прокапало.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гледни како ломи Турке,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кроји саруке и ћурке!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Туре, већ те жели тајка,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 други, већ ти кука мајка,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 трећи, та оста ти љуби,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ће одсад да је младу љуби?...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Сече Турке, не да да одану...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сад ајде на ту другу страну.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мој Боже, где Радивој млади,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од Срба, шта од браће ради.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Проклета му и душа и рука,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Својим гвожђем допануо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мукама руком се машао,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 срце себи ишчупао!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средини пресече он Рајка,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Остаде му саморана мајка,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раздвоји на коњу Радојка,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Чило момче, лепо кâ девојка,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брата му млађа Радојицу,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Уцвели им на дому сестрицу: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Залуду се браћи својој нада,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Оста ето без заклетве млада.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Радивој, ал' је срца љута,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Оће Србе да размакне с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Десно, лево мачином потеже,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Пада Србин, али не успреже.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Једно Српче помоли се Богу,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Пушком ђоги сломи предњу ногу,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пали једно момче чило,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Радивоју саломио крило: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рамену сломи му десницу.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јунак с коњем на земљицу,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веће силан на ногама,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му ока ко два жива плама;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Мач леваком шчепа Радивоје,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загледа то момчади двоје,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Шкрипну зуби, крену мача бритка,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Пресече и ко два прута витка,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вину кроз Турке назада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стајаше јадна Цвета млада.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Отвори се чета јањичара,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Упустише свога господара;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викну бесни Радивоје: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„Ао Цвето, ао сунце моје,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не можеш сјати оку моме,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не дам те, богме, ни другоме!“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Крочи, скочи, већ до Цвете стиже,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јој мача изнад главе диже...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Ао Боже и Богородице!...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мачу, — али из деснице,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Паде за њим бесни Радивоје: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чело му прснуло на троје,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Зрно пусто страга му на чело,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Бистри мозак и очи понело.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Овај паде, а ето Милете,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Пробио се кроз Турке до Цвете,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Бије јунак, чини Турком муку,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Проби, разби, па Цвету за руку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диже (је) на својега зека,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одбија Турке од себека.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Млога л' зрна наоколо лете,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Око њега па и око Цвете,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Турцима пред очима плива,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Сред и срца стра такнуо жива.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Бију Турци, ал' у ветар само,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то стиже чета српска амо,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Живи огањ на Турке обара,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избави свога господара;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тргоше оковане ноже: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„Јуриш, јуриш!“... Помози им, Боже!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вуци јурише Турцима,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Милете ето међу њима,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Своје злато стискô уз себека,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он гони из крешева зека.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одану, али како лако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Може бити за часак инако;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зрно је то пушчано слепо,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не знаде што дивно и лепо;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тек што му сунашце изађе,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Како лако па опет да зађе!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Дркће јунак, те из боја 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бију момци плаовити.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ко гони онамо кроз ждрело,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Собом носи једно чедо бело?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 мома отима с' нејака,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пуста снага у јунака.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Тале је штоно видиш туна,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с' отима, дивна је Ајкуна.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Талу срце је понела,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га неће ево мома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Њено сунце остало одзада.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„Пуштај, пуштај!“ виче мома млада.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Тале жури свог дорина,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гоне га три млада Србина;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виде мому у јунака,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не смеду бити из пушака,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Увек пушка није добре среће,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Море убит и оно што неће.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Журе Срби ону кљусад лаку,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изблиза ударе јунаку.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Струже доро, ал' би могâ боље,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му није некаке невоље;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Није терет што брани трчање,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то пусто, брате, комешање;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Бежи доро, ал' за часак тињи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Стигоше га жестоки Србињи.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да видиш пустога Турчина,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устави претила дорина,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Пушку малу на Србе обара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погоди једног сред недара;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Ову баца, другу пушку вата,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Згоди другог сред белога врата.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трећи Србин пушку вати...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у тај пар Ајка се обрати: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мој Боже, како чудо зглену,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Цео свет се око њег' окрену!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Ој, Србине, пази, пази, луди!...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Нешто севну, а он се пробуди,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Силни Турчин дору на њ'га нави,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Србин пали, не мож' да састави,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Онда трже сабљу оковану,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већ турска над главом му плану,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куцну с Талом два-три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Тале присојкиња љута: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Вешто ману, окиде му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Обори је у зелену траву,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учини, дорина ободе,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 Ајкуном унапредак оде.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„Мируј, Ајко, срце, душо моја!“...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„Пуштај, пуштај! Нећу да сам твоја!“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Залуд Ајка таке речи збори,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јадна отима с' и мори,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не би је јунак послушао...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и ко би своју душу дао?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Лети доро... Ето тебе, реко...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„Мируј, Ајко, сада ћемо преко!“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Рече Тале... Ао вељи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ће Ајка кукавица сада?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мало, па је све пропало...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„Помоз', Ала!“... чедо повикало...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чуо, па јој помогао,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Чудну мисâ уједанпут дао.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Уједанпут отимат се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Тале мљаше, е му се подаде,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Попусти јој малко беле руке,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на своје и јаде и муке: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Трже ножа од појаса млада,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удари Тала изненада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леве стране међ' токе од сребра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међ' она, брате, вита ребра,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Иштети му оно срце живо,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му млада не учини криво: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тражио оно и нашао,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 отима што му Бог не дао?...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срце је од самога Бога,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те неће, не гони никога...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ограшју већ нестало цике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те звеке и јуначке вике...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Милета је са Цветом у граду,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Собом одзва Србадију младу;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понели рањенике своје,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сад живе и рањене броје: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Отуд мртви педесет видише,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рањени беше мало више.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Завијају ране рањенима,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јадују за својим мртвима,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највеће ту јадују јаде,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им, брате, силни Бајко, паде: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„Нема нама, ох, нема нам Бајка,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никад га већ не роди мајка!“...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Муч', Србине, весели се саде,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Гледај, болан, што Турчину паде!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иљаде, — лоша им нарока,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утече ока ни сведока.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Месец гледа тужно кроз облаке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Поломљене коње и јунаке: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без главе несретне трупине,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Крај трупине главе осечене;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тиквина пуста расцопана,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мождина с праом помешана,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Овде ноге, ту сломљене руке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остале те јуначке муке.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Гладна тамо кроза провалије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Једна зверка овамо се вије: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Пара месна њу је домамила,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ручак је дивни поитила.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Веће стиже, види ручка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Мило му је, облизује уста;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Већ докрочи, ха да првог лати,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се трже и гори обрати...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Врат' се назад, врати, мрки вуче,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бој ми се, тај те не утуче!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 је била најпотоња мука,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самрти задрктала с' рука,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Ишчупала траве нешто мало,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сада свега је нестало: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Душа оде, мртво лежи тело,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за те и за црве јело...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је тако, али с оне стране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се вије кроз камен и гране?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Давно игра прошла је јуначка,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Ваљда јунак дошао да пљачка?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Иде, иде... на пољу је сада...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шта видим, женска глава млада?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Шта је, ко је, и шта тражи туна?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мој Боже, та то је Ајкуна!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ограшју млађана се труди,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вели: мора бити туди.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гомиле стоје понајвеће,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млада Ајкуна се креће.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иди, за дуго не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Ајку није преварило: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она нађе сунце своје,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 лежи њезин Радивоје;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саруку позна га велику,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још више по јуначком лику.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Познала га Ајка, повриснула,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Мал' од јада тужна не свиснула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га онда вади из мртваца,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га носи и кроз крвцу гаца;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Полаже га на зелену траву,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Белу руку меће му под главу,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гледа га Ајкуна сирота,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би л' нашла бар штогод живота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Огледа га са свакоје стране,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само грдне види ране.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„Мртав, мртав... Ох, помози, Ала!“...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Ово рекла, па ноже спопала,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срдашце живо се удрила,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панула украј свога мила.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уби се, да веље жалости,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што знаде, Боже ми опрости!...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Зора зори, ето дана бела,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мани се јађана опела.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Ископаше дубоке се раке,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ми мртве примају јунаке;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Јоште једна рака стоји туна,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Ту Радивој лежи и Ајкуна,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Ајка грли свога Радивоја.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 вељи, то је воља твоја...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се теби и чудим и дивим,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Прими мртве, а ја идем живим.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Ала дивно Турци заглавили,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је пало и Србиња чили.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лако ће све се да накнади,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Док је Срба и Српкиња млади.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Гајде, чауш, коњи под ратови!...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Цика, звека. .. Купе се сватови!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Кум и девер и друго остало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 сте, да сте, што нам до вас стало?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Младожења војвода Милета,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младица, то је дивна Цвета...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Црква, попа, причест и венчање,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Коло, шала, винце и играње...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 јарко зашло за горицу,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Ајд' младенци, ајте у ложницу.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 грлења, ох велика миља...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Бог и гледа па и благосиља...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Роди Цвета синке једнолике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очине слике и прилике,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очина срца и деснице,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 деснице па још и срећице;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Затим Цвета роди две ћерчице,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мајка беу лепотице.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тако ја доврши кратко,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вама нек је, браћо, слатко,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је л' вама, онда је и мени —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да сте ми здрави и поштени!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Pr="00C7152F" w:rsidRDefault="007247AD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(17. IV 1848</w:t>
      </w:r>
      <w:r w:rsidR="006B59C4" w:rsidRPr="00C7152F">
        <w:rPr>
          <w:rFonts w:cs="Calibri"/>
          <w:lang w:val="sr-Cyrl-CS"/>
        </w:rPr>
        <w:t xml:space="preserve">)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br w:type="page"/>
      </w:r>
    </w:p>
    <w:bookmarkStart w:id="245" w:name="bookmark82"/>
    <w:bookmarkEnd w:id="245"/>
    <w:p w:rsidR="006B59C4" w:rsidRPr="00DF1F0A" w:rsidRDefault="006B3AF1" w:rsidP="00DF1F0A">
      <w:pPr>
        <w:pStyle w:val="D"/>
        <w:rPr>
          <w:color w:val="963043"/>
        </w:rPr>
      </w:pPr>
      <w:r w:rsidRPr="00DF1F0A">
        <w:rPr>
          <w:color w:val="963043"/>
          <w:sz w:val="44"/>
        </w:rPr>
        <w:fldChar w:fldCharType="begin"/>
      </w:r>
      <w:r w:rsidR="006B59C4" w:rsidRPr="00DF1F0A">
        <w:rPr>
          <w:color w:val="963043"/>
        </w:rPr>
        <w:instrText xml:space="preserve"> TC "</w:instrText>
      </w:r>
      <w:bookmarkStart w:id="246" w:name="_Toc200294601"/>
      <w:r w:rsidR="006B59C4" w:rsidRPr="00DF1F0A">
        <w:rPr>
          <w:color w:val="963043"/>
        </w:rPr>
        <w:instrText>Из заоставштине</w:instrText>
      </w:r>
      <w:bookmarkEnd w:id="246"/>
      <w:r w:rsidR="006B59C4" w:rsidRPr="00DF1F0A">
        <w:rPr>
          <w:color w:val="963043"/>
        </w:rPr>
        <w:instrText xml:space="preserve"> " \f 0 \l "3" </w:instrText>
      </w:r>
      <w:r w:rsidRPr="00DF1F0A">
        <w:rPr>
          <w:color w:val="963043"/>
          <w:sz w:val="44"/>
        </w:rPr>
        <w:fldChar w:fldCharType="end"/>
      </w:r>
      <w:bookmarkStart w:id="247" w:name="_Toc228187205"/>
      <w:r w:rsidR="006B59C4" w:rsidRPr="00DF1F0A">
        <w:rPr>
          <w:color w:val="963043"/>
          <w:sz w:val="44"/>
        </w:rPr>
        <w:t>ИЗ</w:t>
      </w:r>
      <w:r w:rsidR="006B59C4" w:rsidRPr="00DF1F0A">
        <w:rPr>
          <w:color w:val="963043"/>
        </w:rPr>
        <w:t xml:space="preserve"> </w:t>
      </w:r>
      <w:r w:rsidR="00587EA0" w:rsidRPr="00DF1F0A">
        <w:rPr>
          <w:color w:val="963043"/>
        </w:rPr>
        <w:t xml:space="preserve"> </w:t>
      </w:r>
      <w:r w:rsidR="006B59C4" w:rsidRPr="00DF1F0A">
        <w:rPr>
          <w:color w:val="963043"/>
          <w:sz w:val="44"/>
        </w:rPr>
        <w:t>ЗАОСТАВШТИНЕ</w:t>
      </w:r>
      <w:bookmarkEnd w:id="247"/>
      <w:r w:rsidR="006B59C4" w:rsidRPr="00DF1F0A">
        <w:rPr>
          <w:color w:val="963043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48" w:name="bookmark83"/>
    <w:bookmarkEnd w:id="248"/>
    <w:p w:rsidR="006B59C4" w:rsidRPr="00C7152F" w:rsidRDefault="006B3AF1" w:rsidP="00DF1F0A">
      <w:pPr>
        <w:pStyle w:val="D1"/>
      </w:pPr>
      <w:r w:rsidRPr="00C7152F">
        <w:rPr>
          <w:sz w:val="40"/>
        </w:rPr>
        <w:fldChar w:fldCharType="begin"/>
      </w:r>
      <w:r w:rsidR="006B59C4" w:rsidRPr="00C7152F">
        <w:instrText xml:space="preserve"> TC "</w:instrText>
      </w:r>
      <w:bookmarkStart w:id="249" w:name="_Toc200294602"/>
      <w:r w:rsidR="006B59C4" w:rsidRPr="00C7152F">
        <w:instrText>Лирске песме</w:instrText>
      </w:r>
      <w:bookmarkEnd w:id="249"/>
      <w:r w:rsidR="006B59C4" w:rsidRPr="00C7152F">
        <w:instrText xml:space="preserve"> " \f 0 \l "4" </w:instrText>
      </w:r>
      <w:r w:rsidRPr="00C7152F">
        <w:rPr>
          <w:sz w:val="40"/>
        </w:rPr>
        <w:fldChar w:fldCharType="end"/>
      </w:r>
      <w:bookmarkStart w:id="250" w:name="_Toc228187206"/>
      <w:r w:rsidR="006B59C4" w:rsidRPr="00C7152F">
        <w:rPr>
          <w:sz w:val="40"/>
        </w:rPr>
        <w:t>ЛИРСКЕ</w:t>
      </w:r>
      <w:r w:rsidR="006B59C4" w:rsidRPr="00C7152F">
        <w:t xml:space="preserve"> </w:t>
      </w:r>
      <w:r w:rsidR="006B59C4" w:rsidRPr="00C7152F">
        <w:rPr>
          <w:sz w:val="40"/>
        </w:rPr>
        <w:t>ПЕСМЕ</w:t>
      </w:r>
      <w:bookmarkEnd w:id="250"/>
      <w:r w:rsidR="006B59C4" w:rsidRPr="00C7152F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51" w:name="bookmark84"/>
    <w:bookmarkEnd w:id="251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52" w:name="_Toc200294603"/>
      <w:r w:rsidR="006B59C4" w:rsidRPr="009A14AE">
        <w:instrText>Убица без да зна</w:instrText>
      </w:r>
      <w:bookmarkEnd w:id="252"/>
      <w:r w:rsidR="006B59C4" w:rsidRPr="009A14AE">
        <w:instrText xml:space="preserve"> " \f 0 \l "5" </w:instrText>
      </w:r>
      <w:r w:rsidRPr="009A14AE">
        <w:fldChar w:fldCharType="end"/>
      </w:r>
      <w:bookmarkStart w:id="253" w:name="_Toc228187207"/>
      <w:r w:rsidR="006B59C4" w:rsidRPr="009A14AE">
        <w:t>УБИЦА БЕЗ ДА ЗНА</w:t>
      </w:r>
      <w:bookmarkEnd w:id="253"/>
      <w:r w:rsidR="006B59C4" w:rsidRPr="009A14AE">
        <w:t xml:space="preserve"> </w:t>
      </w:r>
    </w:p>
    <w:p w:rsidR="00587EA0" w:rsidRDefault="00587EA0" w:rsidP="006B59C4">
      <w:pPr>
        <w:pStyle w:val="Tekst"/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>„</w:t>
      </w:r>
      <w:r w:rsidR="00587EA0" w:rsidRPr="00587EA0">
        <w:rPr>
          <w:rStyle w:val="DropslovoChar"/>
        </w:rPr>
        <w:t>S</w:t>
      </w:r>
      <w:r w:rsidRPr="00C7152F">
        <w:rPr>
          <w:lang w:val="sr-Cyrl-CS"/>
        </w:rPr>
        <w:t xml:space="preserve">јајно сунце већ је село,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Даље ићи није тело,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За гору је оно зашло,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Ту је кревет себи нашло,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И ја мени мој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обали тој.“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Већ је стигô на обалицу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Разастрео кабаницу: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„Јоште нису дошли мраци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су овде дана зраци.“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Вади од појаса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Врулу мека гласа.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Он у врулу весô душе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Лаор крилом лако пуше,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На обалу другу реке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Носи вруле меке звеке;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Једна мома ту је била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Ћупом воде заватила.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„„Мили драги, вечни Боже““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Тела б' дома, ал не може.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Глас је моро сладак бити,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То је лако погодити,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Сладак, сладак доста.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Мома слушат оста. </w:t>
      </w:r>
    </w:p>
    <w:p w:rsidR="00E01B67" w:rsidRPr="00C7152F" w:rsidRDefault="00E01B6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— — — — — — — — — — — — — — — — </w:t>
      </w:r>
    </w:p>
    <w:bookmarkStart w:id="254" w:name="bookmark85"/>
    <w:bookmarkEnd w:id="254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55" w:name="_Toc200294604"/>
      <w:r w:rsidR="006B59C4" w:rsidRPr="009A14AE">
        <w:rPr>
          <w:rFonts w:cs="Georgia"/>
        </w:rPr>
        <w:instrText>Кад млидија умрети</w:instrText>
      </w:r>
      <w:r w:rsidR="006B59C4" w:rsidRPr="009A14AE">
        <w:rPr>
          <w:rFonts w:cs="Georgia"/>
        </w:rPr>
        <w:instrText></w:instrText>
      </w:r>
      <w:bookmarkEnd w:id="255"/>
      <w:r w:rsidR="006B59C4" w:rsidRPr="009A14AE">
        <w:rPr>
          <w:rFonts w:cs="Georgia"/>
        </w:rPr>
        <w:instrText xml:space="preserve"> " \f 0 \l "5" </w:instrText>
      </w:r>
      <w:r w:rsidRPr="009A14AE">
        <w:fldChar w:fldCharType="end"/>
      </w:r>
      <w:bookmarkStart w:id="256" w:name="_Toc228187208"/>
      <w:r w:rsidR="00587EA0" w:rsidRPr="009A14AE">
        <w:t>(</w:t>
      </w:r>
      <w:r w:rsidR="006B59C4" w:rsidRPr="009A14AE">
        <w:t>КАД МЛИДИЈА УМРЕТИ</w:t>
      </w:r>
      <w:r w:rsidR="00587EA0" w:rsidRPr="009A14AE">
        <w:t>)</w:t>
      </w:r>
      <w:bookmarkEnd w:id="256"/>
      <w:r w:rsidR="006B59C4" w:rsidRPr="009A14AE">
        <w:t xml:space="preserve"> </w:t>
      </w:r>
    </w:p>
    <w:p w:rsid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 w:rsidRPr="00587EA0">
        <w:rPr>
          <w:rStyle w:val="DropslovoChar"/>
        </w:rPr>
        <w:t>L</w:t>
      </w:r>
      <w:r w:rsidR="006B59C4" w:rsidRPr="00C7152F">
        <w:rPr>
          <w:rFonts w:cs="Calibri"/>
          <w:lang w:val="sr-Cyrl-CS"/>
        </w:rPr>
        <w:t xml:space="preserve">ишће жути веће по дрвећу,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Лишће жуто веће доле пада,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Зелена га више ја никада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Видет нећу. </w:t>
      </w:r>
    </w:p>
    <w:p w:rsidR="00E01B67" w:rsidRPr="00C7152F" w:rsidRDefault="00E01B67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Глава клону, лице потавнило,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Боловање образе попило,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Око</w:t>
      </w:r>
      <w:r w:rsidR="006B59C4" w:rsidRPr="00C7152F">
        <w:rPr>
          <w:rFonts w:cs="Calibri"/>
          <w:lang w:val="sr-Cyrl-CS"/>
        </w:rPr>
        <w:t xml:space="preserve"> тело поломљено,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клеца ми слабачко колено: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Дође доба да идем у гроба. </w:t>
      </w:r>
    </w:p>
    <w:p w:rsidR="007403A7" w:rsidRPr="00C7152F" w:rsidRDefault="007403A7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Боже, (Боже)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Зар ме јача створити не може?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у душу пусти силни пламен,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тело не створи кô камен,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оне клисурине јаке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се дигле небу под облаке,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Утврђене можда за свакада, </w:t>
      </w:r>
    </w:p>
    <w:p w:rsidR="006B59C4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ја морам веће ићи сада? </w:t>
      </w:r>
    </w:p>
    <w:p w:rsidR="00816B87" w:rsidRPr="00C7152F" w:rsidRDefault="00816B87" w:rsidP="006B59C4">
      <w:pPr>
        <w:pStyle w:val="Tekst"/>
        <w:rPr>
          <w:rFonts w:cs="Calibri"/>
          <w:lang w:val="sr-Cyrl-CS"/>
        </w:rPr>
      </w:pP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зашто ме још у клици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Неси, Боже, уморио?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Зашто си ми немилосно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Бела дана отворио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показâ још сувише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Свако чудо и милину,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с' отео тић лудани,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Брзо нагâ у висину?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не знаде од милине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Куд ће пређе да се сретан вине,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Небо зваше, земља не пушташе.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Силни Боже, де ли тад бијаше,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не вати грома пламенога,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 удри га 'нако пресретнога?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Кô ван себе тић одмила лута,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Обневиде, узе лоша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удари о тај камен тврди,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се разби и љуто нагрди.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ево га доле сакрана,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Васиони једна љута рана.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још дише, још му севка око,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погледа тамо на високо,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Гледа дугу и те муње лаке,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Сунце, звезду и рујне облаке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 кима био, с кима живовао,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Живовао, дивно друговао.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саде — сврши, Боже, јаде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Ил' онако, ил' више никако;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Нема лека, па нашто и века!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свете, некад тако бео,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Здраво ли ми беше омилео!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би мање, те би боље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би здраво ја имао крило,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би дуже весело трајао,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Сунца твога злаћана гледао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Слушâ грома, слушао олују,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Чудио се твојему славују,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Твоме цвећу и твоме извору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Мог живота вир је на увору.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 песме, јадна сирочади,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Децо мила моји часа млади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на срцу тедо да одраним,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одраним од зла вас одбраним,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да дугу са небеса свучем,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Дугом сјајном да све вас обучем,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накитим јаснима звездама,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обасјам сунчаним лучама,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угинем да ми приватите,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ми име дично одржите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Дуга била, па се изгубила,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Звезде сјале, па ми и пресјале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сунашце оно огрејало,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оно је са неба ми пало!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вас ето за живота свога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 на ноге подићи не могâ.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збогом, моје благо мило,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Тоне срце што вас задојило,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Клону рука што да вас однија,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Пода мноме већ земљица зија,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скоро заронит ме 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нарани мноме црва гладна,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 нешто краткога времена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Нигде мени више ни спомена.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ти, а ти, ох моја једина,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најмиља од свију милина,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Зоро моја што ми једном сину,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мој јаде, јер ме у час мину!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Јаде, јаде, па прекрасан тада,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Бар се теби још дегоде нада;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здраво, огањ разгорео,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 је сада веће догорео,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Две-три искре једва још тињају,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опет тебе осећају.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у часу овом страотноме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Де си сада, де си срцу моме?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тобоме сунце ми изађе,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Заш те нема кад оће да зађе?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још једном кад би лица твога,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Само једном још угледат могâ,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Чини ми се, лакше би ми било,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Лакше би ми с' око заклопило.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Оди, оди, — али залуду је</w:t>
      </w:r>
      <w:r w:rsidR="006B59C4" w:rsidRPr="00C7152F">
        <w:rPr>
          <w:rFonts w:cs="Calibri"/>
          <w:lang w:val="sr-Cyrl-CS"/>
        </w:rPr>
        <w:t xml:space="preserve">.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Твоје</w:t>
      </w:r>
      <w:r w:rsidR="006B59C4" w:rsidRPr="00C7152F">
        <w:rPr>
          <w:rFonts w:cs="Calibri"/>
          <w:lang w:val="sr-Cyrl-CS"/>
        </w:rPr>
        <w:t xml:space="preserve"> уво гласа ми не чује;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Далеко си, за мене не ајеш,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Другом можда сретнијему сјајеш,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 те прима на љубавно крило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збогом, и сретно ти било!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Збогом, оче, збогом, мучениче,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Мало ли ти босиока ниче,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тек јед(н)ог што претуриш јада,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Ето опет другог изненада.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Два синчића теби срећа даде,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и лепо одгајиват стаде,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Својом крви ти и младе рани,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Рани, оче, и ода зла брани,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беу твоја мила снага,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Твоја, оче, два камена драга,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Твоме срцу слатка успомена,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ти оста из лепши времена;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Они беу до две зраке јасне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сунашца што су ти остале,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Небу твоме до две звезде јасне,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ти таму у срцу разгале,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Оче, оче, до два вита бора,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ти једном буде до умора.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старости сивој клисурини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Једанпута будеш на висини,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Када глава теби снежна клоне,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 земљици слабо тело тоне,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с' прислониш уз борове младе,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погледиш животу назаде,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погледиш са ти снежни гора,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Окле прва забели ти зора,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сетиш јутра и уранка,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сетиш оног лепог данка;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у вече, у својој старости,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се сетиш сунашца младости,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ти живо још једанпут гране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Пре него ти за горицу пане,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кад веће буде на западу,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погледаш своју децу младу,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погледаш и да се насменеш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>Те</w:t>
      </w:r>
      <w:r w:rsidR="007247AD">
        <w:rPr>
          <w:rFonts w:cs="Calibri"/>
          <w:lang w:val="sr-Cyrl-CS"/>
        </w:rPr>
        <w:t xml:space="preserve"> да срећан онда за век тренеш. </w:t>
      </w:r>
      <w:r w:rsidRPr="00C7152F">
        <w:rPr>
          <w:rFonts w:cs="Calibri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Ох, лепо би, лепо било тако,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Али срећа тела је инако;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и видиш како оба вену,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се бојиш да ти не увену.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Неће, неће, ох, не бој се, оче,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Ваљда срећа сву већ злобу доче,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Ваљда неће тако страшна 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и њега теби уграбити,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Њега, њега, материну слику,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за мало једину ти дику,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једини спомен бољег века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Неће, неће, још ти има лека,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Опет ће се он теби прибрати,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Дивном снагом опет опасати,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Посинути у вис ко некада,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Ал' ја одо, — збогом за свакада. </w:t>
      </w:r>
    </w:p>
    <w:p w:rsidR="00587EA0" w:rsidRDefault="00587EA0" w:rsidP="006B59C4">
      <w:pPr>
        <w:pStyle w:val="Tekst"/>
        <w:rPr>
          <w:rFonts w:cs="Calibri"/>
          <w:sz w:val="40"/>
        </w:rPr>
      </w:pPr>
      <w:bookmarkStart w:id="257" w:name="bookmark86"/>
      <w:bookmarkEnd w:id="257"/>
    </w:p>
    <w:p w:rsidR="00587EA0" w:rsidRDefault="00587EA0" w:rsidP="006B59C4">
      <w:pPr>
        <w:pStyle w:val="Tekst"/>
        <w:rPr>
          <w:rFonts w:cs="Calibri"/>
          <w:sz w:val="40"/>
        </w:rPr>
      </w:pPr>
    </w:p>
    <w:p w:rsidR="00587EA0" w:rsidRPr="00816B87" w:rsidRDefault="00587EA0" w:rsidP="00816B87">
      <w:pPr>
        <w:pStyle w:val="Tekst"/>
        <w:jc w:val="left"/>
        <w:rPr>
          <w:rFonts w:cs="Calibri"/>
          <w:sz w:val="40"/>
          <w:lang w:val="sr-Cyrl-CS"/>
        </w:rPr>
      </w:pPr>
    </w:p>
    <w:p w:rsidR="006B59C4" w:rsidRPr="00C7152F" w:rsidRDefault="006B3AF1" w:rsidP="00DF1F0A">
      <w:pPr>
        <w:pStyle w:val="D1"/>
        <w:rPr>
          <w:rFonts w:cs="Calibri"/>
        </w:rPr>
      </w:pPr>
      <w:r w:rsidRPr="00C7152F">
        <w:rPr>
          <w:rFonts w:cs="Calibri"/>
          <w:sz w:val="40"/>
        </w:rPr>
        <w:fldChar w:fldCharType="begin"/>
      </w:r>
      <w:r w:rsidR="006B59C4" w:rsidRPr="00C7152F">
        <w:instrText xml:space="preserve"> TC "</w:instrText>
      </w:r>
      <w:bookmarkStart w:id="258" w:name="_Toc200294605"/>
      <w:r w:rsidR="006B59C4" w:rsidRPr="00C7152F">
        <w:instrText>Поеме и епске песме</w:instrText>
      </w:r>
      <w:bookmarkEnd w:id="258"/>
      <w:r w:rsidR="006B59C4" w:rsidRPr="00C7152F">
        <w:instrText xml:space="preserve"> " \f 0 \l "4" </w:instrText>
      </w:r>
      <w:r w:rsidRPr="00C7152F">
        <w:rPr>
          <w:rFonts w:cs="Calibri"/>
          <w:sz w:val="40"/>
        </w:rPr>
        <w:fldChar w:fldCharType="end"/>
      </w:r>
      <w:bookmarkStart w:id="259" w:name="_Toc228187209"/>
      <w:r w:rsidR="006B59C4" w:rsidRPr="00C7152F">
        <w:rPr>
          <w:rFonts w:cs="Calibri"/>
          <w:sz w:val="40"/>
        </w:rPr>
        <w:t>ПОЕМЕ</w:t>
      </w:r>
      <w:r w:rsidR="006B59C4" w:rsidRPr="00C7152F">
        <w:rPr>
          <w:rFonts w:cs="Calibri"/>
        </w:rPr>
        <w:t xml:space="preserve"> </w:t>
      </w:r>
      <w:r w:rsidR="006B59C4" w:rsidRPr="00C7152F">
        <w:rPr>
          <w:rFonts w:cs="Calibri"/>
          <w:sz w:val="40"/>
        </w:rPr>
        <w:t>И</w:t>
      </w:r>
      <w:r w:rsidR="006B59C4" w:rsidRPr="00C7152F">
        <w:rPr>
          <w:rFonts w:cs="Calibri"/>
        </w:rPr>
        <w:t xml:space="preserve"> </w:t>
      </w:r>
      <w:r w:rsidR="006B59C4" w:rsidRPr="00C7152F">
        <w:rPr>
          <w:rFonts w:cs="Calibri"/>
          <w:sz w:val="40"/>
        </w:rPr>
        <w:t>ЕПСКЕ</w:t>
      </w:r>
      <w:r w:rsidR="006B59C4" w:rsidRPr="00C7152F">
        <w:rPr>
          <w:rFonts w:cs="Calibri"/>
        </w:rPr>
        <w:t xml:space="preserve"> </w:t>
      </w:r>
      <w:r w:rsidR="006B59C4" w:rsidRPr="00C7152F">
        <w:rPr>
          <w:rFonts w:cs="Calibri"/>
          <w:sz w:val="40"/>
        </w:rPr>
        <w:t>ПЕСМЕ</w:t>
      </w:r>
      <w:bookmarkEnd w:id="259"/>
      <w:r w:rsidR="006B59C4" w:rsidRPr="00C7152F">
        <w:rPr>
          <w:rFonts w:cs="Calibri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br w:type="page"/>
      </w:r>
    </w:p>
    <w:bookmarkStart w:id="260" w:name="bookmark87"/>
    <w:bookmarkEnd w:id="260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61" w:name="_Toc200294606"/>
      <w:r w:rsidR="006B59C4" w:rsidRPr="009A14AE">
        <w:instrText>Туга и опомена</w:instrText>
      </w:r>
      <w:bookmarkEnd w:id="261"/>
      <w:r w:rsidR="006B59C4" w:rsidRPr="009A14AE">
        <w:instrText xml:space="preserve"> " \f 0 \l "5" </w:instrText>
      </w:r>
      <w:r w:rsidRPr="009A14AE">
        <w:fldChar w:fldCharType="end"/>
      </w:r>
      <w:bookmarkStart w:id="262" w:name="_Toc228187210"/>
      <w:r w:rsidR="006B59C4" w:rsidRPr="009A14AE">
        <w:t>ТУГА И ОПОМЕНА</w:t>
      </w:r>
      <w:bookmarkEnd w:id="262"/>
      <w:r w:rsidR="006B59C4" w:rsidRPr="009A14AE">
        <w:t xml:space="preserve"> </w:t>
      </w:r>
    </w:p>
    <w:p w:rsidR="00587EA0" w:rsidRDefault="00587EA0" w:rsidP="006B59C4">
      <w:pPr>
        <w:pStyle w:val="Tekst"/>
        <w:rPr>
          <w:rFonts w:cs="Calibri"/>
          <w:sz w:val="32"/>
        </w:rPr>
      </w:pP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>
        <w:rPr>
          <w:rFonts w:cs="Calibri"/>
          <w:sz w:val="32"/>
          <w:lang w:val="sr-Cyrl-CS"/>
        </w:rPr>
        <w:t>1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 w:rsidRPr="00587EA0">
        <w:rPr>
          <w:rStyle w:val="DropslovoChar"/>
        </w:rPr>
        <w:t>V</w:t>
      </w:r>
      <w:r w:rsidR="006B59C4" w:rsidRPr="00C7152F">
        <w:rPr>
          <w:rFonts w:cs="Calibri"/>
          <w:lang w:val="sr-Cyrl-CS"/>
        </w:rPr>
        <w:t xml:space="preserve">ећ одоше снегови и мрази,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По зелењу нога ми се шеће,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Златно јутро овамо долази,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Благи ветрић главу ми облеће;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Трава вели: „О, гази ме, гази!“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„О, бери ме!“ вели мало цвеће.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Траву газим, ал' је газим сам,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Цвеће берем: коме да га дам?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2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Гај простире листе грáне своје.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Над извором густ лад он прави;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„Збогом, место, вода вели, моје!“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га мора сад да остави;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„Благо мени!“ мала тица поје,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Јер је нема нико да растави: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Са тицом би весô певô јако,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са водом тужан бија плакô. </w:t>
      </w: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 w:rsidR="006B59C4" w:rsidRPr="00C7152F">
        <w:rPr>
          <w:rFonts w:cs="Calibri"/>
          <w:sz w:val="32"/>
          <w:lang w:val="sr-Cyrl-CS"/>
        </w:rPr>
        <w:t>3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Лисни гају, ти за ме нејака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Дикојега одгаја полетара,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Тамо-амо ја весело скака,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Брањен ладом од сунчана жара;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Ој изворе, да доста шљунака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Ти имаде за ме веља дара!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Немирно овде жубори ток твој —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Таки је онда био и живот мој.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 w:rsidR="006B59C4" w:rsidRPr="00C7152F">
        <w:rPr>
          <w:rFonts w:cs="Calibri"/>
          <w:sz w:val="32"/>
          <w:lang w:val="sr-Cyrl-CS"/>
        </w:rPr>
        <w:t>4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Колико сам евовде на обали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младић био пута,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Колико се ја овде извали,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Глава млада, глава разасута;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Умилно су тићи ту певали,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душа је моја наданута: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Пусти у то мисли слатко море, </w:t>
      </w:r>
    </w:p>
    <w:p w:rsidR="00587EA0" w:rsidRDefault="00587EA0" w:rsidP="006B59C4">
      <w:pPr>
        <w:pStyle w:val="Tekst"/>
        <w:rPr>
          <w:rFonts w:cs="Calibri"/>
        </w:rPr>
      </w:pPr>
      <w:r>
        <w:rPr>
          <w:rFonts w:cs="Calibri"/>
          <w:lang w:val="sr-Cyrl-CS"/>
        </w:rPr>
        <w:t>Драго место, драги мој изворе</w:t>
      </w:r>
      <w:r w:rsidR="006B59C4" w:rsidRPr="00C7152F">
        <w:rPr>
          <w:rFonts w:cs="Calibri"/>
          <w:lang w:val="sr-Cyrl-CS"/>
        </w:rPr>
        <w:t>.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 </w:t>
      </w: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 w:rsidR="006B59C4" w:rsidRPr="00C7152F">
        <w:rPr>
          <w:rFonts w:cs="Calibri"/>
          <w:sz w:val="32"/>
          <w:lang w:val="sr-Cyrl-CS"/>
        </w:rPr>
        <w:t>5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 мисли цветак весô на развитку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Штоно тежи, тежи на светлину,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Бистра водо у камену повитку,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Што весело тражи пукотину,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Мисли моје, бели дан у свитку,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Ви санови пуштени у даљину, —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Ви слатки бјас</w:t>
      </w:r>
      <w:r w:rsidR="006B59C4" w:rsidRPr="00C7152F">
        <w:rPr>
          <w:rFonts w:cs="Calibri"/>
          <w:lang w:val="sr-Cyrl-CS"/>
        </w:rPr>
        <w:t xml:space="preserve">те сањалу у трави,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Каки њему бесте ту на јави?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>
        <w:rPr>
          <w:rFonts w:cs="Calibri"/>
          <w:sz w:val="32"/>
          <w:lang w:val="sr-Cyrl-CS"/>
        </w:rPr>
        <w:t>6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Но сада само, брате драги, чуј.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евовде стаја, као сада,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овој грани певаше славуј —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слатко, тако близу пре никада.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слуша пун умиља. — Ал' чуј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Од лагани ка мени одзада.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се обазре — Боже мој, девојка,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Никад лепшу не одоји дојка!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 w:rsidR="006B59C4" w:rsidRPr="00C7152F">
        <w:rPr>
          <w:rFonts w:cs="Calibri"/>
          <w:sz w:val="32"/>
          <w:lang w:val="sr-Cyrl-CS"/>
        </w:rPr>
        <w:t>7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Драги брате, ти си тек дошљак,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Те моје драго никад не познава,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Око твоје вел</w:t>
      </w:r>
      <w:r w:rsidR="006B59C4" w:rsidRPr="00C7152F">
        <w:rPr>
          <w:rFonts w:cs="Calibri"/>
          <w:lang w:val="sr-Cyrl-CS"/>
        </w:rPr>
        <w:t xml:space="preserve">и ми: лудак!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Добро, брате: вита ова трава,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На њој капља росна, а сунчани зрак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Дивно капљу ову обасјава: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ова росна капља што је чиста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И твоје драго, тако се оно блиста.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sz w:val="32"/>
          <w:lang w:val="sr-Cyrl-CS"/>
        </w:rPr>
      </w:pPr>
      <w:r>
        <w:rPr>
          <w:rFonts w:cs="Calibri"/>
          <w:sz w:val="32"/>
        </w:rPr>
        <w:t>(</w:t>
      </w:r>
      <w:r>
        <w:rPr>
          <w:rFonts w:cs="Calibri"/>
          <w:sz w:val="32"/>
          <w:lang w:val="sr-Cyrl-CS"/>
        </w:rPr>
        <w:t>8</w:t>
      </w:r>
      <w:r>
        <w:rPr>
          <w:rFonts w:cs="Calibri"/>
          <w:sz w:val="32"/>
        </w:rPr>
        <w:t>)</w:t>
      </w:r>
      <w:r w:rsidR="006B59C4" w:rsidRPr="00C7152F">
        <w:rPr>
          <w:rFonts w:cs="Calibri"/>
          <w:sz w:val="32"/>
          <w:lang w:val="sr-Cyrl-CS"/>
        </w:rPr>
        <w:t xml:space="preserve">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знам, брате, шта би рећи тео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Још је лепше њено око драго,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Усне, образ румен, а врат бео;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У недељу Бог је то наслаго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на земљу послана ти благо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О, она је са неба анђео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 лепша кажи да је драга твоја,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Ал' не реци него бјаше моја.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9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Но даље још</w:t>
      </w:r>
      <w:r w:rsidR="006B59C4" w:rsidRPr="00C7152F">
        <w:rPr>
          <w:rFonts w:cs="Calibri"/>
          <w:lang w:val="sr-Cyrl-CS"/>
        </w:rPr>
        <w:t xml:space="preserve"> стајаше душа сјетна,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трава, ал' не када труне,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Као трава када киша летна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Доле на њу из облака груне: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Главу диже, ал' не може сретна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 подигне од големе забуне;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Ја ј</w:t>
      </w:r>
      <w:r w:rsidR="006B59C4" w:rsidRPr="00C7152F">
        <w:rPr>
          <w:rFonts w:cs="Calibri"/>
          <w:lang w:val="sr-Cyrl-CS"/>
        </w:rPr>
        <w:t xml:space="preserve">е згледну па обори лице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На ту земљу пуну љубичице.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10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Ја узабра три-четири струка,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ти пођо онамо пред њу, </w:t>
      </w: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>
        <w:rPr>
          <w:rFonts w:cs="Calibri"/>
          <w:lang w:val="sr-Cyrl-CS"/>
        </w:rPr>
        <w:t>Нога дркта</w:t>
      </w:r>
      <w:r w:rsidR="006B59C4" w:rsidRPr="00C7152F">
        <w:rPr>
          <w:rFonts w:cs="Calibri"/>
          <w:lang w:val="sr-Cyrl-CS"/>
        </w:rPr>
        <w:t xml:space="preserve">, моја дркта рука;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Ево, сејо, љуби — љуби — ту...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Тако муца ја у слатки мука.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А девојку посу румен сву,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од мене узе љубичицу њежну </w:t>
      </w:r>
    </w:p>
    <w:p w:rsidR="006B59C4" w:rsidRDefault="006B59C4" w:rsidP="006B59C4">
      <w:pPr>
        <w:pStyle w:val="Tekst"/>
        <w:rPr>
          <w:rFonts w:cs="Calibri"/>
        </w:rPr>
      </w:pPr>
      <w:r w:rsidRPr="00C7152F">
        <w:rPr>
          <w:rFonts w:cs="Calibri"/>
          <w:lang w:val="sr-Cyrl-CS"/>
        </w:rPr>
        <w:t xml:space="preserve">У дркћућу ону руку снежну. </w:t>
      </w:r>
    </w:p>
    <w:p w:rsidR="00587EA0" w:rsidRPr="00587EA0" w:rsidRDefault="00587EA0" w:rsidP="006B59C4">
      <w:pPr>
        <w:pStyle w:val="Tekst"/>
        <w:rPr>
          <w:rFonts w:cs="Calibri"/>
        </w:rPr>
      </w:pPr>
    </w:p>
    <w:p w:rsidR="006B59C4" w:rsidRPr="00C7152F" w:rsidRDefault="006B59C4" w:rsidP="006B59C4">
      <w:pPr>
        <w:pStyle w:val="Tekst"/>
        <w:rPr>
          <w:rFonts w:cs="Calibri"/>
          <w:sz w:val="32"/>
          <w:lang w:val="sr-Cyrl-CS"/>
        </w:rPr>
      </w:pPr>
      <w:r w:rsidRPr="00C7152F">
        <w:rPr>
          <w:rFonts w:cs="Calibri"/>
          <w:sz w:val="32"/>
          <w:lang w:val="sr-Cyrl-CS"/>
        </w:rPr>
        <w:t xml:space="preserve">11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„Вала, вала“, она мени рече: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Прва речца из ти њени уста;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беше кано кад потече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Из облака амо муња пуста,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Па запали све штоно затече,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Дано горе до облака густа.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Срце ми букну, па реко: „Јеси л'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моја?“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Она дркта: „Навек, навек твоја!“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br w:type="page"/>
      </w:r>
    </w:p>
    <w:bookmarkStart w:id="263" w:name="bookmark88"/>
    <w:bookmarkEnd w:id="263"/>
    <w:p w:rsidR="006B59C4" w:rsidRPr="00DF1F0A" w:rsidRDefault="006B3AF1" w:rsidP="00DF1F0A">
      <w:pPr>
        <w:pStyle w:val="D"/>
        <w:rPr>
          <w:color w:val="963043"/>
          <w:sz w:val="44"/>
        </w:rPr>
      </w:pPr>
      <w:r w:rsidRPr="00DF1F0A">
        <w:rPr>
          <w:color w:val="963043"/>
          <w:sz w:val="44"/>
        </w:rPr>
        <w:fldChar w:fldCharType="begin"/>
      </w:r>
      <w:r w:rsidR="006B59C4" w:rsidRPr="00DF1F0A">
        <w:rPr>
          <w:color w:val="963043"/>
        </w:rPr>
        <w:instrText xml:space="preserve"> TC "</w:instrText>
      </w:r>
      <w:bookmarkStart w:id="264" w:name="_Toc200294607"/>
      <w:r w:rsidR="006B59C4" w:rsidRPr="00DF1F0A">
        <w:rPr>
          <w:color w:val="963043"/>
        </w:rPr>
        <w:instrText>ПРЕВОДИ</w:instrText>
      </w:r>
      <w:bookmarkEnd w:id="264"/>
      <w:r w:rsidR="006B59C4" w:rsidRPr="00DF1F0A">
        <w:rPr>
          <w:color w:val="963043"/>
        </w:rPr>
        <w:instrText xml:space="preserve"> " \f 0 \l "2" </w:instrText>
      </w:r>
      <w:r w:rsidRPr="00DF1F0A">
        <w:rPr>
          <w:color w:val="963043"/>
          <w:sz w:val="44"/>
        </w:rPr>
        <w:fldChar w:fldCharType="end"/>
      </w:r>
      <w:bookmarkStart w:id="265" w:name="_Toc228187211"/>
      <w:r w:rsidR="006B59C4" w:rsidRPr="00DF1F0A">
        <w:rPr>
          <w:color w:val="963043"/>
          <w:sz w:val="44"/>
        </w:rPr>
        <w:t>ПРЕВОДИ</w:t>
      </w:r>
      <w:bookmarkEnd w:id="265"/>
      <w:r w:rsidR="006B59C4" w:rsidRPr="00DF1F0A">
        <w:rPr>
          <w:color w:val="963043"/>
          <w:sz w:val="44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66" w:name="bookmark89"/>
    <w:bookmarkEnd w:id="266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67" w:name="_Toc200294608"/>
      <w:r w:rsidR="006B59C4" w:rsidRPr="009A14AE">
        <w:instrText>(Де станак мој?)</w:instrText>
      </w:r>
      <w:bookmarkEnd w:id="267"/>
      <w:r w:rsidR="006B59C4" w:rsidRPr="009A14AE">
        <w:instrText xml:space="preserve"> " \f 0 \l "3" </w:instrText>
      </w:r>
      <w:r w:rsidRPr="009A14AE">
        <w:fldChar w:fldCharType="end"/>
      </w:r>
      <w:bookmarkStart w:id="268" w:name="_Toc228187212"/>
      <w:r w:rsidR="006B59C4" w:rsidRPr="009A14AE">
        <w:t xml:space="preserve">ДЕ </w:t>
      </w:r>
      <w:r w:rsidR="00587EA0" w:rsidRPr="009A14AE">
        <w:t xml:space="preserve"> </w:t>
      </w:r>
      <w:r w:rsidR="006B59C4" w:rsidRPr="009A14AE">
        <w:t xml:space="preserve">СТАНАК </w:t>
      </w:r>
      <w:r w:rsidR="00587EA0" w:rsidRPr="009A14AE">
        <w:t xml:space="preserve"> </w:t>
      </w:r>
      <w:r w:rsidR="006B59C4" w:rsidRPr="009A14AE">
        <w:t>МОЈ</w:t>
      </w:r>
      <w:bookmarkEnd w:id="268"/>
      <w:r w:rsidR="006B59C4" w:rsidRPr="009A14AE"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sz w:val="40"/>
          <w:lang w:val="sr-Cyrl-CS"/>
        </w:rPr>
        <w:t>(по</w:t>
      </w:r>
      <w:r w:rsidRPr="00C7152F">
        <w:rPr>
          <w:lang w:val="sr-Cyrl-CS"/>
        </w:rPr>
        <w:t xml:space="preserve"> </w:t>
      </w:r>
      <w:r w:rsidRPr="00C7152F">
        <w:rPr>
          <w:sz w:val="40"/>
          <w:lang w:val="sr-Cyrl-CS"/>
        </w:rPr>
        <w:t>чешком)</w:t>
      </w:r>
      <w:r w:rsidRPr="00C7152F">
        <w:rPr>
          <w:lang w:val="sr-Cyrl-CS"/>
        </w:rPr>
        <w:t xml:space="preserve"> </w:t>
      </w:r>
    </w:p>
    <w:p w:rsidR="00587EA0" w:rsidRDefault="00587EA0" w:rsidP="006B59C4">
      <w:pPr>
        <w:pStyle w:val="Tekst"/>
      </w:pPr>
    </w:p>
    <w:p w:rsidR="006B59C4" w:rsidRPr="00C7152F" w:rsidRDefault="00587EA0" w:rsidP="006B59C4">
      <w:pPr>
        <w:pStyle w:val="Tekst"/>
        <w:rPr>
          <w:lang w:val="sr-Cyrl-CS"/>
        </w:rPr>
      </w:pPr>
      <w:r w:rsidRPr="00587EA0">
        <w:rPr>
          <w:rStyle w:val="DropslovoChar"/>
        </w:rPr>
        <w:t>D</w:t>
      </w:r>
      <w:r w:rsidR="006B59C4" w:rsidRPr="00C7152F">
        <w:rPr>
          <w:lang w:val="sr-Cyrl-CS"/>
        </w:rPr>
        <w:t xml:space="preserve">е станак мој?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станак мој?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Знаш ли Дунав поносити?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Сеја Тиса к њему ити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А око њи диван крај,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Овог света прави рај.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Знаш Србију ону другу?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Та Србија, станак мој.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станак мој? </w:t>
      </w:r>
    </w:p>
    <w:p w:rsidR="006B59C4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Де станак мој? </w:t>
      </w:r>
    </w:p>
    <w:p w:rsidR="00816B87" w:rsidRPr="00C7152F" w:rsidRDefault="00816B87" w:rsidP="006B59C4">
      <w:pPr>
        <w:pStyle w:val="Tekst"/>
        <w:rPr>
          <w:lang w:val="sr-Cyrl-CS"/>
        </w:rPr>
      </w:pP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Знаш ли племе оно славно,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Још славније не одавно,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Када плану како змај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Да сачува родни крај?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Знаш ли Србе Војвођане?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t xml:space="preserve">Код ти Срба станак мој.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69" w:name="bookmark90"/>
    <w:bookmarkEnd w:id="269"/>
    <w:p w:rsidR="006B59C4" w:rsidRPr="00DF1F0A" w:rsidRDefault="006B3AF1" w:rsidP="00DF1F0A">
      <w:pPr>
        <w:pStyle w:val="D"/>
        <w:rPr>
          <w:color w:val="963043"/>
          <w:sz w:val="44"/>
        </w:rPr>
      </w:pPr>
      <w:r w:rsidRPr="00DF1F0A">
        <w:rPr>
          <w:color w:val="963043"/>
          <w:sz w:val="44"/>
        </w:rPr>
        <w:fldChar w:fldCharType="begin"/>
      </w:r>
      <w:r w:rsidR="006B59C4" w:rsidRPr="00DF1F0A">
        <w:rPr>
          <w:color w:val="963043"/>
        </w:rPr>
        <w:instrText xml:space="preserve"> TC "</w:instrText>
      </w:r>
      <w:bookmarkStart w:id="270" w:name="_Toc200294609"/>
      <w:r w:rsidR="006B59C4" w:rsidRPr="00DF1F0A">
        <w:rPr>
          <w:color w:val="963043"/>
        </w:rPr>
        <w:instrText>ЗАПИСИ</w:instrText>
      </w:r>
      <w:bookmarkEnd w:id="270"/>
      <w:r w:rsidR="006B59C4" w:rsidRPr="00DF1F0A">
        <w:rPr>
          <w:color w:val="963043"/>
        </w:rPr>
        <w:instrText xml:space="preserve"> " \f 0 \l "2" </w:instrText>
      </w:r>
      <w:r w:rsidRPr="00DF1F0A">
        <w:rPr>
          <w:color w:val="963043"/>
          <w:sz w:val="44"/>
        </w:rPr>
        <w:fldChar w:fldCharType="end"/>
      </w:r>
      <w:bookmarkStart w:id="271" w:name="_Toc228187213"/>
      <w:r w:rsidR="006B59C4" w:rsidRPr="00DF1F0A">
        <w:rPr>
          <w:color w:val="963043"/>
          <w:sz w:val="44"/>
        </w:rPr>
        <w:t>ЗАПИСИ</w:t>
      </w:r>
      <w:bookmarkEnd w:id="271"/>
      <w:r w:rsidR="006B59C4" w:rsidRPr="00DF1F0A">
        <w:rPr>
          <w:color w:val="963043"/>
          <w:sz w:val="44"/>
        </w:rPr>
        <w:t xml:space="preserve"> </w:t>
      </w:r>
    </w:p>
    <w:p w:rsidR="006B59C4" w:rsidRPr="00C7152F" w:rsidRDefault="006B59C4" w:rsidP="006B59C4">
      <w:pPr>
        <w:pStyle w:val="Tekst"/>
        <w:rPr>
          <w:lang w:val="sr-Cyrl-CS"/>
        </w:rPr>
      </w:pPr>
      <w:r w:rsidRPr="00C7152F">
        <w:rPr>
          <w:lang w:val="sr-Cyrl-CS"/>
        </w:rPr>
        <w:br w:type="page"/>
      </w:r>
    </w:p>
    <w:bookmarkStart w:id="272" w:name="bookmark91"/>
    <w:bookmarkEnd w:id="272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73" w:name="_Toc200294610"/>
      <w:r w:rsidR="006B59C4" w:rsidRPr="009A14AE">
        <w:instrText>(Јао књиго, ала си ми дивна)</w:instrText>
      </w:r>
      <w:bookmarkEnd w:id="273"/>
      <w:r w:rsidR="006B59C4" w:rsidRPr="009A14AE">
        <w:instrText xml:space="preserve"> " \f 0 \l "3" </w:instrText>
      </w:r>
      <w:r w:rsidRPr="009A14AE">
        <w:fldChar w:fldCharType="end"/>
      </w:r>
      <w:bookmarkStart w:id="274" w:name="_Toc228187214"/>
      <w:r w:rsidR="00587EA0" w:rsidRPr="009A14AE">
        <w:t>(</w:t>
      </w:r>
      <w:r w:rsidR="006B59C4" w:rsidRPr="009A14AE">
        <w:t>1</w:t>
      </w:r>
      <w:r w:rsidR="00587EA0" w:rsidRPr="009A14AE">
        <w:t>)</w:t>
      </w:r>
      <w:r w:rsidR="006B59C4" w:rsidRPr="009A14AE">
        <w:t xml:space="preserve"> (ЈАО КЊИГО, АЛА СИ МИ ДИВНА)</w:t>
      </w:r>
      <w:bookmarkEnd w:id="274"/>
      <w:r w:rsidR="006B59C4" w:rsidRPr="009A14AE">
        <w:t xml:space="preserve"> </w:t>
      </w:r>
    </w:p>
    <w:p w:rsid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 w:rsidRPr="00587EA0">
        <w:rPr>
          <w:rStyle w:val="DropslovoChar"/>
        </w:rPr>
        <w:t>J</w:t>
      </w:r>
      <w:r w:rsidR="006B59C4" w:rsidRPr="00C7152F">
        <w:rPr>
          <w:rFonts w:cs="Calibri"/>
          <w:lang w:val="sr-Cyrl-CS"/>
        </w:rPr>
        <w:t xml:space="preserve">ао књиго, ала си ми дивна,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Каква л' рука написа те кивна,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Каква л' куку кака кеке кика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Вот, мој Ђуро, још дивнија стика. </w:t>
      </w:r>
    </w:p>
    <w:bookmarkStart w:id="275" w:name="bookmark92"/>
    <w:bookmarkEnd w:id="275"/>
    <w:p w:rsidR="006B59C4" w:rsidRPr="009A14AE" w:rsidRDefault="006B3AF1" w:rsidP="009A14AE">
      <w:pPr>
        <w:pStyle w:val="Glava"/>
      </w:pPr>
      <w:r w:rsidRPr="009A14AE">
        <w:fldChar w:fldCharType="begin"/>
      </w:r>
      <w:r w:rsidR="006B59C4" w:rsidRPr="009A14AE">
        <w:instrText xml:space="preserve"> TC "</w:instrText>
      </w:r>
      <w:bookmarkStart w:id="276" w:name="_Toc200294611"/>
      <w:r w:rsidR="006B59C4" w:rsidRPr="009A14AE">
        <w:instrText>(Ал' узаман, мио побратиме)</w:instrText>
      </w:r>
      <w:bookmarkEnd w:id="276"/>
      <w:r w:rsidR="006B59C4" w:rsidRPr="009A14AE">
        <w:instrText xml:space="preserve"> " \f 0 \l "3" </w:instrText>
      </w:r>
      <w:r w:rsidRPr="009A14AE">
        <w:fldChar w:fldCharType="end"/>
      </w:r>
      <w:bookmarkStart w:id="277" w:name="_Toc228187215"/>
      <w:r w:rsidR="00587EA0" w:rsidRPr="009A14AE">
        <w:t>(</w:t>
      </w:r>
      <w:r w:rsidR="006B59C4" w:rsidRPr="009A14AE">
        <w:t>2</w:t>
      </w:r>
      <w:r w:rsidR="00587EA0" w:rsidRPr="009A14AE">
        <w:t>)</w:t>
      </w:r>
      <w:r w:rsidR="006B59C4" w:rsidRPr="009A14AE">
        <w:t xml:space="preserve"> (АЛ' УЗАМАН, МИО ПОБРАТИМЕ)</w:t>
      </w:r>
      <w:bookmarkEnd w:id="277"/>
      <w:r w:rsidR="006B59C4" w:rsidRPr="009A14AE">
        <w:t xml:space="preserve"> </w:t>
      </w:r>
    </w:p>
    <w:p w:rsidR="00587EA0" w:rsidRDefault="00587EA0" w:rsidP="006B59C4">
      <w:pPr>
        <w:pStyle w:val="Tekst"/>
        <w:rPr>
          <w:rFonts w:cs="Calibri"/>
        </w:rPr>
      </w:pPr>
    </w:p>
    <w:p w:rsidR="006B59C4" w:rsidRPr="00C7152F" w:rsidRDefault="00587EA0" w:rsidP="006B59C4">
      <w:pPr>
        <w:pStyle w:val="Tekst"/>
        <w:rPr>
          <w:rFonts w:cs="Calibri"/>
          <w:lang w:val="sr-Cyrl-CS"/>
        </w:rPr>
      </w:pPr>
      <w:r w:rsidRPr="00587EA0">
        <w:rPr>
          <w:rStyle w:val="DropslovoChar"/>
        </w:rPr>
        <w:t>A</w:t>
      </w:r>
      <w:r w:rsidR="006B59C4" w:rsidRPr="00C7152F">
        <w:rPr>
          <w:rFonts w:cs="Calibri"/>
          <w:lang w:val="sr-Cyrl-CS"/>
        </w:rPr>
        <w:t xml:space="preserve">л' узаман, мио побратиме,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Заман мисли, заман и откриће, </w:t>
      </w:r>
    </w:p>
    <w:p w:rsidR="006B59C4" w:rsidRPr="00C7152F" w:rsidRDefault="006B59C4" w:rsidP="006B59C4">
      <w:pPr>
        <w:pStyle w:val="Tekst"/>
        <w:rPr>
          <w:rFonts w:cs="Calibri"/>
          <w:lang w:val="sr-Cyrl-CS"/>
        </w:rPr>
      </w:pPr>
      <w:r w:rsidRPr="00C7152F">
        <w:rPr>
          <w:rFonts w:cs="Calibri"/>
          <w:lang w:val="sr-Cyrl-CS"/>
        </w:rPr>
        <w:t xml:space="preserve">Кад је срећа наменила злиће. </w:t>
      </w:r>
    </w:p>
    <w:p w:rsidR="006B59C4" w:rsidRPr="00C7152F" w:rsidRDefault="006B59C4" w:rsidP="006B59C4">
      <w:pPr>
        <w:pStyle w:val="Tekst"/>
        <w:jc w:val="left"/>
        <w:rPr>
          <w:rFonts w:cs="Calibri"/>
          <w:lang w:val="sr-Latn-CS"/>
        </w:rPr>
      </w:pPr>
    </w:p>
    <w:sectPr w:rsidR="006B59C4" w:rsidRPr="00C7152F" w:rsidSect="0025526C">
      <w:headerReference w:type="default" r:id="rId18"/>
      <w:footerReference w:type="default" r:id="rId19"/>
      <w:pgSz w:w="11907" w:h="16840" w:code="9"/>
      <w:pgMar w:top="1985" w:right="907" w:bottom="1134" w:left="119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2C" w:rsidRDefault="00B7422C">
      <w:r>
        <w:separator/>
      </w:r>
    </w:p>
  </w:endnote>
  <w:endnote w:type="continuationSeparator" w:id="1">
    <w:p w:rsidR="00B7422C" w:rsidRDefault="00B7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SK font">
    <w:charset w:val="00"/>
    <w:family w:val="auto"/>
    <w:pitch w:val="variable"/>
    <w:sig w:usb0="A00000A7" w:usb1="5000004A" w:usb2="00000000" w:usb3="00000000" w:csb0="00000111" w:csb1="00000000"/>
    <w:embedRegular r:id="rId1" w:subsetted="1" w:fontKey="{EC58E79E-14FE-4A47-9304-F03177E66C43}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  <w:embedRegular r:id="rId2" w:subsetted="1" w:fontKey="{5F257085-FC59-4E2D-8462-FCA72233F734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AE" w:rsidRPr="0025526C" w:rsidRDefault="006B3AF1" w:rsidP="00254078">
    <w:pPr>
      <w:pStyle w:val="Footer"/>
      <w:tabs>
        <w:tab w:val="clear" w:pos="8640"/>
        <w:tab w:val="right" w:pos="4860"/>
      </w:tabs>
      <w:ind w:right="-271"/>
      <w:rPr>
        <w:rFonts w:ascii="Georgia" w:hAnsi="Georgia"/>
        <w:b/>
        <w:color w:val="800000"/>
        <w:sz w:val="20"/>
        <w:szCs w:val="20"/>
        <w:lang w:val="sr-Cyrl-CS"/>
      </w:rPr>
    </w:pPr>
    <w:r w:rsidRPr="006B3AF1">
      <w:rPr>
        <w:noProof/>
        <w:color w:val="800000"/>
        <w:sz w:val="20"/>
        <w:szCs w:val="20"/>
      </w:rPr>
      <w:pict>
        <v:line id="_x0000_s2053" style="position:absolute;z-index:251658752" from="252pt,20.15pt" to="477pt,20.45pt" strokecolor="maroon" strokeweight="1pt"/>
      </w:pict>
    </w:r>
    <w:r w:rsidRPr="006B3AF1">
      <w:rPr>
        <w:noProof/>
        <w:color w:val="800000"/>
        <w:sz w:val="20"/>
        <w:szCs w:val="20"/>
      </w:rPr>
      <w:pict>
        <v:line id="_x0000_s2052" style="position:absolute;flip:y;z-index:251657728" from="0,20.15pt" to="3in,20.15pt" strokecolor="maroon" strokeweight="1pt"/>
      </w:pict>
    </w:r>
    <w:r w:rsidR="009A14AE">
      <w:rPr>
        <w:rFonts w:ascii="Georgia" w:hAnsi="Georgia"/>
        <w:color w:val="800000"/>
        <w:sz w:val="20"/>
        <w:szCs w:val="20"/>
        <w:lang w:val="sr-Cyrl-CS"/>
      </w:rPr>
      <w:t>ПЕСМЕ</w:t>
    </w:r>
    <w:r w:rsidR="007D1566">
      <w:rPr>
        <w:rFonts w:ascii="Georgia" w:hAnsi="Georgia"/>
        <w:color w:val="800000"/>
        <w:sz w:val="20"/>
        <w:szCs w:val="20"/>
        <w:lang w:val="sr-Latn-CS"/>
      </w:rPr>
      <w:t xml:space="preserve"> – </w:t>
    </w:r>
    <w:r w:rsidR="007D1566">
      <w:rPr>
        <w:rFonts w:ascii="Georgia" w:hAnsi="Georgia"/>
        <w:color w:val="800000"/>
        <w:sz w:val="20"/>
        <w:szCs w:val="20"/>
        <w:lang w:val="sr-Cyrl-CS"/>
      </w:rPr>
      <w:t>БРАНКО РАДИЧЕВИЋ</w:t>
    </w:r>
    <w:r w:rsidR="009A14AE">
      <w:rPr>
        <w:rFonts w:ascii="Georgia" w:hAnsi="Georgia"/>
        <w:color w:val="B79687"/>
        <w:lang w:val="sr-Cyrl-CS"/>
      </w:rPr>
      <w:tab/>
      <w:t xml:space="preserve"> </w:t>
    </w:r>
    <w:r w:rsidR="009A14AE">
      <w:rPr>
        <w:rFonts w:ascii="Georgia" w:hAnsi="Georgia"/>
        <w:color w:val="B79687"/>
        <w:lang w:val="sr-Cyrl-CS"/>
      </w:rPr>
      <w:tab/>
    </w:r>
    <w:r w:rsidR="009A14AE">
      <w:object w:dxaOrig="610" w:dyaOrig="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30pt;height:42pt" o:ole="">
          <v:imagedata r:id="rId1" o:title=""/>
        </v:shape>
        <o:OLEObject Type="Embed" ProgID="CorelDRAW.Graphic.13" ShapeID="_x0000_i1030" DrawAspect="Content" ObjectID="_1353241389" r:id="rId2"/>
      </w:object>
    </w:r>
    <w:r w:rsidR="009A14AE">
      <w:rPr>
        <w:lang w:val="sr-Cyrl-CS"/>
      </w:rPr>
      <w:tab/>
    </w:r>
    <w:r w:rsidR="009A14AE">
      <w:rPr>
        <w:lang w:val="sr-Cyrl-CS"/>
      </w:rPr>
      <w:tab/>
    </w:r>
    <w:r w:rsidR="009A14AE">
      <w:tab/>
    </w:r>
    <w:r w:rsidR="009A14AE">
      <w:tab/>
    </w:r>
    <w:r w:rsidR="009A14AE">
      <w:tab/>
    </w:r>
    <w:r w:rsidR="009A14AE">
      <w:tab/>
    </w:r>
    <w:r w:rsidR="009A14AE">
      <w:tab/>
    </w:r>
    <w:r w:rsidRPr="0025526C">
      <w:rPr>
        <w:rStyle w:val="PageNumber"/>
        <w:rFonts w:ascii="Georgia" w:hAnsi="Georgia"/>
        <w:b/>
        <w:color w:val="800000"/>
      </w:rPr>
      <w:fldChar w:fldCharType="begin"/>
    </w:r>
    <w:r w:rsidR="009A14AE" w:rsidRPr="0025526C">
      <w:rPr>
        <w:rStyle w:val="PageNumber"/>
        <w:rFonts w:ascii="Georgia" w:hAnsi="Georgia"/>
        <w:b/>
        <w:color w:val="800000"/>
      </w:rPr>
      <w:instrText xml:space="preserve"> PAGE </w:instrText>
    </w:r>
    <w:r w:rsidRPr="0025526C">
      <w:rPr>
        <w:rStyle w:val="PageNumber"/>
        <w:rFonts w:ascii="Georgia" w:hAnsi="Georgia"/>
        <w:b/>
        <w:color w:val="800000"/>
      </w:rPr>
      <w:fldChar w:fldCharType="separate"/>
    </w:r>
    <w:r w:rsidR="00FE2D49">
      <w:rPr>
        <w:rStyle w:val="PageNumber"/>
        <w:rFonts w:ascii="Georgia" w:hAnsi="Georgia"/>
        <w:b/>
        <w:noProof/>
        <w:color w:val="800000"/>
      </w:rPr>
      <w:t>494</w:t>
    </w:r>
    <w:r w:rsidRPr="0025526C">
      <w:rPr>
        <w:rStyle w:val="PageNumber"/>
        <w:rFonts w:ascii="Georgia" w:hAnsi="Georgia"/>
        <w:b/>
        <w:color w:val="8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2C" w:rsidRDefault="00B7422C">
      <w:r>
        <w:separator/>
      </w:r>
    </w:p>
  </w:footnote>
  <w:footnote w:type="continuationSeparator" w:id="1">
    <w:p w:rsidR="00B7422C" w:rsidRDefault="00B74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AE" w:rsidRPr="00B127D4" w:rsidRDefault="006B3AF1">
    <w:pPr>
      <w:pStyle w:val="Header"/>
      <w:rPr>
        <w:rFonts w:ascii="Georgia" w:hAnsi="Georgia"/>
        <w:color w:val="9CB1CD"/>
        <w:sz w:val="20"/>
        <w:szCs w:val="20"/>
        <w:lang w:val="sr-Cyrl-CS"/>
      </w:rPr>
    </w:pPr>
    <w:r w:rsidRPr="006B3AF1">
      <w:rPr>
        <w:rFonts w:ascii="Georgia" w:hAnsi="Georgia"/>
        <w:noProof/>
        <w:color w:val="003366"/>
        <w:sz w:val="20"/>
        <w:szCs w:val="20"/>
      </w:rPr>
      <w:pict>
        <v:line id="_x0000_s2051" style="position:absolute;z-index:251656704" from="-.9pt,13.55pt" to="424.6pt,13.55pt" strokecolor="#036" strokeweight="1pt"/>
      </w:pict>
    </w:r>
    <w:r w:rsidR="009A14AE" w:rsidRPr="00F93DC8">
      <w:rPr>
        <w:rFonts w:ascii="Georgia" w:hAnsi="Georgia"/>
        <w:color w:val="003366"/>
        <w:sz w:val="20"/>
        <w:szCs w:val="20"/>
        <w:lang w:val="sr-Cyrl-CS"/>
      </w:rPr>
      <w:t xml:space="preserve">АНТОЛОГИЈА СРПСКЕ КЊИЖЕВНОСТИ                                                                                               </w:t>
    </w:r>
    <w:r w:rsidR="009A14AE">
      <w:object w:dxaOrig="2243" w:dyaOrig="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7.75pt;height:10.5pt" o:ole="">
          <v:imagedata r:id="rId1" o:title=""/>
        </v:shape>
        <o:OLEObject Type="Embed" ProgID="CorelDRAW.Graphic.13" ShapeID="_x0000_i1029" DrawAspect="Content" ObjectID="_135324138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7F0E"/>
    <w:multiLevelType w:val="hybridMultilevel"/>
    <w:tmpl w:val="00DE8EB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hideGrammaticalErrors/>
  <w:attachedTemplate r:id="rId1"/>
  <w:stylePaneFormatFilter w:val="3F01"/>
  <w:defaultTabStop w:val="720"/>
  <w:hyphenationZone w:val="425"/>
  <w:characterSpacingControl w:val="doNotCompress"/>
  <w:hdrShapeDefaults>
    <o:shapedefaults v:ext="edit" spidmax="37890">
      <o:colormru v:ext="edit" colors="#eff0df"/>
      <o:colormenu v:ext="edit" fillcolor="#eff0d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3F7F"/>
    <w:rsid w:val="0003465E"/>
    <w:rsid w:val="00037DD7"/>
    <w:rsid w:val="00041A88"/>
    <w:rsid w:val="000628F1"/>
    <w:rsid w:val="00063FCE"/>
    <w:rsid w:val="00090460"/>
    <w:rsid w:val="000C2078"/>
    <w:rsid w:val="001200FB"/>
    <w:rsid w:val="001424CE"/>
    <w:rsid w:val="00144073"/>
    <w:rsid w:val="001B0F1E"/>
    <w:rsid w:val="001B11AF"/>
    <w:rsid w:val="001C053E"/>
    <w:rsid w:val="002166D1"/>
    <w:rsid w:val="00240FE4"/>
    <w:rsid w:val="00254078"/>
    <w:rsid w:val="00254AD1"/>
    <w:rsid w:val="0025526C"/>
    <w:rsid w:val="0029667D"/>
    <w:rsid w:val="002967F5"/>
    <w:rsid w:val="002A104B"/>
    <w:rsid w:val="002D230C"/>
    <w:rsid w:val="002E043F"/>
    <w:rsid w:val="00314977"/>
    <w:rsid w:val="00333FC5"/>
    <w:rsid w:val="0036079F"/>
    <w:rsid w:val="00370005"/>
    <w:rsid w:val="003708C3"/>
    <w:rsid w:val="00376D03"/>
    <w:rsid w:val="0038784A"/>
    <w:rsid w:val="003B4F2C"/>
    <w:rsid w:val="003C3C96"/>
    <w:rsid w:val="003E7BA9"/>
    <w:rsid w:val="003F61FB"/>
    <w:rsid w:val="00410186"/>
    <w:rsid w:val="00484E58"/>
    <w:rsid w:val="00490318"/>
    <w:rsid w:val="004C32F9"/>
    <w:rsid w:val="004D334D"/>
    <w:rsid w:val="004D387E"/>
    <w:rsid w:val="004E0D7B"/>
    <w:rsid w:val="005269C5"/>
    <w:rsid w:val="00546904"/>
    <w:rsid w:val="00554EE3"/>
    <w:rsid w:val="00563F7F"/>
    <w:rsid w:val="00576F92"/>
    <w:rsid w:val="00584E69"/>
    <w:rsid w:val="0058750E"/>
    <w:rsid w:val="00587EA0"/>
    <w:rsid w:val="00595EFD"/>
    <w:rsid w:val="005C741B"/>
    <w:rsid w:val="00626FEA"/>
    <w:rsid w:val="00642794"/>
    <w:rsid w:val="00654A29"/>
    <w:rsid w:val="00657FFB"/>
    <w:rsid w:val="00691CE8"/>
    <w:rsid w:val="006A668D"/>
    <w:rsid w:val="006B3AF1"/>
    <w:rsid w:val="006B59C4"/>
    <w:rsid w:val="00722D12"/>
    <w:rsid w:val="007247AD"/>
    <w:rsid w:val="007403A7"/>
    <w:rsid w:val="0074090D"/>
    <w:rsid w:val="00756A31"/>
    <w:rsid w:val="007A3ACE"/>
    <w:rsid w:val="007B2FC9"/>
    <w:rsid w:val="007C0973"/>
    <w:rsid w:val="007C1BAA"/>
    <w:rsid w:val="007C4090"/>
    <w:rsid w:val="007D1566"/>
    <w:rsid w:val="007F0FE5"/>
    <w:rsid w:val="00816B87"/>
    <w:rsid w:val="0082298F"/>
    <w:rsid w:val="008771BB"/>
    <w:rsid w:val="0088776D"/>
    <w:rsid w:val="008A563D"/>
    <w:rsid w:val="008A65B3"/>
    <w:rsid w:val="008C6EDC"/>
    <w:rsid w:val="008D233E"/>
    <w:rsid w:val="008D2BF1"/>
    <w:rsid w:val="008D4B6D"/>
    <w:rsid w:val="008F5967"/>
    <w:rsid w:val="00930657"/>
    <w:rsid w:val="00990B2F"/>
    <w:rsid w:val="0099518C"/>
    <w:rsid w:val="009A0F75"/>
    <w:rsid w:val="009A14AE"/>
    <w:rsid w:val="009A621E"/>
    <w:rsid w:val="00A14DC7"/>
    <w:rsid w:val="00A50BDE"/>
    <w:rsid w:val="00A529CE"/>
    <w:rsid w:val="00A626AF"/>
    <w:rsid w:val="00AE00C5"/>
    <w:rsid w:val="00AE43FD"/>
    <w:rsid w:val="00AE7075"/>
    <w:rsid w:val="00AF16B0"/>
    <w:rsid w:val="00AF3182"/>
    <w:rsid w:val="00B1024E"/>
    <w:rsid w:val="00B14ED8"/>
    <w:rsid w:val="00B7422C"/>
    <w:rsid w:val="00B75FD5"/>
    <w:rsid w:val="00B8028A"/>
    <w:rsid w:val="00B9257C"/>
    <w:rsid w:val="00BF08FF"/>
    <w:rsid w:val="00C47CC3"/>
    <w:rsid w:val="00C7152F"/>
    <w:rsid w:val="00C846F7"/>
    <w:rsid w:val="00C9095B"/>
    <w:rsid w:val="00CA275B"/>
    <w:rsid w:val="00CA47E7"/>
    <w:rsid w:val="00CA7ACB"/>
    <w:rsid w:val="00CB7F82"/>
    <w:rsid w:val="00D21B56"/>
    <w:rsid w:val="00D33E17"/>
    <w:rsid w:val="00D400FA"/>
    <w:rsid w:val="00D46A3A"/>
    <w:rsid w:val="00D52C38"/>
    <w:rsid w:val="00D57F7F"/>
    <w:rsid w:val="00D6072E"/>
    <w:rsid w:val="00D71E3E"/>
    <w:rsid w:val="00DC0682"/>
    <w:rsid w:val="00DC39F0"/>
    <w:rsid w:val="00DC70B8"/>
    <w:rsid w:val="00DF1F0A"/>
    <w:rsid w:val="00E01B67"/>
    <w:rsid w:val="00E62A82"/>
    <w:rsid w:val="00E67844"/>
    <w:rsid w:val="00E82992"/>
    <w:rsid w:val="00E924CB"/>
    <w:rsid w:val="00EA2F5A"/>
    <w:rsid w:val="00EA3343"/>
    <w:rsid w:val="00EA4BA0"/>
    <w:rsid w:val="00EE6333"/>
    <w:rsid w:val="00EF282D"/>
    <w:rsid w:val="00F053DC"/>
    <w:rsid w:val="00F1289C"/>
    <w:rsid w:val="00F30347"/>
    <w:rsid w:val="00F46F00"/>
    <w:rsid w:val="00F66B10"/>
    <w:rsid w:val="00F7734B"/>
    <w:rsid w:val="00F7795C"/>
    <w:rsid w:val="00F916AC"/>
    <w:rsid w:val="00F91980"/>
    <w:rsid w:val="00F93DC8"/>
    <w:rsid w:val="00FD00AF"/>
    <w:rsid w:val="00FD0B23"/>
    <w:rsid w:val="00FD0CFD"/>
    <w:rsid w:val="00FE2D49"/>
    <w:rsid w:val="00FE6B2B"/>
    <w:rsid w:val="00FF067F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ru v:ext="edit" colors="#eff0df"/>
      <o:colormenu v:ext="edit" fillcolor="#eff0d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18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40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0F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F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1C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91C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9F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691CE8"/>
  </w:style>
  <w:style w:type="paragraph" w:customStyle="1" w:styleId="ASKprvastrana">
    <w:name w:val="ASK prva strana"/>
    <w:basedOn w:val="Normal"/>
    <w:link w:val="ASKprvastranaChar"/>
    <w:rsid w:val="00EF282D"/>
    <w:pPr>
      <w:jc w:val="center"/>
    </w:pPr>
    <w:rPr>
      <w:rFonts w:ascii="Georgia" w:hAnsi="Georgia"/>
      <w:color w:val="858686"/>
      <w:sz w:val="96"/>
      <w:szCs w:val="96"/>
      <w:lang w:val="sr-Cyrl-CS"/>
    </w:rPr>
  </w:style>
  <w:style w:type="character" w:customStyle="1" w:styleId="ASKprvastranaChar">
    <w:name w:val="ASK prva strana Char"/>
    <w:basedOn w:val="DefaultParagraphFont"/>
    <w:link w:val="ASKprvastrana"/>
    <w:rsid w:val="00EF282D"/>
    <w:rPr>
      <w:rFonts w:ascii="Georgia" w:hAnsi="Georgia"/>
      <w:color w:val="858686"/>
      <w:sz w:val="96"/>
      <w:szCs w:val="96"/>
      <w:lang w:val="sr-Cyrl-CS" w:eastAsia="en-US"/>
    </w:rPr>
  </w:style>
  <w:style w:type="paragraph" w:customStyle="1" w:styleId="Imepisca">
    <w:name w:val="Ime pisca"/>
    <w:basedOn w:val="Normal"/>
    <w:link w:val="ImepiscaChar"/>
    <w:qFormat/>
    <w:rsid w:val="00EF282D"/>
    <w:pPr>
      <w:jc w:val="center"/>
    </w:pPr>
    <w:rPr>
      <w:rFonts w:ascii="Georgia" w:hAnsi="Georgia"/>
      <w:color w:val="963043"/>
      <w:sz w:val="40"/>
      <w:szCs w:val="40"/>
      <w:lang w:val="sr-Cyrl-CS"/>
    </w:rPr>
  </w:style>
  <w:style w:type="character" w:customStyle="1" w:styleId="ImepiscaChar">
    <w:name w:val="Ime pisca Char"/>
    <w:basedOn w:val="DefaultParagraphFont"/>
    <w:link w:val="Imepisca"/>
    <w:rsid w:val="00EF282D"/>
    <w:rPr>
      <w:rFonts w:ascii="Georgia" w:hAnsi="Georgia"/>
      <w:color w:val="963043"/>
      <w:sz w:val="40"/>
      <w:szCs w:val="40"/>
      <w:lang w:val="sr-Cyrl-CS" w:eastAsia="en-US"/>
    </w:rPr>
  </w:style>
  <w:style w:type="paragraph" w:customStyle="1" w:styleId="Nazivdela">
    <w:name w:val="Naziv dela"/>
    <w:basedOn w:val="Normal"/>
    <w:link w:val="NazivdelaChar"/>
    <w:qFormat/>
    <w:rsid w:val="00EF282D"/>
    <w:pPr>
      <w:jc w:val="center"/>
    </w:pPr>
    <w:rPr>
      <w:rFonts w:ascii="Georgia" w:hAnsi="Georgia"/>
      <w:color w:val="963043"/>
      <w:sz w:val="72"/>
      <w:szCs w:val="72"/>
      <w:lang w:val="sr-Cyrl-CS"/>
    </w:rPr>
  </w:style>
  <w:style w:type="character" w:customStyle="1" w:styleId="NazivdelaChar">
    <w:name w:val="Naziv dela Char"/>
    <w:basedOn w:val="DefaultParagraphFont"/>
    <w:link w:val="Nazivdela"/>
    <w:rsid w:val="00EF282D"/>
    <w:rPr>
      <w:rFonts w:ascii="Georgia" w:hAnsi="Georgia"/>
      <w:color w:val="963043"/>
      <w:sz w:val="72"/>
      <w:szCs w:val="72"/>
      <w:lang w:val="sr-Cyrl-CS" w:eastAsia="en-US"/>
    </w:rPr>
  </w:style>
  <w:style w:type="paragraph" w:customStyle="1" w:styleId="Dropslovo">
    <w:name w:val="Drop slovo"/>
    <w:basedOn w:val="Nazivdela"/>
    <w:link w:val="DropslovoChar"/>
    <w:qFormat/>
    <w:rsid w:val="00EA4BA0"/>
    <w:rPr>
      <w:rFonts w:ascii="ASK font" w:hAnsi="ASK font"/>
      <w:color w:val="376FA7"/>
      <w:sz w:val="144"/>
      <w:szCs w:val="144"/>
    </w:rPr>
  </w:style>
  <w:style w:type="character" w:customStyle="1" w:styleId="DropslovoChar">
    <w:name w:val="Drop slovo Char"/>
    <w:basedOn w:val="NazivdelaChar"/>
    <w:link w:val="Dropslovo"/>
    <w:rsid w:val="00EA4BA0"/>
    <w:rPr>
      <w:rFonts w:ascii="ASK font" w:hAnsi="ASK font"/>
      <w:color w:val="376FA7"/>
      <w:sz w:val="144"/>
      <w:szCs w:val="144"/>
    </w:rPr>
  </w:style>
  <w:style w:type="paragraph" w:customStyle="1" w:styleId="Glava">
    <w:name w:val="Glava"/>
    <w:basedOn w:val="Normal"/>
    <w:link w:val="GlavaChar"/>
    <w:autoRedefine/>
    <w:qFormat/>
    <w:rsid w:val="009A14AE"/>
    <w:pPr>
      <w:pageBreakBefore/>
      <w:spacing w:before="100" w:beforeAutospacing="1" w:after="100" w:afterAutospacing="1"/>
      <w:jc w:val="center"/>
    </w:pPr>
    <w:rPr>
      <w:rFonts w:ascii="Georgia" w:hAnsi="Georgia" w:cs="Calibri"/>
      <w:b/>
      <w:color w:val="963043"/>
      <w:sz w:val="32"/>
      <w:szCs w:val="32"/>
      <w:lang w:val="sr-Cyrl-CS"/>
    </w:rPr>
  </w:style>
  <w:style w:type="character" w:customStyle="1" w:styleId="GlavaChar">
    <w:name w:val="Glava Char"/>
    <w:basedOn w:val="DefaultParagraphFont"/>
    <w:link w:val="Glava"/>
    <w:rsid w:val="009A14AE"/>
    <w:rPr>
      <w:rFonts w:ascii="Georgia" w:hAnsi="Georgia" w:cs="Calibri"/>
      <w:b/>
      <w:color w:val="963043"/>
      <w:sz w:val="32"/>
      <w:szCs w:val="32"/>
      <w:lang w:val="sr-Cyrl-CS" w:eastAsia="en-US"/>
    </w:rPr>
  </w:style>
  <w:style w:type="paragraph" w:customStyle="1" w:styleId="Tekst">
    <w:name w:val="Tekst"/>
    <w:basedOn w:val="Normal"/>
    <w:link w:val="TekstChar"/>
    <w:autoRedefine/>
    <w:qFormat/>
    <w:rsid w:val="00D71E3E"/>
    <w:pPr>
      <w:spacing w:before="100" w:beforeAutospacing="1" w:after="100" w:afterAutospacing="1"/>
      <w:jc w:val="center"/>
    </w:pPr>
    <w:rPr>
      <w:rFonts w:ascii="Georgia" w:hAnsi="Georgia"/>
      <w:noProof/>
      <w:color w:val="0F243E" w:themeColor="text2" w:themeShade="80"/>
    </w:rPr>
  </w:style>
  <w:style w:type="character" w:customStyle="1" w:styleId="TekstChar">
    <w:name w:val="Tekst Char"/>
    <w:basedOn w:val="DefaultParagraphFont"/>
    <w:link w:val="Tekst"/>
    <w:rsid w:val="00D71E3E"/>
    <w:rPr>
      <w:rFonts w:ascii="Georgia" w:hAnsi="Georgia"/>
      <w:noProof/>
      <w:color w:val="0F243E" w:themeColor="text2" w:themeShade="8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D46A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46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40FE4"/>
    <w:pPr>
      <w:spacing w:after="10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TOC1Char">
    <w:name w:val="TOC 1 Char"/>
    <w:basedOn w:val="DefaultParagraphFont"/>
    <w:link w:val="TOC1"/>
    <w:uiPriority w:val="39"/>
    <w:rsid w:val="00240FE4"/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33E17"/>
    <w:pPr>
      <w:spacing w:after="100" w:line="276" w:lineRule="auto"/>
      <w:ind w:left="220"/>
    </w:pPr>
    <w:rPr>
      <w:rFonts w:asciiTheme="minorHAnsi" w:eastAsiaTheme="minorHAnsi" w:hAnsiTheme="minorHAnsi" w:cstheme="minorBidi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6079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6079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6079F"/>
    <w:rPr>
      <w:rFonts w:ascii="Tahoma" w:hAnsi="Tahoma" w:cs="Tahoma"/>
      <w:sz w:val="16"/>
      <w:szCs w:val="16"/>
      <w:lang w:val="en-US" w:eastAsia="en-US"/>
    </w:rPr>
  </w:style>
  <w:style w:type="paragraph" w:customStyle="1" w:styleId="Sadrzaj">
    <w:name w:val="Sadrzaj"/>
    <w:basedOn w:val="TOC1"/>
    <w:link w:val="SadrzajChar"/>
    <w:qFormat/>
    <w:rsid w:val="005269C5"/>
    <w:pPr>
      <w:tabs>
        <w:tab w:val="right" w:leader="dot" w:pos="10763"/>
      </w:tabs>
      <w:spacing w:after="0"/>
      <w:ind w:right="2592"/>
    </w:pPr>
    <w:rPr>
      <w:rFonts w:ascii="Georgia" w:hAnsi="Georgia"/>
      <w:noProof/>
      <w:color w:val="808080" w:themeColor="background1" w:themeShade="80"/>
      <w:sz w:val="28"/>
      <w:szCs w:val="28"/>
    </w:rPr>
  </w:style>
  <w:style w:type="character" w:customStyle="1" w:styleId="SadrzajChar">
    <w:name w:val="Sadrzaj Char"/>
    <w:basedOn w:val="TOC1Char"/>
    <w:link w:val="Sadrzaj"/>
    <w:rsid w:val="005269C5"/>
  </w:style>
  <w:style w:type="paragraph" w:customStyle="1" w:styleId="D">
    <w:name w:val="D"/>
    <w:basedOn w:val="Tekst"/>
    <w:link w:val="DChar"/>
    <w:qFormat/>
    <w:rsid w:val="009A14AE"/>
    <w:rPr>
      <w:b/>
      <w:color w:val="C00000"/>
      <w:sz w:val="40"/>
      <w:szCs w:val="40"/>
      <w:lang w:val="sr-Cyrl-CS"/>
    </w:rPr>
  </w:style>
  <w:style w:type="paragraph" w:customStyle="1" w:styleId="D1">
    <w:name w:val="D1"/>
    <w:basedOn w:val="Tekst"/>
    <w:link w:val="D1Char"/>
    <w:qFormat/>
    <w:rsid w:val="00DF1F0A"/>
    <w:rPr>
      <w:b/>
      <w:color w:val="963043"/>
      <w:sz w:val="36"/>
      <w:szCs w:val="36"/>
      <w:lang w:val="sr-Cyrl-CS"/>
    </w:rPr>
  </w:style>
  <w:style w:type="character" w:customStyle="1" w:styleId="DChar">
    <w:name w:val="D Char"/>
    <w:basedOn w:val="TekstChar"/>
    <w:link w:val="D"/>
    <w:rsid w:val="009A14AE"/>
    <w:rPr>
      <w:b/>
      <w:color w:val="C00000"/>
      <w:sz w:val="40"/>
      <w:szCs w:val="40"/>
      <w:lang w:val="sr-Cyrl-CS"/>
    </w:rPr>
  </w:style>
  <w:style w:type="paragraph" w:styleId="TOC3">
    <w:name w:val="toc 3"/>
    <w:basedOn w:val="Normal"/>
    <w:next w:val="Normal"/>
    <w:autoRedefine/>
    <w:uiPriority w:val="39"/>
    <w:rsid w:val="00D33E17"/>
    <w:pPr>
      <w:spacing w:after="100"/>
      <w:ind w:left="480"/>
    </w:pPr>
    <w:rPr>
      <w:rFonts w:asciiTheme="minorHAnsi" w:hAnsiTheme="minorHAnsi"/>
      <w:sz w:val="22"/>
    </w:rPr>
  </w:style>
  <w:style w:type="character" w:customStyle="1" w:styleId="D1Char">
    <w:name w:val="D1 Char"/>
    <w:basedOn w:val="TekstChar"/>
    <w:link w:val="D1"/>
    <w:rsid w:val="00DF1F0A"/>
    <w:rPr>
      <w:b/>
      <w:color w:val="963043"/>
      <w:sz w:val="36"/>
      <w:szCs w:val="36"/>
      <w:lang w:val="sr-Cyrl-CS"/>
    </w:rPr>
  </w:style>
  <w:style w:type="paragraph" w:styleId="TOC4">
    <w:name w:val="toc 4"/>
    <w:basedOn w:val="Normal"/>
    <w:next w:val="Normal"/>
    <w:autoRedefine/>
    <w:uiPriority w:val="39"/>
    <w:unhideWhenUsed/>
    <w:rsid w:val="006A668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sr-Latn-CS" w:eastAsia="sr-Latn-CS"/>
    </w:rPr>
  </w:style>
  <w:style w:type="paragraph" w:styleId="TOC5">
    <w:name w:val="toc 5"/>
    <w:basedOn w:val="Normal"/>
    <w:next w:val="Normal"/>
    <w:autoRedefine/>
    <w:uiPriority w:val="39"/>
    <w:unhideWhenUsed/>
    <w:rsid w:val="006A668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sr-Latn-CS" w:eastAsia="sr-Latn-CS"/>
    </w:rPr>
  </w:style>
  <w:style w:type="paragraph" w:styleId="TOC6">
    <w:name w:val="toc 6"/>
    <w:basedOn w:val="Normal"/>
    <w:next w:val="Normal"/>
    <w:autoRedefine/>
    <w:uiPriority w:val="39"/>
    <w:unhideWhenUsed/>
    <w:rsid w:val="006A668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sr-Latn-CS" w:eastAsia="sr-Latn-CS"/>
    </w:rPr>
  </w:style>
  <w:style w:type="paragraph" w:styleId="TOC7">
    <w:name w:val="toc 7"/>
    <w:basedOn w:val="Normal"/>
    <w:next w:val="Normal"/>
    <w:autoRedefine/>
    <w:uiPriority w:val="39"/>
    <w:unhideWhenUsed/>
    <w:rsid w:val="006A668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sr-Latn-CS" w:eastAsia="sr-Latn-CS"/>
    </w:rPr>
  </w:style>
  <w:style w:type="paragraph" w:styleId="TOC8">
    <w:name w:val="toc 8"/>
    <w:basedOn w:val="Normal"/>
    <w:next w:val="Normal"/>
    <w:autoRedefine/>
    <w:uiPriority w:val="39"/>
    <w:unhideWhenUsed/>
    <w:rsid w:val="006A668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sr-Latn-CS" w:eastAsia="sr-Latn-CS"/>
    </w:rPr>
  </w:style>
  <w:style w:type="paragraph" w:styleId="TOC9">
    <w:name w:val="toc 9"/>
    <w:basedOn w:val="Normal"/>
    <w:next w:val="Normal"/>
    <w:autoRedefine/>
    <w:uiPriority w:val="39"/>
    <w:unhideWhenUsed/>
    <w:rsid w:val="006A668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semiHidden/>
    <w:rsid w:val="00240F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240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4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\Desktop\AS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E5E1-CF22-4592-AC76-67770FE1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ASK.dot</Template>
  <TotalTime>170</TotalTime>
  <Pages>1</Pages>
  <Words>61814</Words>
  <Characters>352343</Characters>
  <Application>Microsoft Office Word</Application>
  <DocSecurity>0</DocSecurity>
  <Lines>2936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ПЕСМЕ</vt:lpstr>
    </vt:vector>
  </TitlesOfParts>
  <Company>Markolik</Company>
  <LinksUpToDate>false</LinksUpToDate>
  <CharactersWithSpaces>413331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ПЕСМЕ</dc:title>
  <dc:subject/>
  <dc:creator>Бранко Радичевић</dc:creator>
  <cp:keywords/>
  <dc:description/>
  <cp:lastModifiedBy>User</cp:lastModifiedBy>
  <cp:revision>18</cp:revision>
  <cp:lastPrinted>1601-01-01T00:00:00Z</cp:lastPrinted>
  <dcterms:created xsi:type="dcterms:W3CDTF">2008-10-01T10:55:00Z</dcterms:created>
  <dcterms:modified xsi:type="dcterms:W3CDTF">2010-12-07T14:36:00Z</dcterms:modified>
  <cp:category>Антологија српске књижевности</cp:category>
</cp:coreProperties>
</file>